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6E32" w:rsidRDefault="00786E32" w:rsidP="00786E32">
      <w:pPr>
        <w:rPr>
          <w:rFonts w:cs="Arial"/>
          <w:lang w:val="en-GB"/>
        </w:rPr>
      </w:pPr>
    </w:p>
    <w:p w:rsidR="00BA63A5" w:rsidRDefault="00BA63A5" w:rsidP="00786E32">
      <w:pPr>
        <w:rPr>
          <w:rFonts w:cs="Arial"/>
          <w:lang w:val="en-GB"/>
        </w:rPr>
      </w:pPr>
    </w:p>
    <w:p w:rsidR="00BA63A5" w:rsidRDefault="00BA63A5" w:rsidP="00BA63A5">
      <w:pPr>
        <w:ind w:left="6381" w:firstLine="709"/>
      </w:pPr>
      <w:proofErr w:type="spellStart"/>
      <w:r>
        <w:t>Spett.le</w:t>
      </w:r>
      <w:proofErr w:type="spellEnd"/>
    </w:p>
    <w:p w:rsidR="00BA63A5" w:rsidRDefault="00BA63A5" w:rsidP="00BA63A5">
      <w:pPr>
        <w:ind w:left="6381" w:firstLine="709"/>
      </w:pPr>
      <w:r>
        <w:t>Edizioni Dottrinari</w:t>
      </w:r>
    </w:p>
    <w:p w:rsidR="00BA63A5" w:rsidRDefault="00BA63A5" w:rsidP="00BA63A5">
      <w:pPr>
        <w:ind w:left="6381" w:firstLine="709"/>
      </w:pPr>
      <w:proofErr w:type="spellStart"/>
      <w:r>
        <w:t>Pellezzano</w:t>
      </w:r>
      <w:proofErr w:type="spellEnd"/>
      <w:r>
        <w:t xml:space="preserve"> (Sa)</w:t>
      </w:r>
    </w:p>
    <w:p w:rsidR="00BA63A5" w:rsidRDefault="00BA63A5" w:rsidP="00BA63A5"/>
    <w:p w:rsidR="00BA63A5" w:rsidRDefault="00BA63A5" w:rsidP="00BA63A5"/>
    <w:p w:rsidR="00BA63A5" w:rsidRDefault="00BA63A5" w:rsidP="00BA63A5"/>
    <w:p w:rsidR="00BA63A5" w:rsidRDefault="00BA63A5" w:rsidP="00BA63A5">
      <w:pPr>
        <w:rPr>
          <w:b/>
          <w:u w:val="single"/>
        </w:rPr>
      </w:pPr>
      <w:r>
        <w:rPr>
          <w:b/>
          <w:u w:val="single"/>
        </w:rPr>
        <w:t>Alla C.A. di P. Franco</w:t>
      </w:r>
    </w:p>
    <w:p w:rsidR="00BA63A5" w:rsidRDefault="00BA63A5" w:rsidP="00BA63A5"/>
    <w:p w:rsidR="00BA63A5" w:rsidRDefault="00BA63A5" w:rsidP="00BA63A5"/>
    <w:p w:rsidR="00BA63A5" w:rsidRDefault="00BA63A5" w:rsidP="00BA63A5">
      <w:pPr>
        <w:rPr>
          <w:b/>
        </w:rPr>
      </w:pPr>
      <w:r>
        <w:rPr>
          <w:b/>
        </w:rPr>
        <w:t xml:space="preserve">Oggetto : Quotazioni </w:t>
      </w:r>
    </w:p>
    <w:p w:rsidR="00BA63A5" w:rsidRDefault="00BA63A5" w:rsidP="00BA63A5">
      <w:pPr>
        <w:rPr>
          <w:b/>
        </w:rPr>
      </w:pPr>
    </w:p>
    <w:p w:rsidR="00BA63A5" w:rsidRDefault="00BA63A5" w:rsidP="00BA63A5">
      <w:r>
        <w:t xml:space="preserve">Facendo seguito alle </w:t>
      </w:r>
      <w:proofErr w:type="spellStart"/>
      <w:r>
        <w:t>ns</w:t>
      </w:r>
      <w:proofErr w:type="spellEnd"/>
      <w:r>
        <w:t xml:space="preserve">/intese telefoniche Le proponiamo la </w:t>
      </w:r>
      <w:proofErr w:type="spellStart"/>
      <w:r>
        <w:t>ns</w:t>
      </w:r>
      <w:proofErr w:type="spellEnd"/>
      <w:r w:rsidR="00067D2D">
        <w:t>/migliore offerta dei Vini da M</w:t>
      </w:r>
      <w:r>
        <w:t xml:space="preserve">essa, </w:t>
      </w:r>
      <w:proofErr w:type="spellStart"/>
      <w:r>
        <w:t>ricordandoLe</w:t>
      </w:r>
      <w:proofErr w:type="spellEnd"/>
      <w:r>
        <w:t xml:space="preserve"> che  dette quotazioni sono accisa e trasporto incluso ed al netto dell’iva.</w:t>
      </w:r>
    </w:p>
    <w:p w:rsidR="00BA63A5" w:rsidRDefault="00BA63A5" w:rsidP="00BA63A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2"/>
        <w:gridCol w:w="5173"/>
      </w:tblGrid>
      <w:tr w:rsidR="00BA63A5" w:rsidTr="00BA63A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A5" w:rsidRDefault="00BA63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QUALITA’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A5" w:rsidRDefault="00BA63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Prezzo per </w:t>
            </w:r>
            <w:proofErr w:type="spellStart"/>
            <w:r>
              <w:rPr>
                <w:b/>
              </w:rPr>
              <w:t>bott</w:t>
            </w:r>
            <w:proofErr w:type="spellEnd"/>
            <w:r>
              <w:rPr>
                <w:b/>
              </w:rPr>
              <w:t>.</w:t>
            </w:r>
            <w:r w:rsidR="001975FA">
              <w:rPr>
                <w:b/>
              </w:rPr>
              <w:t xml:space="preserve"> da Cl 100</w:t>
            </w:r>
          </w:p>
        </w:tc>
      </w:tr>
      <w:tr w:rsidR="00BA63A5" w:rsidTr="00BA63A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A5" w:rsidRDefault="00BA63A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Vino Bianco Secco </w:t>
            </w:r>
            <w:proofErr w:type="spellStart"/>
            <w:r>
              <w:rPr>
                <w:b/>
              </w:rPr>
              <w:t>alc</w:t>
            </w:r>
            <w:proofErr w:type="spellEnd"/>
            <w:r>
              <w:rPr>
                <w:b/>
              </w:rPr>
              <w:t xml:space="preserve">. 14,5% </w:t>
            </w:r>
            <w:proofErr w:type="spellStart"/>
            <w:r>
              <w:rPr>
                <w:b/>
              </w:rPr>
              <w:t>Vol</w:t>
            </w:r>
            <w:proofErr w:type="spellEnd"/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A5" w:rsidRDefault="00BA63A5" w:rsidP="00BA63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€ 2,75</w:t>
            </w:r>
          </w:p>
        </w:tc>
      </w:tr>
      <w:tr w:rsidR="00BA63A5" w:rsidTr="00BA63A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A5" w:rsidRDefault="00BA63A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Vino Liquoroso Dorato Dolce </w:t>
            </w:r>
            <w:proofErr w:type="spellStart"/>
            <w:r>
              <w:rPr>
                <w:b/>
              </w:rPr>
              <w:t>alc</w:t>
            </w:r>
            <w:proofErr w:type="spellEnd"/>
            <w:r>
              <w:rPr>
                <w:b/>
              </w:rPr>
              <w:t xml:space="preserve">. 16 % </w:t>
            </w:r>
            <w:proofErr w:type="spellStart"/>
            <w:r>
              <w:rPr>
                <w:b/>
              </w:rPr>
              <w:t>Vol</w:t>
            </w:r>
            <w:proofErr w:type="spellEnd"/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A5" w:rsidRDefault="00BA63A5" w:rsidP="00BA63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€ 3.30</w:t>
            </w:r>
          </w:p>
        </w:tc>
      </w:tr>
      <w:tr w:rsidR="00BA63A5" w:rsidTr="00BA63A5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A5" w:rsidRDefault="00BA63A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Vino Liquoroso Rosso </w:t>
            </w:r>
            <w:proofErr w:type="spellStart"/>
            <w:r>
              <w:rPr>
                <w:b/>
              </w:rPr>
              <w:t>alc</w:t>
            </w:r>
            <w:proofErr w:type="spellEnd"/>
            <w:r>
              <w:rPr>
                <w:b/>
              </w:rPr>
              <w:t xml:space="preserve"> 16% Vol.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3A5" w:rsidRDefault="00BA63A5" w:rsidP="00BA63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€ 3.38</w:t>
            </w:r>
          </w:p>
        </w:tc>
      </w:tr>
    </w:tbl>
    <w:p w:rsidR="00BA63A5" w:rsidRDefault="00BA63A5" w:rsidP="00BA63A5"/>
    <w:p w:rsidR="00BA63A5" w:rsidRDefault="00BA63A5" w:rsidP="00BA63A5">
      <w:r>
        <w:t xml:space="preserve">Le bottiglie, confezionate in cartoni da 12, sono sigillate con collarino cartaceo della Diocesi e la stessa provvede alla redazione di un certificato di idoneità del vino per l’uso eucaristico che verrà </w:t>
      </w:r>
      <w:proofErr w:type="spellStart"/>
      <w:r>
        <w:t>inviatoLe</w:t>
      </w:r>
      <w:proofErr w:type="spellEnd"/>
      <w:r>
        <w:t xml:space="preserve"> in originale.</w:t>
      </w:r>
    </w:p>
    <w:p w:rsidR="00BA63A5" w:rsidRDefault="00BA63A5" w:rsidP="00BA63A5">
      <w:r>
        <w:t>Minimo di ordinazione:</w:t>
      </w:r>
      <w:r w:rsidR="00A32BDC">
        <w:t xml:space="preserve"> un pallet da 45 </w:t>
      </w:r>
      <w:proofErr w:type="spellStart"/>
      <w:r w:rsidR="00A32BDC">
        <w:t>crt</w:t>
      </w:r>
      <w:proofErr w:type="spellEnd"/>
      <w:r w:rsidR="00A32BDC">
        <w:t xml:space="preserve"> x 12 </w:t>
      </w:r>
      <w:proofErr w:type="spellStart"/>
      <w:r w:rsidR="00A32BDC">
        <w:t>bott</w:t>
      </w:r>
      <w:proofErr w:type="spellEnd"/>
      <w:r w:rsidR="00A32BDC">
        <w:t>.</w:t>
      </w:r>
    </w:p>
    <w:p w:rsidR="00BA63A5" w:rsidRDefault="00BA63A5" w:rsidP="00BA63A5">
      <w:r>
        <w:t>Nell’ auspicio di intraprendere un rapporto di collaborazione porgiamo distinti saluti.</w:t>
      </w:r>
    </w:p>
    <w:p w:rsidR="00BA63A5" w:rsidRDefault="00BA63A5" w:rsidP="00BA63A5"/>
    <w:p w:rsidR="00BA63A5" w:rsidRDefault="00BA63A5" w:rsidP="00BA63A5">
      <w:r>
        <w:t>Marsala 14/09/2012</w:t>
      </w:r>
      <w:r>
        <w:tab/>
      </w:r>
      <w:r>
        <w:tab/>
      </w:r>
      <w:r>
        <w:tab/>
      </w:r>
    </w:p>
    <w:p w:rsidR="00BA63A5" w:rsidRDefault="00BA63A5" w:rsidP="00BA63A5"/>
    <w:p w:rsidR="00BA63A5" w:rsidRDefault="00BA63A5" w:rsidP="00BA63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Pomilia</w:t>
      </w:r>
      <w:proofErr w:type="spellEnd"/>
      <w:r>
        <w:t xml:space="preserve"> </w:t>
      </w:r>
      <w:proofErr w:type="spellStart"/>
      <w:r>
        <w:t>Calamia</w:t>
      </w:r>
      <w:proofErr w:type="spellEnd"/>
      <w:r>
        <w:t xml:space="preserve"> Vini Srl</w:t>
      </w:r>
    </w:p>
    <w:p w:rsidR="00BA63A5" w:rsidRDefault="00BA63A5" w:rsidP="00BA63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G.Pomilia</w:t>
      </w:r>
      <w:proofErr w:type="spellEnd"/>
    </w:p>
    <w:p w:rsidR="00BA63A5" w:rsidRDefault="00BA63A5" w:rsidP="00BA63A5"/>
    <w:p w:rsidR="00BA63A5" w:rsidRDefault="00BA63A5" w:rsidP="00BA63A5"/>
    <w:p w:rsidR="00BA63A5" w:rsidRDefault="00BA63A5" w:rsidP="00BA63A5"/>
    <w:p w:rsidR="00BA63A5" w:rsidRDefault="00BA63A5" w:rsidP="00BA63A5">
      <w:r>
        <w:t>P.S. . L’offerta è valida fino ad Aprile 2013</w:t>
      </w:r>
    </w:p>
    <w:p w:rsidR="00BA63A5" w:rsidRPr="00BA63A5" w:rsidRDefault="00BA63A5" w:rsidP="00786E32">
      <w:pPr>
        <w:rPr>
          <w:rFonts w:cs="Arial"/>
        </w:rPr>
      </w:pPr>
    </w:p>
    <w:p w:rsidR="00DE732E" w:rsidRDefault="00DE732E" w:rsidP="00DE732E"/>
    <w:p w:rsidR="00DE732E" w:rsidRDefault="00DE732E" w:rsidP="00DE732E"/>
    <w:p w:rsidR="00786E32" w:rsidRPr="00862A9D" w:rsidRDefault="00786E32" w:rsidP="00786E32">
      <w:pPr>
        <w:rPr>
          <w:rFonts w:cs="Arial"/>
        </w:rPr>
      </w:pPr>
    </w:p>
    <w:p w:rsidR="00710C6F" w:rsidRPr="00786E32" w:rsidRDefault="00710C6F" w:rsidP="000743C7">
      <w:pPr>
        <w:ind w:left="6381" w:firstLine="709"/>
      </w:pPr>
    </w:p>
    <w:sectPr w:rsidR="00710C6F" w:rsidRPr="00786E32" w:rsidSect="00F23A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12" w:right="850" w:bottom="1872" w:left="850" w:header="567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721" w:rsidRDefault="00B24721">
      <w:r>
        <w:separator/>
      </w:r>
    </w:p>
  </w:endnote>
  <w:endnote w:type="continuationSeparator" w:id="0">
    <w:p w:rsidR="00B24721" w:rsidRDefault="00B24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73" w:rsidRDefault="009633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66" w:rsidRDefault="00266F40">
    <w:pPr>
      <w:pStyle w:val="Pidipagina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-179705</wp:posOffset>
          </wp:positionH>
          <wp:positionV relativeFrom="paragraph">
            <wp:posOffset>-514985</wp:posOffset>
          </wp:positionV>
          <wp:extent cx="6838950" cy="600075"/>
          <wp:effectExtent l="1905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6000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66" w:rsidRDefault="001316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721" w:rsidRDefault="00B24721">
      <w:r>
        <w:separator/>
      </w:r>
    </w:p>
  </w:footnote>
  <w:footnote w:type="continuationSeparator" w:id="0">
    <w:p w:rsidR="00B24721" w:rsidRDefault="00B24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73" w:rsidRDefault="0096337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66" w:rsidRDefault="00266F40">
    <w:pPr>
      <w:pStyle w:val="Intestazione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2428240" cy="715010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715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66" w:rsidRDefault="0013166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247BA"/>
    <w:multiLevelType w:val="hybridMultilevel"/>
    <w:tmpl w:val="6606537A"/>
    <w:lvl w:ilvl="0" w:tplc="4D6ED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74824"/>
    <w:multiLevelType w:val="hybridMultilevel"/>
    <w:tmpl w:val="BD78236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C3979"/>
    <w:multiLevelType w:val="hybridMultilevel"/>
    <w:tmpl w:val="BC56A69C"/>
    <w:lvl w:ilvl="0" w:tplc="B39885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975FA"/>
    <w:rsid w:val="000023E8"/>
    <w:rsid w:val="00011798"/>
    <w:rsid w:val="00016EAB"/>
    <w:rsid w:val="00020D0A"/>
    <w:rsid w:val="00042D95"/>
    <w:rsid w:val="0004747E"/>
    <w:rsid w:val="00054576"/>
    <w:rsid w:val="0006039A"/>
    <w:rsid w:val="00066AC0"/>
    <w:rsid w:val="00067D2D"/>
    <w:rsid w:val="00071CB1"/>
    <w:rsid w:val="000743C7"/>
    <w:rsid w:val="00077629"/>
    <w:rsid w:val="000863CA"/>
    <w:rsid w:val="00094731"/>
    <w:rsid w:val="000A3E03"/>
    <w:rsid w:val="000A515F"/>
    <w:rsid w:val="000C37A4"/>
    <w:rsid w:val="000D12A7"/>
    <w:rsid w:val="000D6F80"/>
    <w:rsid w:val="000E07EA"/>
    <w:rsid w:val="000E0943"/>
    <w:rsid w:val="00107795"/>
    <w:rsid w:val="00123724"/>
    <w:rsid w:val="00124989"/>
    <w:rsid w:val="00131666"/>
    <w:rsid w:val="00132738"/>
    <w:rsid w:val="00134DD4"/>
    <w:rsid w:val="00136EC9"/>
    <w:rsid w:val="00162946"/>
    <w:rsid w:val="0016439A"/>
    <w:rsid w:val="00165F4D"/>
    <w:rsid w:val="00174D85"/>
    <w:rsid w:val="00175CE6"/>
    <w:rsid w:val="00180B26"/>
    <w:rsid w:val="00182A80"/>
    <w:rsid w:val="001850DE"/>
    <w:rsid w:val="0018677F"/>
    <w:rsid w:val="00194DB5"/>
    <w:rsid w:val="001975FA"/>
    <w:rsid w:val="00197DC8"/>
    <w:rsid w:val="001A6381"/>
    <w:rsid w:val="001A70DF"/>
    <w:rsid w:val="001B0356"/>
    <w:rsid w:val="001B1CD8"/>
    <w:rsid w:val="001B470F"/>
    <w:rsid w:val="001C4A20"/>
    <w:rsid w:val="001D4876"/>
    <w:rsid w:val="001F47D3"/>
    <w:rsid w:val="001F765E"/>
    <w:rsid w:val="00203A0D"/>
    <w:rsid w:val="00206612"/>
    <w:rsid w:val="00214F01"/>
    <w:rsid w:val="002466B6"/>
    <w:rsid w:val="00264439"/>
    <w:rsid w:val="00266AF7"/>
    <w:rsid w:val="00266F40"/>
    <w:rsid w:val="00277C05"/>
    <w:rsid w:val="002A2D97"/>
    <w:rsid w:val="002B1062"/>
    <w:rsid w:val="002B6D02"/>
    <w:rsid w:val="002E5550"/>
    <w:rsid w:val="002F45D6"/>
    <w:rsid w:val="00312CBD"/>
    <w:rsid w:val="0031307B"/>
    <w:rsid w:val="003162F6"/>
    <w:rsid w:val="0031758F"/>
    <w:rsid w:val="00324E29"/>
    <w:rsid w:val="003302E2"/>
    <w:rsid w:val="00343F12"/>
    <w:rsid w:val="00350084"/>
    <w:rsid w:val="00352EFF"/>
    <w:rsid w:val="00355738"/>
    <w:rsid w:val="00373547"/>
    <w:rsid w:val="00391C96"/>
    <w:rsid w:val="00392440"/>
    <w:rsid w:val="003959C9"/>
    <w:rsid w:val="0039702A"/>
    <w:rsid w:val="003A2B4B"/>
    <w:rsid w:val="003B0978"/>
    <w:rsid w:val="003B2772"/>
    <w:rsid w:val="003B78A6"/>
    <w:rsid w:val="003C3A66"/>
    <w:rsid w:val="003D1A10"/>
    <w:rsid w:val="003E1C19"/>
    <w:rsid w:val="003F263F"/>
    <w:rsid w:val="003F7E64"/>
    <w:rsid w:val="00403DCA"/>
    <w:rsid w:val="0041052B"/>
    <w:rsid w:val="00412E18"/>
    <w:rsid w:val="00422532"/>
    <w:rsid w:val="0042287F"/>
    <w:rsid w:val="00433F69"/>
    <w:rsid w:val="00452A9F"/>
    <w:rsid w:val="00477106"/>
    <w:rsid w:val="00483DC6"/>
    <w:rsid w:val="004849B0"/>
    <w:rsid w:val="004A1A96"/>
    <w:rsid w:val="004A46BF"/>
    <w:rsid w:val="004B1736"/>
    <w:rsid w:val="004C55B5"/>
    <w:rsid w:val="004D15D2"/>
    <w:rsid w:val="004D5441"/>
    <w:rsid w:val="004D69E3"/>
    <w:rsid w:val="004D6C07"/>
    <w:rsid w:val="004F0C53"/>
    <w:rsid w:val="004F78C2"/>
    <w:rsid w:val="0050705B"/>
    <w:rsid w:val="00511FD7"/>
    <w:rsid w:val="00531FAE"/>
    <w:rsid w:val="00534708"/>
    <w:rsid w:val="005448D4"/>
    <w:rsid w:val="005467AF"/>
    <w:rsid w:val="005542D9"/>
    <w:rsid w:val="0056047B"/>
    <w:rsid w:val="00563EB1"/>
    <w:rsid w:val="00571B2F"/>
    <w:rsid w:val="00577E42"/>
    <w:rsid w:val="0058164C"/>
    <w:rsid w:val="00583AB6"/>
    <w:rsid w:val="005912C2"/>
    <w:rsid w:val="00592762"/>
    <w:rsid w:val="005A1634"/>
    <w:rsid w:val="005B2D4B"/>
    <w:rsid w:val="005B651D"/>
    <w:rsid w:val="005C0513"/>
    <w:rsid w:val="005C0531"/>
    <w:rsid w:val="005C2EEF"/>
    <w:rsid w:val="005C47BD"/>
    <w:rsid w:val="005D71C5"/>
    <w:rsid w:val="005E5B4A"/>
    <w:rsid w:val="005F15C5"/>
    <w:rsid w:val="006021A7"/>
    <w:rsid w:val="00603F72"/>
    <w:rsid w:val="0061303F"/>
    <w:rsid w:val="00614CF4"/>
    <w:rsid w:val="006166A2"/>
    <w:rsid w:val="006201B9"/>
    <w:rsid w:val="00623C35"/>
    <w:rsid w:val="0062788B"/>
    <w:rsid w:val="00634C11"/>
    <w:rsid w:val="00634E51"/>
    <w:rsid w:val="006429AC"/>
    <w:rsid w:val="006432B2"/>
    <w:rsid w:val="00672708"/>
    <w:rsid w:val="006872ED"/>
    <w:rsid w:val="0069221D"/>
    <w:rsid w:val="006C35BA"/>
    <w:rsid w:val="006D3DD7"/>
    <w:rsid w:val="006D51F5"/>
    <w:rsid w:val="006D73A5"/>
    <w:rsid w:val="006E27A1"/>
    <w:rsid w:val="006E2FF6"/>
    <w:rsid w:val="006E6721"/>
    <w:rsid w:val="00703B9B"/>
    <w:rsid w:val="00710C6F"/>
    <w:rsid w:val="007130A5"/>
    <w:rsid w:val="00714F56"/>
    <w:rsid w:val="00730979"/>
    <w:rsid w:val="00741BF7"/>
    <w:rsid w:val="007469E8"/>
    <w:rsid w:val="00753940"/>
    <w:rsid w:val="00753E35"/>
    <w:rsid w:val="007600B9"/>
    <w:rsid w:val="0076089A"/>
    <w:rsid w:val="00762C03"/>
    <w:rsid w:val="00773F39"/>
    <w:rsid w:val="00786E32"/>
    <w:rsid w:val="0079391D"/>
    <w:rsid w:val="007C48DE"/>
    <w:rsid w:val="007C7835"/>
    <w:rsid w:val="007D1E2A"/>
    <w:rsid w:val="007D55B3"/>
    <w:rsid w:val="007D59E8"/>
    <w:rsid w:val="007E2BBD"/>
    <w:rsid w:val="008026C3"/>
    <w:rsid w:val="0083284A"/>
    <w:rsid w:val="008431FE"/>
    <w:rsid w:val="00861B8B"/>
    <w:rsid w:val="00862A9D"/>
    <w:rsid w:val="00863923"/>
    <w:rsid w:val="00876761"/>
    <w:rsid w:val="008772E3"/>
    <w:rsid w:val="00887CF1"/>
    <w:rsid w:val="00893A60"/>
    <w:rsid w:val="0089772B"/>
    <w:rsid w:val="00897F54"/>
    <w:rsid w:val="008A45E5"/>
    <w:rsid w:val="008B0BE8"/>
    <w:rsid w:val="008B174F"/>
    <w:rsid w:val="008B2063"/>
    <w:rsid w:val="008B28A9"/>
    <w:rsid w:val="008B66E9"/>
    <w:rsid w:val="008E328F"/>
    <w:rsid w:val="008E6BDC"/>
    <w:rsid w:val="00906CA1"/>
    <w:rsid w:val="009257B7"/>
    <w:rsid w:val="00927BE3"/>
    <w:rsid w:val="009364DE"/>
    <w:rsid w:val="00953DD5"/>
    <w:rsid w:val="00955784"/>
    <w:rsid w:val="00963373"/>
    <w:rsid w:val="00974511"/>
    <w:rsid w:val="00987F1A"/>
    <w:rsid w:val="00992014"/>
    <w:rsid w:val="00996BCA"/>
    <w:rsid w:val="009A1509"/>
    <w:rsid w:val="009B315B"/>
    <w:rsid w:val="009C3B6F"/>
    <w:rsid w:val="009C7845"/>
    <w:rsid w:val="009E2A2E"/>
    <w:rsid w:val="009E6CAF"/>
    <w:rsid w:val="009F10F8"/>
    <w:rsid w:val="009F4F79"/>
    <w:rsid w:val="00A0754D"/>
    <w:rsid w:val="00A167AD"/>
    <w:rsid w:val="00A21809"/>
    <w:rsid w:val="00A23FFA"/>
    <w:rsid w:val="00A32BDC"/>
    <w:rsid w:val="00A3353B"/>
    <w:rsid w:val="00A41827"/>
    <w:rsid w:val="00A42341"/>
    <w:rsid w:val="00A44904"/>
    <w:rsid w:val="00A6127C"/>
    <w:rsid w:val="00A811D2"/>
    <w:rsid w:val="00A9732D"/>
    <w:rsid w:val="00AE2856"/>
    <w:rsid w:val="00AE4E67"/>
    <w:rsid w:val="00AF0671"/>
    <w:rsid w:val="00AF6127"/>
    <w:rsid w:val="00B0098E"/>
    <w:rsid w:val="00B053B6"/>
    <w:rsid w:val="00B072B4"/>
    <w:rsid w:val="00B17945"/>
    <w:rsid w:val="00B24721"/>
    <w:rsid w:val="00B34693"/>
    <w:rsid w:val="00B34B4B"/>
    <w:rsid w:val="00B41AB4"/>
    <w:rsid w:val="00B5308F"/>
    <w:rsid w:val="00B86A58"/>
    <w:rsid w:val="00B9277D"/>
    <w:rsid w:val="00B96071"/>
    <w:rsid w:val="00BA63A5"/>
    <w:rsid w:val="00BB0F8D"/>
    <w:rsid w:val="00BB3899"/>
    <w:rsid w:val="00BC4FE2"/>
    <w:rsid w:val="00BD2FB3"/>
    <w:rsid w:val="00BD3BC4"/>
    <w:rsid w:val="00BD75AE"/>
    <w:rsid w:val="00BD7AA7"/>
    <w:rsid w:val="00BF096F"/>
    <w:rsid w:val="00BF1361"/>
    <w:rsid w:val="00C33742"/>
    <w:rsid w:val="00C544E8"/>
    <w:rsid w:val="00C57700"/>
    <w:rsid w:val="00C666AB"/>
    <w:rsid w:val="00C70232"/>
    <w:rsid w:val="00C81906"/>
    <w:rsid w:val="00CA7FAC"/>
    <w:rsid w:val="00CB4457"/>
    <w:rsid w:val="00CC0F56"/>
    <w:rsid w:val="00CC2023"/>
    <w:rsid w:val="00CD3C40"/>
    <w:rsid w:val="00CD69E9"/>
    <w:rsid w:val="00D02F84"/>
    <w:rsid w:val="00D113E4"/>
    <w:rsid w:val="00D22C3E"/>
    <w:rsid w:val="00D329CC"/>
    <w:rsid w:val="00D3695E"/>
    <w:rsid w:val="00D42AEE"/>
    <w:rsid w:val="00D5487A"/>
    <w:rsid w:val="00D5698D"/>
    <w:rsid w:val="00D61DC8"/>
    <w:rsid w:val="00D71CBA"/>
    <w:rsid w:val="00D76D72"/>
    <w:rsid w:val="00D76E9D"/>
    <w:rsid w:val="00D81DA1"/>
    <w:rsid w:val="00D820FE"/>
    <w:rsid w:val="00D82A58"/>
    <w:rsid w:val="00D9175B"/>
    <w:rsid w:val="00DC6513"/>
    <w:rsid w:val="00DE732E"/>
    <w:rsid w:val="00E00E44"/>
    <w:rsid w:val="00E3585A"/>
    <w:rsid w:val="00E46ABA"/>
    <w:rsid w:val="00E50179"/>
    <w:rsid w:val="00E5763B"/>
    <w:rsid w:val="00E6079C"/>
    <w:rsid w:val="00E63333"/>
    <w:rsid w:val="00E730F0"/>
    <w:rsid w:val="00E83075"/>
    <w:rsid w:val="00E84C68"/>
    <w:rsid w:val="00EB2CBD"/>
    <w:rsid w:val="00EC0C2B"/>
    <w:rsid w:val="00EC34BE"/>
    <w:rsid w:val="00EC7264"/>
    <w:rsid w:val="00EE4577"/>
    <w:rsid w:val="00EF1FDB"/>
    <w:rsid w:val="00F007AD"/>
    <w:rsid w:val="00F03A6A"/>
    <w:rsid w:val="00F110BE"/>
    <w:rsid w:val="00F1128D"/>
    <w:rsid w:val="00F13F69"/>
    <w:rsid w:val="00F154C6"/>
    <w:rsid w:val="00F23718"/>
    <w:rsid w:val="00F23A29"/>
    <w:rsid w:val="00F30282"/>
    <w:rsid w:val="00F32B7A"/>
    <w:rsid w:val="00F500B4"/>
    <w:rsid w:val="00F6772E"/>
    <w:rsid w:val="00F71B75"/>
    <w:rsid w:val="00F83714"/>
    <w:rsid w:val="00F92D10"/>
    <w:rsid w:val="00FA4D73"/>
    <w:rsid w:val="00FA6F05"/>
    <w:rsid w:val="00FB2219"/>
    <w:rsid w:val="00FB7988"/>
    <w:rsid w:val="00FC0BA0"/>
    <w:rsid w:val="00FC555F"/>
    <w:rsid w:val="00FC6550"/>
    <w:rsid w:val="00FD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3A5"/>
    <w:pPr>
      <w:widowControl w:val="0"/>
      <w:suppressAutoHyphens/>
    </w:pPr>
    <w:rPr>
      <w:rFonts w:ascii="Arial" w:eastAsia="Arial" w:hAnsi="Arial"/>
      <w:kern w:val="2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F23A29"/>
  </w:style>
  <w:style w:type="paragraph" w:customStyle="1" w:styleId="Intestazione1">
    <w:name w:val="Intestazione1"/>
    <w:basedOn w:val="Normale"/>
    <w:next w:val="Corpodeltesto"/>
    <w:rsid w:val="00F23A29"/>
    <w:pPr>
      <w:keepNext/>
      <w:spacing w:before="240" w:after="120"/>
    </w:pPr>
    <w:rPr>
      <w:rFonts w:cs="Tahoma"/>
      <w:kern w:val="1"/>
      <w:sz w:val="28"/>
      <w:szCs w:val="28"/>
    </w:rPr>
  </w:style>
  <w:style w:type="paragraph" w:styleId="Corpodeltesto">
    <w:name w:val="Body Text"/>
    <w:basedOn w:val="Normale"/>
    <w:rsid w:val="00F23A29"/>
    <w:pPr>
      <w:spacing w:after="120"/>
    </w:pPr>
    <w:rPr>
      <w:kern w:val="1"/>
    </w:rPr>
  </w:style>
  <w:style w:type="paragraph" w:styleId="Elenco">
    <w:name w:val="List"/>
    <w:basedOn w:val="Corpodeltesto"/>
    <w:rsid w:val="00F23A29"/>
    <w:rPr>
      <w:rFonts w:cs="Tahoma"/>
    </w:rPr>
  </w:style>
  <w:style w:type="paragraph" w:customStyle="1" w:styleId="Didascalia1">
    <w:name w:val="Didascalia1"/>
    <w:basedOn w:val="Normale"/>
    <w:rsid w:val="00F23A29"/>
    <w:pPr>
      <w:suppressLineNumbers/>
      <w:spacing w:before="120" w:after="120"/>
    </w:pPr>
    <w:rPr>
      <w:rFonts w:cs="Tahoma"/>
      <w:i/>
      <w:iCs/>
      <w:kern w:val="1"/>
      <w:sz w:val="18"/>
    </w:rPr>
  </w:style>
  <w:style w:type="paragraph" w:customStyle="1" w:styleId="Indice">
    <w:name w:val="Indice"/>
    <w:basedOn w:val="Normale"/>
    <w:rsid w:val="00F23A29"/>
    <w:pPr>
      <w:suppressLineNumbers/>
    </w:pPr>
    <w:rPr>
      <w:rFonts w:cs="Tahoma"/>
      <w:kern w:val="1"/>
      <w:sz w:val="20"/>
    </w:rPr>
  </w:style>
  <w:style w:type="paragraph" w:styleId="Intestazione">
    <w:name w:val="header"/>
    <w:basedOn w:val="Normale"/>
    <w:rsid w:val="00F23A29"/>
    <w:pPr>
      <w:suppressLineNumbers/>
      <w:tabs>
        <w:tab w:val="center" w:pos="4818"/>
        <w:tab w:val="right" w:pos="9637"/>
      </w:tabs>
    </w:pPr>
    <w:rPr>
      <w:kern w:val="1"/>
    </w:rPr>
  </w:style>
  <w:style w:type="paragraph" w:styleId="Pidipagina">
    <w:name w:val="footer"/>
    <w:basedOn w:val="Normale"/>
    <w:rsid w:val="00F23A29"/>
    <w:pPr>
      <w:suppressLineNumbers/>
      <w:tabs>
        <w:tab w:val="center" w:pos="4819"/>
        <w:tab w:val="right" w:pos="9638"/>
      </w:tabs>
    </w:pPr>
    <w:rPr>
      <w:kern w:val="1"/>
    </w:rPr>
  </w:style>
  <w:style w:type="character" w:styleId="Enfasigrassetto">
    <w:name w:val="Strong"/>
    <w:basedOn w:val="Carpredefinitoparagrafo"/>
    <w:uiPriority w:val="22"/>
    <w:qFormat/>
    <w:rsid w:val="00020D0A"/>
    <w:rPr>
      <w:b/>
      <w:bCs/>
    </w:rPr>
  </w:style>
  <w:style w:type="table" w:styleId="Grigliatabella">
    <w:name w:val="Table Grid"/>
    <w:basedOn w:val="Tabellanormale"/>
    <w:uiPriority w:val="59"/>
    <w:rsid w:val="00531F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Carpredefinitoparagrafo"/>
    <w:rsid w:val="00D113E4"/>
  </w:style>
  <w:style w:type="character" w:customStyle="1" w:styleId="hps">
    <w:name w:val="hps"/>
    <w:basedOn w:val="Carpredefinitoparagrafo"/>
    <w:rsid w:val="00D113E4"/>
  </w:style>
  <w:style w:type="character" w:customStyle="1" w:styleId="apple-converted-space">
    <w:name w:val="apple-converted-space"/>
    <w:basedOn w:val="Carpredefinitoparagrafo"/>
    <w:rsid w:val="00D113E4"/>
  </w:style>
  <w:style w:type="character" w:customStyle="1" w:styleId="hpsatn">
    <w:name w:val="hps atn"/>
    <w:basedOn w:val="Carpredefinitoparagrafo"/>
    <w:rsid w:val="00D113E4"/>
  </w:style>
  <w:style w:type="character" w:styleId="Collegamentoipertestuale">
    <w:name w:val="Hyperlink"/>
    <w:basedOn w:val="Carpredefinitoparagrafo"/>
    <w:uiPriority w:val="99"/>
    <w:unhideWhenUsed/>
    <w:rsid w:val="0087676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86E3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62A9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modello_carta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2BBF-2041-460E-96C6-FB805F9B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modello_cartaintestata.dotx</Template>
  <TotalTime>13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961</CharactersWithSpaces>
  <SharedDoc>false</SharedDoc>
  <HLinks>
    <vt:vector size="12" baseType="variant">
      <vt:variant>
        <vt:i4>2621444</vt:i4>
      </vt:variant>
      <vt:variant>
        <vt:i4>3</vt:i4>
      </vt:variant>
      <vt:variant>
        <vt:i4>0</vt:i4>
      </vt:variant>
      <vt:variant>
        <vt:i4>5</vt:i4>
      </vt:variant>
      <vt:variant>
        <vt:lpwstr>mailto:info@pomiliacalamiavini.it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http://www.pomiliacalamiavini.it/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Valued Acer Customer</cp:lastModifiedBy>
  <cp:revision>5</cp:revision>
  <cp:lastPrinted>2012-09-14T10:26:00Z</cp:lastPrinted>
  <dcterms:created xsi:type="dcterms:W3CDTF">2012-09-14T10:16:00Z</dcterms:created>
  <dcterms:modified xsi:type="dcterms:W3CDTF">2012-09-14T10:33:00Z</dcterms:modified>
</cp:coreProperties>
</file>