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63" w:rsidRPr="008E0E2F" w:rsidRDefault="00A97B63">
      <w:pPr>
        <w:rPr>
          <w:sz w:val="28"/>
          <w:szCs w:val="28"/>
        </w:rPr>
      </w:pPr>
      <w:r w:rsidRPr="008E0E2F">
        <w:rPr>
          <w:sz w:val="28"/>
          <w:szCs w:val="28"/>
        </w:rPr>
        <w:t>Pensiamo farle cosa gradita inviando il catalogo delle nostre Edizioni.</w:t>
      </w:r>
    </w:p>
    <w:p w:rsidR="00A97B63" w:rsidRPr="008E0E2F" w:rsidRDefault="00A97B63">
      <w:pPr>
        <w:rPr>
          <w:sz w:val="28"/>
          <w:szCs w:val="28"/>
        </w:rPr>
      </w:pPr>
      <w:r w:rsidRPr="008E0E2F">
        <w:rPr>
          <w:sz w:val="28"/>
          <w:szCs w:val="28"/>
        </w:rPr>
        <w:t>Contrariamente a quanto fatto negli anni precedenti, quando spedivamo il catalogo stampato, da quest’anno abbiamo deciso di inviarlo solo tramite email.</w:t>
      </w:r>
    </w:p>
    <w:p w:rsidR="00A97B63" w:rsidRPr="008E0E2F" w:rsidRDefault="00A97B63">
      <w:pPr>
        <w:rPr>
          <w:sz w:val="28"/>
          <w:szCs w:val="28"/>
        </w:rPr>
      </w:pPr>
      <w:r w:rsidRPr="008E0E2F">
        <w:rPr>
          <w:sz w:val="28"/>
          <w:szCs w:val="28"/>
        </w:rPr>
        <w:t>Ciò è dovuto al fatto che i costi di spedizione sono lievitati in modo esagerato e non abbiamo voluto aumentare i prezzi dei nostri sussidi catechistici.</w:t>
      </w:r>
    </w:p>
    <w:p w:rsidR="00A97B63" w:rsidRPr="008E0E2F" w:rsidRDefault="00A97B63">
      <w:pPr>
        <w:rPr>
          <w:sz w:val="28"/>
          <w:szCs w:val="28"/>
        </w:rPr>
      </w:pPr>
      <w:r w:rsidRPr="008E0E2F">
        <w:rPr>
          <w:sz w:val="28"/>
          <w:szCs w:val="28"/>
        </w:rPr>
        <w:t>Con la speranza di poterle essere di aiuto nel suo servizio catechistico, le auguriamo un proficuo anno pastorale.</w:t>
      </w:r>
    </w:p>
    <w:p w:rsidR="00A97B63" w:rsidRPr="008E0E2F" w:rsidRDefault="00A97B63">
      <w:pPr>
        <w:rPr>
          <w:sz w:val="28"/>
          <w:szCs w:val="28"/>
        </w:rPr>
      </w:pP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</w:r>
      <w:r w:rsidRPr="008E0E2F">
        <w:rPr>
          <w:sz w:val="28"/>
          <w:szCs w:val="28"/>
        </w:rPr>
        <w:tab/>
        <w:t>Edizioni Dottrinari</w:t>
      </w:r>
    </w:p>
    <w:p w:rsidR="00A97B63" w:rsidRPr="008E0E2F" w:rsidRDefault="00A97B63">
      <w:pPr>
        <w:rPr>
          <w:sz w:val="28"/>
          <w:szCs w:val="28"/>
        </w:rPr>
      </w:pPr>
    </w:p>
    <w:p w:rsidR="00A97B63" w:rsidRPr="008E0E2F" w:rsidRDefault="00A97B63" w:rsidP="00FD3484">
      <w:pPr>
        <w:spacing w:after="0" w:line="240" w:lineRule="auto"/>
        <w:ind w:firstLine="708"/>
        <w:rPr>
          <w:rFonts w:ascii="CG Omega" w:hAnsi="CG Omega"/>
          <w:color w:val="007D7A"/>
          <w:sz w:val="28"/>
          <w:szCs w:val="28"/>
          <w:lang w:eastAsia="it-IT"/>
        </w:rPr>
      </w:pPr>
      <w:r w:rsidRPr="008E0E2F">
        <w:rPr>
          <w:rFonts w:ascii="CG Omega" w:hAnsi="CG Omega"/>
          <w:b/>
          <w:bCs/>
          <w:color w:val="005C5A"/>
          <w:sz w:val="28"/>
          <w:szCs w:val="28"/>
          <w:lang w:eastAsia="it-IT"/>
        </w:rPr>
        <w:t>EDIZIONI DOTTRINARI</w:t>
      </w:r>
    </w:p>
    <w:p w:rsidR="00A97B63" w:rsidRPr="008E0E2F" w:rsidRDefault="00A97B63" w:rsidP="00662B6F">
      <w:pPr>
        <w:spacing w:after="0" w:line="240" w:lineRule="auto"/>
        <w:rPr>
          <w:rFonts w:ascii="CG Omega" w:hAnsi="CG Omega"/>
          <w:color w:val="005C5A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>Via F. Wenner, 37</w:t>
      </w:r>
    </w:p>
    <w:p w:rsidR="00A97B63" w:rsidRPr="008E0E2F" w:rsidRDefault="00A97B63" w:rsidP="00662B6F">
      <w:pPr>
        <w:spacing w:after="0" w:line="240" w:lineRule="auto"/>
        <w:rPr>
          <w:rFonts w:ascii="CG Omega" w:hAnsi="CG Omega"/>
          <w:color w:val="005C5A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>84080 Pellezzano  SA</w:t>
      </w:r>
    </w:p>
    <w:p w:rsidR="00A97B63" w:rsidRPr="008E0E2F" w:rsidRDefault="00A97B63" w:rsidP="00662B6F">
      <w:pPr>
        <w:spacing w:after="0" w:line="240" w:lineRule="auto"/>
        <w:rPr>
          <w:rFonts w:ascii="CG Omega" w:hAnsi="CG Omega"/>
          <w:color w:val="005C5A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>Tel. 089/271297</w:t>
      </w:r>
    </w:p>
    <w:p w:rsidR="00A97B63" w:rsidRPr="008E0E2F" w:rsidRDefault="00A97B63" w:rsidP="00662B6F">
      <w:pPr>
        <w:spacing w:after="0" w:line="240" w:lineRule="auto"/>
        <w:rPr>
          <w:rFonts w:ascii="CG Omega" w:hAnsi="CG Omega"/>
          <w:color w:val="005C5A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>Fax 089/4825856</w:t>
      </w:r>
    </w:p>
    <w:p w:rsidR="00A97B63" w:rsidRPr="008E0E2F" w:rsidRDefault="00A97B63" w:rsidP="00662B6F">
      <w:pPr>
        <w:spacing w:after="0" w:line="240" w:lineRule="auto"/>
        <w:rPr>
          <w:rFonts w:ascii="Arial" w:hAnsi="Arial" w:cs="Arial"/>
          <w:color w:val="007D7A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>e-mail:</w:t>
      </w:r>
      <w:r w:rsidRPr="008E0E2F">
        <w:rPr>
          <w:rFonts w:ascii="CG Omega" w:hAnsi="CG Omega"/>
          <w:color w:val="007D7A"/>
          <w:sz w:val="28"/>
          <w:szCs w:val="28"/>
          <w:lang w:eastAsia="it-IT"/>
        </w:rPr>
        <w:t xml:space="preserve"> </w:t>
      </w:r>
      <w:hyperlink r:id="rId4" w:history="1">
        <w:r w:rsidRPr="008E0E2F">
          <w:rPr>
            <w:rStyle w:val="Hyperlink"/>
            <w:rFonts w:ascii="Arial" w:hAnsi="Arial" w:cs="Arial"/>
            <w:sz w:val="28"/>
            <w:szCs w:val="28"/>
            <w:lang w:eastAsia="it-IT"/>
          </w:rPr>
          <w:t>acquisti@edizionidottrinari.it</w:t>
        </w:r>
      </w:hyperlink>
      <w:r w:rsidRPr="008E0E2F">
        <w:rPr>
          <w:rFonts w:ascii="Arial" w:hAnsi="Arial" w:cs="Arial"/>
          <w:color w:val="007D7A"/>
          <w:sz w:val="28"/>
          <w:szCs w:val="28"/>
          <w:lang w:eastAsia="it-IT"/>
        </w:rPr>
        <w:t xml:space="preserve"> </w:t>
      </w:r>
    </w:p>
    <w:p w:rsidR="00A97B63" w:rsidRPr="008E0E2F" w:rsidRDefault="00A97B63" w:rsidP="00662B6F">
      <w:pPr>
        <w:spacing w:after="0" w:line="240" w:lineRule="auto"/>
        <w:rPr>
          <w:rFonts w:ascii="Arial" w:hAnsi="Arial" w:cs="Arial"/>
          <w:color w:val="000080"/>
          <w:sz w:val="28"/>
          <w:szCs w:val="28"/>
          <w:lang w:eastAsia="it-IT"/>
        </w:rPr>
      </w:pPr>
      <w:r w:rsidRPr="008E0E2F">
        <w:rPr>
          <w:rFonts w:ascii="CG Omega" w:hAnsi="CG Omega"/>
          <w:color w:val="005C5A"/>
          <w:sz w:val="28"/>
          <w:szCs w:val="28"/>
          <w:lang w:eastAsia="it-IT"/>
        </w:rPr>
        <w:t>sito internet:</w:t>
      </w:r>
      <w:r w:rsidRPr="008E0E2F">
        <w:rPr>
          <w:rFonts w:ascii="Arial" w:hAnsi="Arial" w:cs="Arial"/>
          <w:color w:val="000080"/>
          <w:sz w:val="28"/>
          <w:szCs w:val="28"/>
          <w:lang w:eastAsia="it-IT"/>
        </w:rPr>
        <w:t xml:space="preserve"> </w:t>
      </w:r>
      <w:hyperlink r:id="rId5" w:history="1">
        <w:r w:rsidRPr="008E0E2F">
          <w:rPr>
            <w:rFonts w:ascii="Arial" w:hAnsi="Arial" w:cs="Arial"/>
            <w:color w:val="0000FF"/>
            <w:sz w:val="28"/>
            <w:szCs w:val="28"/>
            <w:u w:val="single"/>
            <w:lang w:eastAsia="it-IT"/>
          </w:rPr>
          <w:t>www.edizionidottrinari.it</w:t>
        </w:r>
      </w:hyperlink>
    </w:p>
    <w:p w:rsidR="00A97B63" w:rsidRPr="008E0E2F" w:rsidRDefault="00A97B63">
      <w:pPr>
        <w:rPr>
          <w:sz w:val="28"/>
          <w:szCs w:val="28"/>
        </w:rPr>
      </w:pPr>
    </w:p>
    <w:sectPr w:rsidR="00A97B63" w:rsidRPr="008E0E2F" w:rsidSect="00C52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596"/>
    <w:rsid w:val="000A4E82"/>
    <w:rsid w:val="001D6DC6"/>
    <w:rsid w:val="002E150F"/>
    <w:rsid w:val="00491E99"/>
    <w:rsid w:val="00662B6F"/>
    <w:rsid w:val="007757A5"/>
    <w:rsid w:val="00886548"/>
    <w:rsid w:val="008E0E2F"/>
    <w:rsid w:val="009F626F"/>
    <w:rsid w:val="009F6B6C"/>
    <w:rsid w:val="00A97B63"/>
    <w:rsid w:val="00C52356"/>
    <w:rsid w:val="00D01596"/>
    <w:rsid w:val="00FC0A53"/>
    <w:rsid w:val="00FD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E15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izionidottrinari.it/" TargetMode="External"/><Relationship Id="rId4" Type="http://schemas.openxmlformats.org/officeDocument/2006/relationships/hyperlink" Target="mailto:acquisti@edizionidottrina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119</Words>
  <Characters>681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Pensiamo farle cosa gradita inviando il catalogo delle nostre Edizioni</dc:title>
  <dc:subject/>
  <dc:creator>USER</dc:creator>
  <cp:keywords/>
  <dc:description/>
  <cp:lastModifiedBy>A.M.</cp:lastModifiedBy>
  <cp:revision>2</cp:revision>
  <cp:lastPrinted>2014-08-02T09:59:00Z</cp:lastPrinted>
  <dcterms:created xsi:type="dcterms:W3CDTF">2014-08-04T06:25:00Z</dcterms:created>
  <dcterms:modified xsi:type="dcterms:W3CDTF">2014-08-04T06:25:00Z</dcterms:modified>
</cp:coreProperties>
</file>