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7A" w:rsidRPr="002403FF" w:rsidRDefault="001A077A" w:rsidP="002403FF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03FF">
        <w:rPr>
          <w:rFonts w:ascii="Times New Roman" w:hAnsi="Times New Roman"/>
          <w:sz w:val="24"/>
          <w:szCs w:val="24"/>
        </w:rPr>
        <w:t>Spett.le</w:t>
      </w:r>
      <w:proofErr w:type="spellEnd"/>
    </w:p>
    <w:p w:rsidR="001A077A" w:rsidRPr="002403FF" w:rsidRDefault="001A077A" w:rsidP="002403FF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LEGATORIA ETRUSCA</w:t>
      </w:r>
    </w:p>
    <w:p w:rsidR="001A077A" w:rsidRPr="002403FF" w:rsidRDefault="001A077A" w:rsidP="002403FF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 xml:space="preserve">Via F. </w:t>
      </w:r>
      <w:proofErr w:type="spellStart"/>
      <w:r w:rsidRPr="002403FF">
        <w:rPr>
          <w:rFonts w:ascii="Times New Roman" w:hAnsi="Times New Roman"/>
          <w:sz w:val="24"/>
          <w:szCs w:val="24"/>
        </w:rPr>
        <w:t>Wenner</w:t>
      </w:r>
      <w:proofErr w:type="spellEnd"/>
      <w:r w:rsidRPr="002403FF">
        <w:rPr>
          <w:rFonts w:ascii="Times New Roman" w:hAnsi="Times New Roman"/>
          <w:sz w:val="24"/>
          <w:szCs w:val="24"/>
        </w:rPr>
        <w:t>, 39</w:t>
      </w:r>
    </w:p>
    <w:p w:rsidR="001A077A" w:rsidRPr="002403FF" w:rsidRDefault="001A077A" w:rsidP="002403FF">
      <w:pPr>
        <w:spacing w:line="360" w:lineRule="auto"/>
        <w:ind w:right="-143" w:firstLine="4253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 xml:space="preserve">84080  </w:t>
      </w:r>
      <w:r w:rsidRPr="002403FF">
        <w:rPr>
          <w:rFonts w:ascii="Times New Roman" w:hAnsi="Times New Roman"/>
          <w:caps/>
          <w:sz w:val="24"/>
          <w:szCs w:val="24"/>
        </w:rPr>
        <w:t>PELLEZZANO  SA</w:t>
      </w:r>
    </w:p>
    <w:p w:rsidR="001A077A" w:rsidRPr="002403FF" w:rsidRDefault="001A077A" w:rsidP="002403FF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1A077A" w:rsidRPr="002403FF" w:rsidRDefault="001A077A" w:rsidP="002403FF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1A077A" w:rsidRPr="002403FF" w:rsidRDefault="001A077A" w:rsidP="002403FF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1A077A" w:rsidRPr="002403FF" w:rsidRDefault="001A077A" w:rsidP="002403FF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2403FF">
        <w:rPr>
          <w:rFonts w:ascii="Times New Roman" w:hAnsi="Times New Roman"/>
          <w:b/>
          <w:sz w:val="24"/>
          <w:szCs w:val="24"/>
          <w:u w:val="single"/>
        </w:rPr>
        <w:t>OGGETTO:</w:t>
      </w:r>
      <w:r w:rsidRPr="002403FF">
        <w:rPr>
          <w:rFonts w:ascii="Times New Roman" w:hAnsi="Times New Roman"/>
          <w:b/>
          <w:sz w:val="24"/>
          <w:szCs w:val="24"/>
        </w:rPr>
        <w:t xml:space="preserve"> Dichiarazione di applicazione I.V.A. con aliquota ridotta al 4% per prestazioni di stampa e legatoria occorrenti per la produzione di libri, giornali e periodici prevista dalla Tabella A, Parte II (voce 35), allegata al D.P.R. 26/10/72 N. 633.</w:t>
      </w:r>
    </w:p>
    <w:p w:rsidR="001A077A" w:rsidRPr="002403FF" w:rsidRDefault="001A077A" w:rsidP="002403FF">
      <w:pPr>
        <w:spacing w:line="48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1A077A" w:rsidRPr="002403FF" w:rsidRDefault="001A077A" w:rsidP="002403FF">
      <w:pPr>
        <w:spacing w:line="360" w:lineRule="auto"/>
        <w:ind w:right="-143" w:firstLine="284"/>
        <w:jc w:val="both"/>
        <w:rPr>
          <w:rFonts w:ascii="Times New Roman" w:hAnsi="Times New Roman"/>
          <w:sz w:val="24"/>
          <w:szCs w:val="24"/>
        </w:rPr>
      </w:pPr>
    </w:p>
    <w:p w:rsidR="001A077A" w:rsidRPr="002403FF" w:rsidRDefault="001A077A" w:rsidP="002403FF">
      <w:pPr>
        <w:spacing w:line="360" w:lineRule="auto"/>
        <w:ind w:right="-143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403FF">
        <w:rPr>
          <w:rFonts w:ascii="Times New Roman" w:hAnsi="Times New Roman"/>
          <w:spacing w:val="-2"/>
          <w:sz w:val="24"/>
          <w:szCs w:val="24"/>
        </w:rPr>
        <w:t xml:space="preserve">La sottoscritta ditta CONGREGAZIONE DEI PRETI DELLA DOTTRINA CRISTIANA </w:t>
      </w:r>
      <w:r w:rsidR="00C34362">
        <w:rPr>
          <w:rFonts w:ascii="Times New Roman" w:hAnsi="Times New Roman"/>
          <w:spacing w:val="-2"/>
          <w:sz w:val="24"/>
          <w:szCs w:val="24"/>
        </w:rPr>
        <w:t xml:space="preserve">via S. Maria in Monticelli, 28  -  00186 ROMA </w:t>
      </w:r>
      <w:r w:rsidRPr="002403FF">
        <w:rPr>
          <w:rFonts w:ascii="Times New Roman" w:hAnsi="Times New Roman"/>
          <w:spacing w:val="-2"/>
          <w:sz w:val="24"/>
          <w:szCs w:val="24"/>
        </w:rPr>
        <w:t>attesta che tutte le lavorazioni di stampa e legatoria da voi effettuate per nostro conto nell’anno 201</w:t>
      </w:r>
      <w:r w:rsidR="00C34362">
        <w:rPr>
          <w:rFonts w:ascii="Times New Roman" w:hAnsi="Times New Roman"/>
          <w:spacing w:val="-2"/>
          <w:sz w:val="24"/>
          <w:szCs w:val="24"/>
        </w:rPr>
        <w:t>4</w:t>
      </w:r>
      <w:r w:rsidRPr="002403FF">
        <w:rPr>
          <w:rFonts w:ascii="Times New Roman" w:hAnsi="Times New Roman"/>
          <w:spacing w:val="-2"/>
          <w:sz w:val="24"/>
          <w:szCs w:val="24"/>
        </w:rPr>
        <w:t>, sono destinate alla produzione di libri, giornali e periodici quindi sono soggette, dette prestazioni, all’aliquota I.V.A. del 4% come previsto dalla Tabella A, Parte II (voce 35) del D.P.R. del 26 ottobre 1972, n. 633.</w:t>
      </w:r>
    </w:p>
    <w:p w:rsidR="001A077A" w:rsidRPr="002403FF" w:rsidRDefault="001A077A" w:rsidP="002403FF">
      <w:pPr>
        <w:spacing w:line="360" w:lineRule="auto"/>
        <w:ind w:right="-143"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Si richiede, pertanto, sotto la propria responsabilità, la suddetta applicazione fiscale.</w:t>
      </w:r>
    </w:p>
    <w:p w:rsidR="001A077A" w:rsidRPr="002403FF" w:rsidRDefault="001A077A" w:rsidP="002403FF">
      <w:pPr>
        <w:spacing w:line="36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Ci si riserva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altresì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di comunicare tempestivamente la diversa destinazione d’uso delle vostre lavorazioni per permettere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di conseguenza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la diversa applicazione fiscale.</w:t>
      </w:r>
    </w:p>
    <w:p w:rsidR="001A077A" w:rsidRPr="002403FF" w:rsidRDefault="001A077A" w:rsidP="002403FF">
      <w:pPr>
        <w:spacing w:line="36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Distinti saluti</w:t>
      </w:r>
    </w:p>
    <w:p w:rsidR="001A077A" w:rsidRDefault="001A077A" w:rsidP="002403FF">
      <w:pPr>
        <w:spacing w:line="480" w:lineRule="auto"/>
        <w:ind w:right="-143" w:firstLine="284"/>
        <w:jc w:val="both"/>
        <w:rPr>
          <w:rFonts w:ascii="Times New Roman" w:hAnsi="Times New Roman"/>
          <w:sz w:val="24"/>
          <w:szCs w:val="24"/>
        </w:rPr>
      </w:pPr>
    </w:p>
    <w:p w:rsidR="001A077A" w:rsidRPr="002403FF" w:rsidRDefault="001A077A" w:rsidP="002403FF">
      <w:pPr>
        <w:spacing w:line="480" w:lineRule="auto"/>
        <w:ind w:right="-143" w:firstLine="284"/>
        <w:jc w:val="both"/>
        <w:rPr>
          <w:rFonts w:ascii="Times New Roman" w:hAnsi="Times New Roman"/>
          <w:sz w:val="24"/>
          <w:szCs w:val="24"/>
        </w:rPr>
      </w:pPr>
    </w:p>
    <w:p w:rsidR="001A077A" w:rsidRPr="002403FF" w:rsidRDefault="001A077A" w:rsidP="002403FF">
      <w:pPr>
        <w:spacing w:line="48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2 Gennaio 201</w:t>
      </w:r>
      <w:r>
        <w:rPr>
          <w:rFonts w:ascii="Times New Roman" w:hAnsi="Times New Roman"/>
          <w:sz w:val="24"/>
          <w:szCs w:val="24"/>
        </w:rPr>
        <w:t>4</w:t>
      </w:r>
    </w:p>
    <w:p w:rsidR="001A077A" w:rsidRPr="002403FF" w:rsidRDefault="001A077A" w:rsidP="002403FF">
      <w:pPr>
        <w:pStyle w:val="Titolo1"/>
        <w:ind w:right="566"/>
        <w:jc w:val="center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 xml:space="preserve">                                                                   Il Responsabile</w:t>
      </w:r>
    </w:p>
    <w:p w:rsidR="001A077A" w:rsidRDefault="001A077A" w:rsidP="002403FF">
      <w:pPr>
        <w:spacing w:line="480" w:lineRule="auto"/>
        <w:ind w:right="566"/>
        <w:jc w:val="center"/>
        <w:rPr>
          <w:i/>
          <w:sz w:val="22"/>
        </w:rPr>
      </w:pPr>
      <w:r>
        <w:rPr>
          <w:sz w:val="22"/>
        </w:rPr>
        <w:t xml:space="preserve">                                                                       </w:t>
      </w:r>
    </w:p>
    <w:p w:rsidR="001A077A" w:rsidRDefault="001A077A" w:rsidP="003B44B7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B44B7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B44B7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614433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</w:p>
    <w:p w:rsidR="001A077A" w:rsidRDefault="001A077A" w:rsidP="00614433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</w:p>
    <w:p w:rsidR="001A077A" w:rsidRDefault="001A077A" w:rsidP="00614433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</w:p>
    <w:p w:rsidR="001A077A" w:rsidRDefault="001A077A" w:rsidP="00614433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</w:p>
    <w:p w:rsidR="001A077A" w:rsidRDefault="001A077A" w:rsidP="00614433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</w:p>
    <w:p w:rsidR="001A077A" w:rsidRDefault="001A077A" w:rsidP="00614433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</w:p>
    <w:p w:rsidR="001A077A" w:rsidRPr="002403FF" w:rsidRDefault="001A077A" w:rsidP="00614433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03FF">
        <w:rPr>
          <w:rFonts w:ascii="Times New Roman" w:hAnsi="Times New Roman"/>
          <w:sz w:val="24"/>
          <w:szCs w:val="24"/>
        </w:rPr>
        <w:t>Spett.le</w:t>
      </w:r>
      <w:proofErr w:type="spellEnd"/>
    </w:p>
    <w:p w:rsidR="001A077A" w:rsidRPr="00E93C06" w:rsidRDefault="001A077A" w:rsidP="00614433">
      <w:pPr>
        <w:pStyle w:val="Corpodeltesto"/>
        <w:tabs>
          <w:tab w:val="num" w:pos="142"/>
          <w:tab w:val="left" w:pos="4678"/>
        </w:tabs>
        <w:spacing w:after="0" w:line="240" w:lineRule="auto"/>
        <w:ind w:right="-851" w:firstLine="4253"/>
        <w:jc w:val="left"/>
        <w:rPr>
          <w:rFonts w:ascii="Times New Roman" w:hAnsi="Times New Roman"/>
          <w:spacing w:val="0"/>
          <w:sz w:val="22"/>
        </w:rPr>
      </w:pPr>
      <w:smartTag w:uri="urn:schemas-microsoft-com:office:smarttags" w:element="PersonName">
        <w:smartTagPr>
          <w:attr w:name="ProductID" w:val="TIPOLITOGRAFIA SCALA"/>
        </w:smartTagPr>
        <w:r w:rsidRPr="00E93C06">
          <w:rPr>
            <w:rFonts w:ascii="Times New Roman" w:hAnsi="Times New Roman"/>
            <w:spacing w:val="0"/>
            <w:sz w:val="22"/>
          </w:rPr>
          <w:t>TIPOLITOGRAFIA SCALA</w:t>
        </w:r>
      </w:smartTag>
      <w:r w:rsidRPr="00E93C06">
        <w:rPr>
          <w:rFonts w:ascii="Times New Roman" w:hAnsi="Times New Roman"/>
          <w:spacing w:val="0"/>
          <w:sz w:val="22"/>
        </w:rPr>
        <w:t xml:space="preserve"> snc</w:t>
      </w:r>
    </w:p>
    <w:p w:rsidR="001A077A" w:rsidRPr="00E93C06" w:rsidRDefault="001A077A" w:rsidP="00614433">
      <w:pPr>
        <w:pStyle w:val="Corpodeltesto"/>
        <w:tabs>
          <w:tab w:val="num" w:pos="142"/>
          <w:tab w:val="left" w:pos="4678"/>
        </w:tabs>
        <w:spacing w:after="0" w:line="240" w:lineRule="auto"/>
        <w:ind w:right="-851" w:firstLine="4253"/>
        <w:jc w:val="left"/>
        <w:rPr>
          <w:rFonts w:ascii="Times New Roman" w:hAnsi="Times New Roman"/>
          <w:spacing w:val="0"/>
          <w:sz w:val="22"/>
        </w:rPr>
      </w:pPr>
      <w:r w:rsidRPr="00E93C06">
        <w:rPr>
          <w:rFonts w:ascii="Times New Roman" w:hAnsi="Times New Roman"/>
          <w:spacing w:val="0"/>
          <w:sz w:val="22"/>
        </w:rPr>
        <w:t xml:space="preserve">Via </w:t>
      </w:r>
      <w:proofErr w:type="spellStart"/>
      <w:r w:rsidRPr="00E93C06">
        <w:rPr>
          <w:rFonts w:ascii="Times New Roman" w:hAnsi="Times New Roman"/>
          <w:spacing w:val="0"/>
          <w:sz w:val="22"/>
        </w:rPr>
        <w:t>Sarno-Striano</w:t>
      </w:r>
      <w:proofErr w:type="spellEnd"/>
      <w:r w:rsidRPr="00E93C06">
        <w:rPr>
          <w:rFonts w:ascii="Times New Roman" w:hAnsi="Times New Roman"/>
          <w:spacing w:val="0"/>
          <w:sz w:val="22"/>
        </w:rPr>
        <w:t>, 76/abc</w:t>
      </w:r>
    </w:p>
    <w:p w:rsidR="001A077A" w:rsidRPr="00E93C06" w:rsidRDefault="001A077A" w:rsidP="00614433">
      <w:pPr>
        <w:pStyle w:val="Corpodeltesto"/>
        <w:tabs>
          <w:tab w:val="num" w:pos="142"/>
          <w:tab w:val="left" w:pos="4678"/>
        </w:tabs>
        <w:spacing w:after="0" w:line="240" w:lineRule="auto"/>
        <w:ind w:right="-851" w:firstLine="4253"/>
        <w:jc w:val="left"/>
        <w:rPr>
          <w:rFonts w:ascii="Times New Roman" w:hAnsi="Times New Roman"/>
          <w:spacing w:val="0"/>
          <w:sz w:val="22"/>
        </w:rPr>
      </w:pPr>
      <w:r w:rsidRPr="00E93C06">
        <w:rPr>
          <w:rFonts w:ascii="Times New Roman" w:hAnsi="Times New Roman"/>
          <w:spacing w:val="0"/>
          <w:sz w:val="22"/>
        </w:rPr>
        <w:t>84087 SARNO  SA</w:t>
      </w:r>
    </w:p>
    <w:p w:rsidR="001A077A" w:rsidRPr="002403FF" w:rsidRDefault="001A077A" w:rsidP="00614433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1A077A" w:rsidRPr="002403FF" w:rsidRDefault="001A077A" w:rsidP="00614433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1A077A" w:rsidRPr="002403FF" w:rsidRDefault="001A077A" w:rsidP="00614433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1A077A" w:rsidRDefault="001A077A" w:rsidP="00614433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A077A" w:rsidRPr="002403FF" w:rsidRDefault="001A077A" w:rsidP="00614433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2403FF">
        <w:rPr>
          <w:rFonts w:ascii="Times New Roman" w:hAnsi="Times New Roman"/>
          <w:b/>
          <w:sz w:val="24"/>
          <w:szCs w:val="24"/>
          <w:u w:val="single"/>
        </w:rPr>
        <w:t>OGGETTO:</w:t>
      </w:r>
      <w:r w:rsidRPr="002403FF">
        <w:rPr>
          <w:rFonts w:ascii="Times New Roman" w:hAnsi="Times New Roman"/>
          <w:b/>
          <w:sz w:val="24"/>
          <w:szCs w:val="24"/>
        </w:rPr>
        <w:t xml:space="preserve"> Dichiarazione di applicazione I.V.A. con aliquota ridotta al 4% per prestazioni di stampa e legatoria occorrenti per la produzione di libri, giornali e periodici prevista dalla Tabella A, Parte II (voce 35), allegata al D.P.R. 26/10/72 N. 633.</w:t>
      </w:r>
    </w:p>
    <w:p w:rsidR="001A077A" w:rsidRPr="002403FF" w:rsidRDefault="001A077A" w:rsidP="00614433">
      <w:pPr>
        <w:spacing w:line="48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1A077A" w:rsidRPr="002403FF" w:rsidRDefault="001A077A" w:rsidP="00614433">
      <w:pPr>
        <w:spacing w:line="360" w:lineRule="auto"/>
        <w:ind w:right="-143" w:firstLine="284"/>
        <w:jc w:val="both"/>
        <w:rPr>
          <w:rFonts w:ascii="Times New Roman" w:hAnsi="Times New Roman"/>
          <w:sz w:val="24"/>
          <w:szCs w:val="24"/>
        </w:rPr>
      </w:pPr>
    </w:p>
    <w:p w:rsidR="001A077A" w:rsidRPr="002403FF" w:rsidRDefault="001A077A" w:rsidP="00614433">
      <w:pPr>
        <w:spacing w:line="360" w:lineRule="auto"/>
        <w:ind w:right="-143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403FF">
        <w:rPr>
          <w:rFonts w:ascii="Times New Roman" w:hAnsi="Times New Roman"/>
          <w:spacing w:val="-2"/>
          <w:sz w:val="24"/>
          <w:szCs w:val="24"/>
        </w:rPr>
        <w:t xml:space="preserve">La sottoscritta ditta CONGREGAZIONE DEI PRETI DELLA DOTTRINA CRISTIANA </w:t>
      </w:r>
      <w:r w:rsidR="00C34362">
        <w:rPr>
          <w:rFonts w:ascii="Times New Roman" w:hAnsi="Times New Roman"/>
          <w:spacing w:val="-2"/>
          <w:sz w:val="24"/>
          <w:szCs w:val="24"/>
        </w:rPr>
        <w:t xml:space="preserve">via S. Maria in Monticelli, 28  -  00186 ROMA </w:t>
      </w:r>
      <w:r w:rsidRPr="002403FF">
        <w:rPr>
          <w:rFonts w:ascii="Times New Roman" w:hAnsi="Times New Roman"/>
          <w:spacing w:val="-2"/>
          <w:sz w:val="24"/>
          <w:szCs w:val="24"/>
        </w:rPr>
        <w:t>attesta che tutte le lavorazioni di stampa e legatoria da voi effettuate per nostro conto nell’anno 201</w:t>
      </w:r>
      <w:r w:rsidR="00C34362">
        <w:rPr>
          <w:rFonts w:ascii="Times New Roman" w:hAnsi="Times New Roman"/>
          <w:spacing w:val="-2"/>
          <w:sz w:val="24"/>
          <w:szCs w:val="24"/>
        </w:rPr>
        <w:t>4</w:t>
      </w:r>
      <w:r w:rsidRPr="002403FF">
        <w:rPr>
          <w:rFonts w:ascii="Times New Roman" w:hAnsi="Times New Roman"/>
          <w:spacing w:val="-2"/>
          <w:sz w:val="24"/>
          <w:szCs w:val="24"/>
        </w:rPr>
        <w:t>, sono destinate alla produzione di libri, giornali e periodici quindi sono soggette, dette prestazioni, all’aliquota I.V.A. del 4% come previsto dalla Tabella A, Parte II (voce 35) del D.P.R. del 26 ottobre 1972, n. 633.</w:t>
      </w:r>
    </w:p>
    <w:p w:rsidR="001A077A" w:rsidRPr="002403FF" w:rsidRDefault="001A077A" w:rsidP="00614433">
      <w:pPr>
        <w:spacing w:line="360" w:lineRule="auto"/>
        <w:ind w:right="-143"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Si richiede, pertanto, sotto la propria responsabilità, la suddetta applicazione fiscale.</w:t>
      </w:r>
    </w:p>
    <w:p w:rsidR="001A077A" w:rsidRPr="002403FF" w:rsidRDefault="001A077A" w:rsidP="00614433">
      <w:pPr>
        <w:spacing w:line="36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Ci si riserva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altresì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di comunicare tempestivamente la diversa destinazione d’uso delle vostre lavorazioni per permettere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di conseguenza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la diversa applicazione fiscale.</w:t>
      </w:r>
    </w:p>
    <w:p w:rsidR="001A077A" w:rsidRPr="002403FF" w:rsidRDefault="001A077A" w:rsidP="00614433">
      <w:pPr>
        <w:spacing w:line="36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Distinti saluti</w:t>
      </w:r>
    </w:p>
    <w:p w:rsidR="001A077A" w:rsidRPr="002403FF" w:rsidRDefault="001A077A" w:rsidP="00614433">
      <w:pPr>
        <w:spacing w:line="480" w:lineRule="auto"/>
        <w:ind w:right="-143" w:firstLine="284"/>
        <w:jc w:val="both"/>
        <w:rPr>
          <w:rFonts w:ascii="Times New Roman" w:hAnsi="Times New Roman"/>
          <w:sz w:val="24"/>
          <w:szCs w:val="24"/>
        </w:rPr>
      </w:pPr>
    </w:p>
    <w:p w:rsidR="001A077A" w:rsidRPr="002403FF" w:rsidRDefault="001A077A" w:rsidP="00614433">
      <w:pPr>
        <w:spacing w:line="48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Febbraio 2014</w:t>
      </w:r>
    </w:p>
    <w:p w:rsidR="001A077A" w:rsidRPr="002403FF" w:rsidRDefault="001A077A" w:rsidP="00614433">
      <w:pPr>
        <w:pStyle w:val="Titolo1"/>
        <w:ind w:right="566"/>
        <w:jc w:val="center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 xml:space="preserve">                                                                   Il Responsabile</w:t>
      </w:r>
    </w:p>
    <w:p w:rsidR="001A077A" w:rsidRDefault="001A077A" w:rsidP="003B44B7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B44B7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B44B7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B44B7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B44B7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B44B7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B44B7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B44B7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1F1F1C">
      <w:pPr>
        <w:pStyle w:val="Corpodeltesto"/>
        <w:tabs>
          <w:tab w:val="num" w:pos="0"/>
          <w:tab w:val="left" w:pos="4678"/>
        </w:tabs>
        <w:spacing w:after="0" w:line="240" w:lineRule="auto"/>
        <w:ind w:right="-994" w:firstLine="425"/>
        <w:outlineLvl w:val="0"/>
        <w:rPr>
          <w:rFonts w:ascii="Times New Roman" w:hAnsi="Times New Roman"/>
          <w:iCs/>
          <w:spacing w:val="5"/>
          <w:sz w:val="24"/>
          <w:szCs w:val="19"/>
        </w:rPr>
      </w:pPr>
    </w:p>
    <w:p w:rsidR="001A077A" w:rsidRDefault="001A077A" w:rsidP="00DD6920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DD6920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proofErr w:type="spellStart"/>
      <w:r>
        <w:rPr>
          <w:rFonts w:ascii="Times New Roman" w:hAnsi="Times New Roman"/>
          <w:spacing w:val="0"/>
          <w:sz w:val="24"/>
        </w:rPr>
        <w:t>Spett.le</w:t>
      </w:r>
      <w:proofErr w:type="spellEnd"/>
    </w:p>
    <w:p w:rsidR="001A077A" w:rsidRDefault="001A077A" w:rsidP="00DD6920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LEGATORIA ETRUSCA</w:t>
      </w:r>
    </w:p>
    <w:p w:rsidR="001A077A" w:rsidRDefault="001A077A" w:rsidP="00DD6920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 xml:space="preserve">Via F. </w:t>
      </w:r>
      <w:proofErr w:type="spellStart"/>
      <w:r>
        <w:rPr>
          <w:rFonts w:ascii="Times New Roman" w:hAnsi="Times New Roman"/>
          <w:spacing w:val="0"/>
          <w:sz w:val="24"/>
        </w:rPr>
        <w:t>Wenner</w:t>
      </w:r>
      <w:proofErr w:type="spellEnd"/>
      <w:r>
        <w:rPr>
          <w:rFonts w:ascii="Times New Roman" w:hAnsi="Times New Roman"/>
          <w:spacing w:val="0"/>
          <w:sz w:val="24"/>
        </w:rPr>
        <w:t>, 39</w:t>
      </w:r>
    </w:p>
    <w:p w:rsidR="001A077A" w:rsidRDefault="001A077A" w:rsidP="00DD6920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84080  PELLEZZANO SA</w:t>
      </w:r>
    </w:p>
    <w:p w:rsidR="001A077A" w:rsidRDefault="001A077A" w:rsidP="00DD6920">
      <w:pPr>
        <w:pStyle w:val="Corpodeltesto"/>
        <w:tabs>
          <w:tab w:val="num" w:pos="4395"/>
        </w:tabs>
        <w:spacing w:after="0" w:line="360" w:lineRule="auto"/>
        <w:ind w:right="-1418" w:firstLine="426"/>
        <w:jc w:val="left"/>
        <w:rPr>
          <w:rFonts w:ascii="Times New Roman" w:hAnsi="Times New Roman"/>
          <w:spacing w:val="0"/>
          <w:sz w:val="26"/>
        </w:rPr>
      </w:pPr>
    </w:p>
    <w:p w:rsidR="001A077A" w:rsidRDefault="001A077A" w:rsidP="00367B4E">
      <w:pPr>
        <w:pStyle w:val="Corpodeltesto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Si richiede preventivo per la stampa dei volumi, impianti forniti su cd, con le seguenti caratteristiche:</w:t>
      </w:r>
    </w:p>
    <w:p w:rsidR="001A077A" w:rsidRPr="00AF7D93" w:rsidRDefault="001A077A" w:rsidP="00DD6920">
      <w:pPr>
        <w:pStyle w:val="Corpodeltesto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2"/>
          <w:szCs w:val="22"/>
        </w:rPr>
      </w:pPr>
    </w:p>
    <w:p w:rsidR="001A077A" w:rsidRDefault="001A077A" w:rsidP="00DD6920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IO SONO CON VOI 1° PARTE</w:t>
      </w:r>
    </w:p>
    <w:p w:rsidR="001A077A" w:rsidRDefault="001A077A" w:rsidP="00DD6920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22.000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21x29,5 – spillato</w:t>
      </w:r>
    </w:p>
    <w:p w:rsidR="001A077A" w:rsidRDefault="001A077A" w:rsidP="00DD6920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48 – stampa 2 colori (</w:t>
      </w:r>
      <w:proofErr w:type="spellStart"/>
      <w:r>
        <w:rPr>
          <w:rFonts w:ascii="Times New Roman" w:hAnsi="Times New Roman"/>
          <w:spacing w:val="0"/>
          <w:sz w:val="26"/>
        </w:rPr>
        <w:t>nero+pantone</w:t>
      </w:r>
      <w:proofErr w:type="spellEnd"/>
      <w:r>
        <w:rPr>
          <w:rFonts w:ascii="Times New Roman" w:hAnsi="Times New Roman"/>
          <w:spacing w:val="0"/>
          <w:sz w:val="26"/>
        </w:rPr>
        <w:t xml:space="preserve"> 355 U) – </w:t>
      </w:r>
    </w:p>
    <w:p w:rsidR="001A077A" w:rsidRDefault="001A077A" w:rsidP="00DD6920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 xml:space="preserve">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90</w:t>
      </w:r>
    </w:p>
    <w:p w:rsidR="001A077A" w:rsidRDefault="001A077A" w:rsidP="00DD6920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lucida gr. 300 – </w:t>
      </w:r>
    </w:p>
    <w:p w:rsidR="001A077A" w:rsidRDefault="001A077A" w:rsidP="00DD6920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spacing w:val="0"/>
          <w:sz w:val="26"/>
        </w:rPr>
        <w:t>plastif</w:t>
      </w:r>
      <w:proofErr w:type="spellEnd"/>
      <w:r>
        <w:rPr>
          <w:rFonts w:ascii="Times New Roman" w:hAnsi="Times New Roman"/>
          <w:spacing w:val="0"/>
          <w:sz w:val="26"/>
        </w:rPr>
        <w:t>. lucida in b.</w:t>
      </w:r>
    </w:p>
    <w:p w:rsidR="001A077A" w:rsidRDefault="001A077A" w:rsidP="00DD6920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</w:r>
    </w:p>
    <w:p w:rsidR="001A077A" w:rsidRPr="00511A70" w:rsidRDefault="001A077A" w:rsidP="00DD6920">
      <w:pPr>
        <w:pStyle w:val="Corpodeltesto"/>
        <w:tabs>
          <w:tab w:val="num" w:pos="2268"/>
        </w:tabs>
        <w:spacing w:after="0" w:line="240" w:lineRule="auto"/>
        <w:ind w:left="1701" w:right="-1136" w:hanging="1701"/>
        <w:jc w:val="left"/>
        <w:rPr>
          <w:rFonts w:ascii="Times New Roman" w:hAnsi="Times New Roman"/>
          <w:spacing w:val="0"/>
        </w:rPr>
      </w:pPr>
    </w:p>
    <w:p w:rsidR="001A077A" w:rsidRDefault="001A077A" w:rsidP="00DD6920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IO SONO CON VOI 2° PARTE</w:t>
      </w:r>
    </w:p>
    <w:p w:rsidR="001A077A" w:rsidRDefault="001A077A" w:rsidP="00DD6920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17.000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21x29,5 – spillato</w:t>
      </w:r>
    </w:p>
    <w:p w:rsidR="001A077A" w:rsidRDefault="001A077A" w:rsidP="00DD6920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48 – stampa 2 colori (</w:t>
      </w:r>
      <w:proofErr w:type="spellStart"/>
      <w:r>
        <w:rPr>
          <w:rFonts w:ascii="Times New Roman" w:hAnsi="Times New Roman"/>
          <w:spacing w:val="0"/>
          <w:sz w:val="26"/>
        </w:rPr>
        <w:t>nero+pantone</w:t>
      </w:r>
      <w:proofErr w:type="spellEnd"/>
      <w:r>
        <w:rPr>
          <w:rFonts w:ascii="Times New Roman" w:hAnsi="Times New Roman"/>
          <w:spacing w:val="0"/>
          <w:sz w:val="26"/>
        </w:rPr>
        <w:t xml:space="preserve"> 355 U) – </w:t>
      </w:r>
    </w:p>
    <w:p w:rsidR="001A077A" w:rsidRDefault="001A077A" w:rsidP="00DD6920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 xml:space="preserve">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90</w:t>
      </w:r>
    </w:p>
    <w:p w:rsidR="001A077A" w:rsidRDefault="001A077A" w:rsidP="00DD6920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lucida gr. 300 – </w:t>
      </w:r>
    </w:p>
    <w:p w:rsidR="001A077A" w:rsidRDefault="001A077A" w:rsidP="00DD6920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spacing w:val="0"/>
          <w:sz w:val="26"/>
        </w:rPr>
        <w:t>plastif</w:t>
      </w:r>
      <w:proofErr w:type="spellEnd"/>
      <w:r>
        <w:rPr>
          <w:rFonts w:ascii="Times New Roman" w:hAnsi="Times New Roman"/>
          <w:spacing w:val="0"/>
          <w:sz w:val="26"/>
        </w:rPr>
        <w:t>. lucida in b.</w:t>
      </w:r>
    </w:p>
    <w:p w:rsidR="001A077A" w:rsidRDefault="001A077A" w:rsidP="00DD6920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</w:r>
    </w:p>
    <w:p w:rsidR="001A077A" w:rsidRPr="00511A70" w:rsidRDefault="001A077A" w:rsidP="00DD6920">
      <w:pPr>
        <w:pStyle w:val="Corpodeltesto"/>
        <w:tabs>
          <w:tab w:val="num" w:pos="226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</w:rPr>
      </w:pPr>
    </w:p>
    <w:p w:rsidR="001A077A" w:rsidRDefault="001A077A" w:rsidP="00DD6920">
      <w:pPr>
        <w:pStyle w:val="Corpodeltesto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VENITE CON ME 1° PARTE</w:t>
      </w:r>
    </w:p>
    <w:p w:rsidR="001A077A" w:rsidRDefault="001A077A" w:rsidP="00DD6920">
      <w:pPr>
        <w:pStyle w:val="Corpodeltesto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17.000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21x29,5 – spillato</w:t>
      </w:r>
    </w:p>
    <w:p w:rsidR="001A077A" w:rsidRDefault="001A077A" w:rsidP="00DD6920">
      <w:pPr>
        <w:pStyle w:val="Corpodeltesto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48 – stampa 2 colori (</w:t>
      </w:r>
      <w:proofErr w:type="spellStart"/>
      <w:r>
        <w:rPr>
          <w:rFonts w:ascii="Times New Roman" w:hAnsi="Times New Roman"/>
          <w:spacing w:val="0"/>
          <w:sz w:val="26"/>
        </w:rPr>
        <w:t>nero+pantone</w:t>
      </w:r>
      <w:proofErr w:type="spellEnd"/>
      <w:r>
        <w:rPr>
          <w:rFonts w:ascii="Times New Roman" w:hAnsi="Times New Roman"/>
          <w:spacing w:val="0"/>
          <w:sz w:val="26"/>
        </w:rPr>
        <w:t xml:space="preserve"> </w:t>
      </w:r>
      <w:proofErr w:type="spellStart"/>
      <w:r>
        <w:rPr>
          <w:rFonts w:ascii="Times New Roman" w:hAnsi="Times New Roman"/>
          <w:spacing w:val="0"/>
          <w:sz w:val="26"/>
        </w:rPr>
        <w:t>red</w:t>
      </w:r>
      <w:proofErr w:type="spellEnd"/>
      <w:r>
        <w:rPr>
          <w:rFonts w:ascii="Times New Roman" w:hAnsi="Times New Roman"/>
          <w:spacing w:val="0"/>
          <w:sz w:val="26"/>
        </w:rPr>
        <w:t xml:space="preserve"> 032 U) – </w:t>
      </w:r>
    </w:p>
    <w:p w:rsidR="001A077A" w:rsidRDefault="001A077A" w:rsidP="00DD6920">
      <w:pPr>
        <w:pStyle w:val="Corpodeltesto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 xml:space="preserve">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90</w:t>
      </w:r>
    </w:p>
    <w:p w:rsidR="001A077A" w:rsidRDefault="001A077A" w:rsidP="00DD6920">
      <w:pPr>
        <w:pStyle w:val="Corpodeltesto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lucida gr. 300 – </w:t>
      </w:r>
    </w:p>
    <w:p w:rsidR="001A077A" w:rsidRDefault="001A077A" w:rsidP="00DD6920">
      <w:pPr>
        <w:pStyle w:val="Corpodeltesto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spacing w:val="0"/>
          <w:sz w:val="26"/>
        </w:rPr>
        <w:t>plastif</w:t>
      </w:r>
      <w:proofErr w:type="spellEnd"/>
      <w:r>
        <w:rPr>
          <w:rFonts w:ascii="Times New Roman" w:hAnsi="Times New Roman"/>
          <w:spacing w:val="0"/>
          <w:sz w:val="26"/>
        </w:rPr>
        <w:t>. lucida in b.</w:t>
      </w:r>
    </w:p>
    <w:p w:rsidR="001A077A" w:rsidRDefault="001A077A" w:rsidP="00DD6920">
      <w:pPr>
        <w:pStyle w:val="Corpodeltesto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</w:r>
    </w:p>
    <w:p w:rsidR="001A077A" w:rsidRPr="00AD4149" w:rsidRDefault="001A077A" w:rsidP="00DD6920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</w:rPr>
      </w:pPr>
    </w:p>
    <w:p w:rsidR="001A077A" w:rsidRDefault="001A077A" w:rsidP="00DD6920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</w:p>
    <w:p w:rsidR="001A077A" w:rsidRDefault="001A077A" w:rsidP="00DD6920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</w:p>
    <w:p w:rsidR="001A077A" w:rsidRDefault="001A077A" w:rsidP="00DD6920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</w:p>
    <w:p w:rsidR="001A077A" w:rsidRDefault="001A077A" w:rsidP="00DD6920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</w:p>
    <w:p w:rsidR="001A077A" w:rsidRDefault="001A077A" w:rsidP="00DD6920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</w:p>
    <w:p w:rsidR="001A077A" w:rsidRDefault="001A077A" w:rsidP="00DD6920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VENITE CON ME 2° PARTE</w:t>
      </w:r>
    </w:p>
    <w:p w:rsidR="001A077A" w:rsidRDefault="001A077A" w:rsidP="00DD6920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16.000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21x29,5 – spillato</w:t>
      </w:r>
    </w:p>
    <w:p w:rsidR="001A077A" w:rsidRDefault="001A077A" w:rsidP="00DD6920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48 – stampa 2 colori (</w:t>
      </w:r>
      <w:proofErr w:type="spellStart"/>
      <w:r>
        <w:rPr>
          <w:rFonts w:ascii="Times New Roman" w:hAnsi="Times New Roman"/>
          <w:spacing w:val="0"/>
          <w:sz w:val="26"/>
        </w:rPr>
        <w:t>nero+</w:t>
      </w:r>
      <w:proofErr w:type="spellEnd"/>
      <w:r w:rsidRPr="00E24C93">
        <w:rPr>
          <w:rFonts w:ascii="Times New Roman" w:hAnsi="Times New Roman"/>
          <w:spacing w:val="0"/>
          <w:sz w:val="26"/>
        </w:rPr>
        <w:t xml:space="preserve"> </w:t>
      </w:r>
      <w:proofErr w:type="spellStart"/>
      <w:r>
        <w:rPr>
          <w:rFonts w:ascii="Times New Roman" w:hAnsi="Times New Roman"/>
          <w:spacing w:val="0"/>
          <w:sz w:val="26"/>
        </w:rPr>
        <w:t>pantone</w:t>
      </w:r>
      <w:proofErr w:type="spellEnd"/>
      <w:r>
        <w:rPr>
          <w:rFonts w:ascii="Times New Roman" w:hAnsi="Times New Roman"/>
          <w:spacing w:val="0"/>
          <w:sz w:val="26"/>
        </w:rPr>
        <w:t xml:space="preserve"> </w:t>
      </w:r>
      <w:proofErr w:type="spellStart"/>
      <w:r>
        <w:rPr>
          <w:rFonts w:ascii="Times New Roman" w:hAnsi="Times New Roman"/>
          <w:spacing w:val="0"/>
          <w:sz w:val="26"/>
        </w:rPr>
        <w:t>red</w:t>
      </w:r>
      <w:proofErr w:type="spellEnd"/>
      <w:r>
        <w:rPr>
          <w:rFonts w:ascii="Times New Roman" w:hAnsi="Times New Roman"/>
          <w:spacing w:val="0"/>
          <w:sz w:val="26"/>
        </w:rPr>
        <w:t xml:space="preserve"> 032 U) – </w:t>
      </w:r>
    </w:p>
    <w:p w:rsidR="001A077A" w:rsidRDefault="001A077A" w:rsidP="00DD6920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 xml:space="preserve">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90</w:t>
      </w:r>
    </w:p>
    <w:p w:rsidR="001A077A" w:rsidRDefault="001A077A" w:rsidP="00DD6920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lucida gr. 300 – </w:t>
      </w:r>
    </w:p>
    <w:p w:rsidR="001A077A" w:rsidRDefault="001A077A" w:rsidP="00DD6920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spacing w:val="0"/>
          <w:sz w:val="26"/>
        </w:rPr>
        <w:t>plastif</w:t>
      </w:r>
      <w:proofErr w:type="spellEnd"/>
      <w:r>
        <w:rPr>
          <w:rFonts w:ascii="Times New Roman" w:hAnsi="Times New Roman"/>
          <w:spacing w:val="0"/>
          <w:sz w:val="26"/>
        </w:rPr>
        <w:t>. lucida in b.</w:t>
      </w:r>
    </w:p>
    <w:p w:rsidR="001A077A" w:rsidRDefault="001A077A" w:rsidP="00DD6920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ab/>
      </w:r>
    </w:p>
    <w:p w:rsidR="001A077A" w:rsidRPr="00511A70" w:rsidRDefault="001A077A" w:rsidP="00DD6920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</w:rPr>
      </w:pPr>
    </w:p>
    <w:p w:rsidR="001A077A" w:rsidRDefault="001A077A" w:rsidP="00F164EB">
      <w:pPr>
        <w:pStyle w:val="Corpodeltesto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</w:p>
    <w:p w:rsidR="001A077A" w:rsidRPr="00BD6F4B" w:rsidRDefault="001A077A" w:rsidP="00F164EB">
      <w:pPr>
        <w:pStyle w:val="Corpodeltesto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 w:rsidRPr="00BD6F4B">
        <w:rPr>
          <w:rFonts w:ascii="Times New Roman" w:hAnsi="Times New Roman"/>
          <w:b/>
          <w:spacing w:val="0"/>
          <w:sz w:val="26"/>
        </w:rPr>
        <w:t>TITOLO:</w:t>
      </w:r>
      <w:r w:rsidRPr="00BD6F4B">
        <w:rPr>
          <w:rFonts w:ascii="Times New Roman" w:hAnsi="Times New Roman"/>
          <w:b/>
          <w:spacing w:val="0"/>
          <w:sz w:val="26"/>
        </w:rPr>
        <w:tab/>
        <w:t>PRIMI PASSI CON GESÙ – Anno B</w:t>
      </w:r>
    </w:p>
    <w:p w:rsidR="001A077A" w:rsidRPr="00BD6F4B" w:rsidRDefault="001A077A" w:rsidP="00F164EB">
      <w:pPr>
        <w:pStyle w:val="Corpodeltesto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 w:rsidRPr="00BD6F4B">
        <w:rPr>
          <w:rFonts w:ascii="Times New Roman" w:hAnsi="Times New Roman"/>
          <w:b/>
          <w:spacing w:val="0"/>
          <w:sz w:val="26"/>
        </w:rPr>
        <w:t>COPIE:</w:t>
      </w:r>
      <w:r w:rsidRPr="00BD6F4B">
        <w:rPr>
          <w:rFonts w:ascii="Times New Roman" w:hAnsi="Times New Roman"/>
          <w:b/>
          <w:spacing w:val="0"/>
          <w:sz w:val="26"/>
        </w:rPr>
        <w:tab/>
      </w:r>
      <w:proofErr w:type="spellStart"/>
      <w:r w:rsidRPr="00BD6F4B">
        <w:rPr>
          <w:rFonts w:ascii="Times New Roman" w:hAnsi="Times New Roman"/>
          <w:b/>
          <w:spacing w:val="0"/>
          <w:sz w:val="26"/>
        </w:rPr>
        <w:t>N°</w:t>
      </w:r>
      <w:proofErr w:type="spellEnd"/>
      <w:r w:rsidRPr="00BD6F4B">
        <w:rPr>
          <w:rFonts w:ascii="Times New Roman" w:hAnsi="Times New Roman"/>
          <w:b/>
          <w:spacing w:val="0"/>
          <w:sz w:val="26"/>
        </w:rPr>
        <w:t xml:space="preserve"> </w:t>
      </w:r>
      <w:r>
        <w:rPr>
          <w:rFonts w:ascii="Times New Roman" w:hAnsi="Times New Roman"/>
          <w:b/>
          <w:spacing w:val="0"/>
          <w:sz w:val="26"/>
        </w:rPr>
        <w:t>10</w:t>
      </w:r>
      <w:r w:rsidRPr="00BD6F4B">
        <w:rPr>
          <w:rFonts w:ascii="Times New Roman" w:hAnsi="Times New Roman"/>
          <w:b/>
          <w:spacing w:val="0"/>
          <w:sz w:val="26"/>
        </w:rPr>
        <w:t xml:space="preserve">.000 – </w:t>
      </w:r>
      <w:r w:rsidRPr="00BD6F4B">
        <w:rPr>
          <w:rFonts w:ascii="Times New Roman" w:hAnsi="Times New Roman"/>
          <w:spacing w:val="0"/>
          <w:sz w:val="26"/>
        </w:rPr>
        <w:t>F.to cm 21x30 – spillato</w:t>
      </w:r>
    </w:p>
    <w:p w:rsidR="001A077A" w:rsidRPr="00BD6F4B" w:rsidRDefault="001A077A" w:rsidP="00F164EB">
      <w:pPr>
        <w:pStyle w:val="Corpodeltesto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 w:rsidRPr="00BD6F4B">
        <w:rPr>
          <w:rFonts w:ascii="Times New Roman" w:hAnsi="Times New Roman"/>
          <w:b/>
          <w:spacing w:val="0"/>
          <w:sz w:val="26"/>
        </w:rPr>
        <w:t>INTERNO:</w:t>
      </w:r>
      <w:r w:rsidRPr="00BD6F4B">
        <w:rPr>
          <w:rFonts w:ascii="Times New Roman" w:hAnsi="Times New Roman"/>
          <w:spacing w:val="0"/>
          <w:sz w:val="26"/>
        </w:rPr>
        <w:tab/>
        <w:t>pp. 72 – stampa 2 colori (</w:t>
      </w:r>
      <w:proofErr w:type="spellStart"/>
      <w:r w:rsidRPr="00BD6F4B">
        <w:rPr>
          <w:rFonts w:ascii="Times New Roman" w:hAnsi="Times New Roman"/>
          <w:spacing w:val="0"/>
          <w:sz w:val="26"/>
        </w:rPr>
        <w:t>nero+pantone</w:t>
      </w:r>
      <w:proofErr w:type="spellEnd"/>
      <w:r w:rsidRPr="00BD6F4B">
        <w:rPr>
          <w:rFonts w:ascii="Times New Roman" w:hAnsi="Times New Roman"/>
          <w:spacing w:val="0"/>
          <w:sz w:val="26"/>
        </w:rPr>
        <w:t xml:space="preserve"> 172 U) – carta </w:t>
      </w:r>
      <w:proofErr w:type="spellStart"/>
      <w:r w:rsidRPr="00BD6F4B">
        <w:rPr>
          <w:rFonts w:ascii="Times New Roman" w:hAnsi="Times New Roman"/>
          <w:spacing w:val="0"/>
          <w:sz w:val="26"/>
        </w:rPr>
        <w:t>usomano</w:t>
      </w:r>
      <w:proofErr w:type="spellEnd"/>
      <w:r w:rsidRPr="00BD6F4B">
        <w:rPr>
          <w:rFonts w:ascii="Times New Roman" w:hAnsi="Times New Roman"/>
          <w:spacing w:val="0"/>
          <w:sz w:val="26"/>
        </w:rPr>
        <w:t xml:space="preserve"> gr. 100</w:t>
      </w:r>
    </w:p>
    <w:p w:rsidR="001A077A" w:rsidRPr="00BD6F4B" w:rsidRDefault="001A077A" w:rsidP="00F164EB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 w:rsidRPr="00BD6F4B">
        <w:rPr>
          <w:rFonts w:ascii="Times New Roman" w:hAnsi="Times New Roman"/>
          <w:b/>
          <w:spacing w:val="0"/>
          <w:sz w:val="26"/>
        </w:rPr>
        <w:t>COPERTINA:</w:t>
      </w:r>
      <w:r w:rsidRPr="00BD6F4B">
        <w:rPr>
          <w:rFonts w:ascii="Times New Roman" w:hAnsi="Times New Roman"/>
          <w:spacing w:val="0"/>
          <w:sz w:val="26"/>
        </w:rPr>
        <w:tab/>
        <w:t xml:space="preserve">stampa 4 colori in b. – carta patinata lucida gr. 300 – </w:t>
      </w:r>
      <w:proofErr w:type="spellStart"/>
      <w:r w:rsidRPr="00BD6F4B">
        <w:rPr>
          <w:rFonts w:ascii="Times New Roman" w:hAnsi="Times New Roman"/>
          <w:spacing w:val="0"/>
          <w:sz w:val="26"/>
        </w:rPr>
        <w:t>plastif</w:t>
      </w:r>
      <w:proofErr w:type="spellEnd"/>
      <w:r w:rsidRPr="00BD6F4B">
        <w:rPr>
          <w:rFonts w:ascii="Times New Roman" w:hAnsi="Times New Roman"/>
          <w:spacing w:val="0"/>
          <w:sz w:val="26"/>
        </w:rPr>
        <w:t>. lucida in b.</w:t>
      </w:r>
    </w:p>
    <w:p w:rsidR="001A077A" w:rsidRDefault="001A077A" w:rsidP="000778AE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</w:p>
    <w:p w:rsidR="001A077A" w:rsidRDefault="001A077A" w:rsidP="000778AE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</w:p>
    <w:p w:rsidR="001A077A" w:rsidRDefault="001A077A" w:rsidP="000778AE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 xml:space="preserve">PRIMA CONFESSIONE E </w:t>
      </w:r>
      <w:proofErr w:type="spellStart"/>
      <w:r>
        <w:rPr>
          <w:rFonts w:ascii="Times New Roman" w:hAnsi="Times New Roman"/>
          <w:b/>
          <w:spacing w:val="0"/>
          <w:sz w:val="26"/>
        </w:rPr>
        <w:t>MESSA…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</w:t>
      </w:r>
    </w:p>
    <w:p w:rsidR="001A077A" w:rsidRDefault="001A077A" w:rsidP="000778AE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25.000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17x24 – spillato</w:t>
      </w:r>
    </w:p>
    <w:p w:rsidR="001A077A" w:rsidRDefault="001A077A" w:rsidP="000778AE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64 – stampa 2 colori (</w:t>
      </w:r>
      <w:proofErr w:type="spellStart"/>
      <w:r>
        <w:rPr>
          <w:rFonts w:ascii="Times New Roman" w:hAnsi="Times New Roman"/>
          <w:spacing w:val="0"/>
          <w:sz w:val="26"/>
        </w:rPr>
        <w:t>nero+cyan</w:t>
      </w:r>
      <w:proofErr w:type="spellEnd"/>
      <w:r>
        <w:rPr>
          <w:rFonts w:ascii="Times New Roman" w:hAnsi="Times New Roman"/>
          <w:spacing w:val="0"/>
          <w:sz w:val="26"/>
        </w:rPr>
        <w:t xml:space="preserve">) – 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90</w:t>
      </w:r>
    </w:p>
    <w:p w:rsidR="001A077A" w:rsidRDefault="001A077A" w:rsidP="000778AE">
      <w:pPr>
        <w:pStyle w:val="Corpodeltesto"/>
        <w:tabs>
          <w:tab w:val="left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1 colore in v. – carta patinata lucida gr. 300 – </w:t>
      </w:r>
      <w:proofErr w:type="spellStart"/>
      <w:r>
        <w:rPr>
          <w:rFonts w:ascii="Times New Roman" w:hAnsi="Times New Roman"/>
          <w:spacing w:val="0"/>
          <w:sz w:val="26"/>
        </w:rPr>
        <w:t>plastif</w:t>
      </w:r>
      <w:proofErr w:type="spellEnd"/>
      <w:r>
        <w:rPr>
          <w:rFonts w:ascii="Times New Roman" w:hAnsi="Times New Roman"/>
          <w:spacing w:val="0"/>
          <w:sz w:val="26"/>
        </w:rPr>
        <w:t>. lucida in b.</w:t>
      </w:r>
    </w:p>
    <w:p w:rsidR="001A077A" w:rsidRDefault="001A077A" w:rsidP="003B2122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</w:p>
    <w:p w:rsidR="001A077A" w:rsidRDefault="001A077A" w:rsidP="003B2122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</w:p>
    <w:p w:rsidR="001A077A" w:rsidRDefault="00277A3A" w:rsidP="00F12D06">
      <w:pPr>
        <w:pStyle w:val="Corpodeltesto"/>
        <w:tabs>
          <w:tab w:val="num" w:pos="2268"/>
        </w:tabs>
        <w:spacing w:after="0" w:line="360" w:lineRule="auto"/>
        <w:ind w:left="1843" w:right="-994" w:hanging="1843"/>
        <w:jc w:val="left"/>
        <w:rPr>
          <w:rFonts w:ascii="Times New Roman" w:hAnsi="Times New Roman"/>
          <w:b/>
          <w:spacing w:val="0"/>
          <w:sz w:val="26"/>
        </w:rPr>
      </w:pPr>
      <w:r w:rsidRPr="00277A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9.95pt;margin-top:9.95pt;width:51pt;height:18pt;z-index:1" filled="f" stroked="f">
            <v:textbox style="mso-next-textbox:#_x0000_s1026">
              <w:txbxContent>
                <w:p w:rsidR="00502E8C" w:rsidRPr="00F12D06" w:rsidRDefault="00502E8C" w:rsidP="00F12D06"/>
              </w:txbxContent>
            </v:textbox>
          </v:shape>
        </w:pict>
      </w:r>
      <w:r w:rsidR="001A077A">
        <w:rPr>
          <w:rFonts w:ascii="Times New Roman" w:hAnsi="Times New Roman"/>
          <w:b/>
          <w:spacing w:val="0"/>
          <w:sz w:val="26"/>
        </w:rPr>
        <w:t>TITOLO:</w:t>
      </w:r>
      <w:r w:rsidR="001A077A">
        <w:rPr>
          <w:rFonts w:ascii="Times New Roman" w:hAnsi="Times New Roman"/>
          <w:b/>
          <w:spacing w:val="0"/>
          <w:sz w:val="26"/>
        </w:rPr>
        <w:tab/>
        <w:t>CONOSCERE GESU’</w:t>
      </w:r>
    </w:p>
    <w:p w:rsidR="001A077A" w:rsidRDefault="001A077A" w:rsidP="00E104D7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10.000–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21x29 – spillato</w:t>
      </w:r>
    </w:p>
    <w:p w:rsidR="001A077A" w:rsidRDefault="001A077A" w:rsidP="00E104D7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56 – stampa 2 colori (</w:t>
      </w:r>
      <w:proofErr w:type="spellStart"/>
      <w:r>
        <w:rPr>
          <w:rFonts w:ascii="Times New Roman" w:hAnsi="Times New Roman"/>
          <w:spacing w:val="0"/>
          <w:sz w:val="26"/>
        </w:rPr>
        <w:t>nero+pantone</w:t>
      </w:r>
      <w:proofErr w:type="spellEnd"/>
      <w:r>
        <w:rPr>
          <w:rFonts w:ascii="Times New Roman" w:hAnsi="Times New Roman"/>
          <w:spacing w:val="0"/>
          <w:sz w:val="26"/>
        </w:rPr>
        <w:t xml:space="preserve"> 172 U) – 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100</w:t>
      </w:r>
    </w:p>
    <w:p w:rsidR="001A077A" w:rsidRDefault="001A077A" w:rsidP="00E104D7">
      <w:pPr>
        <w:pStyle w:val="Corpodeltesto"/>
        <w:tabs>
          <w:tab w:val="left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>stampa 4 colori in b. –  carta patinata lucida gr. 300 –</w:t>
      </w:r>
    </w:p>
    <w:p w:rsidR="001A077A" w:rsidRDefault="001A077A" w:rsidP="00E104D7">
      <w:pPr>
        <w:pStyle w:val="Corpodeltesto"/>
        <w:tabs>
          <w:tab w:val="left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spacing w:val="0"/>
          <w:sz w:val="26"/>
        </w:rPr>
        <w:t>plastif</w:t>
      </w:r>
      <w:proofErr w:type="spellEnd"/>
      <w:r>
        <w:rPr>
          <w:rFonts w:ascii="Times New Roman" w:hAnsi="Times New Roman"/>
          <w:spacing w:val="0"/>
          <w:sz w:val="26"/>
        </w:rPr>
        <w:t>. lucida in b.</w:t>
      </w:r>
    </w:p>
    <w:p w:rsidR="001A077A" w:rsidRDefault="001A077A" w:rsidP="00F12D06">
      <w:pPr>
        <w:pStyle w:val="Corpodeltesto"/>
        <w:tabs>
          <w:tab w:val="num" w:pos="2268"/>
        </w:tabs>
        <w:spacing w:after="0" w:line="360" w:lineRule="auto"/>
        <w:ind w:left="1843" w:right="-994" w:hanging="1843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</w:p>
    <w:p w:rsidR="001A077A" w:rsidRDefault="001A077A" w:rsidP="00F12D06">
      <w:pPr>
        <w:pStyle w:val="Corpodeltesto"/>
        <w:tabs>
          <w:tab w:val="num" w:pos="2268"/>
        </w:tabs>
        <w:spacing w:after="0" w:line="360" w:lineRule="auto"/>
        <w:ind w:left="1843" w:right="-994" w:hanging="1843"/>
        <w:jc w:val="left"/>
        <w:rPr>
          <w:rFonts w:ascii="Times New Roman" w:hAnsi="Times New Roman"/>
          <w:spacing w:val="0"/>
          <w:sz w:val="26"/>
        </w:rPr>
      </w:pPr>
    </w:p>
    <w:p w:rsidR="001A077A" w:rsidRDefault="001A077A" w:rsidP="00F12D06">
      <w:pPr>
        <w:pStyle w:val="Corpodeltesto"/>
        <w:tabs>
          <w:tab w:val="num" w:pos="1843"/>
        </w:tabs>
        <w:spacing w:after="0" w:line="360" w:lineRule="auto"/>
        <w:ind w:left="1843" w:right="-992" w:hanging="1843"/>
        <w:jc w:val="left"/>
        <w:rPr>
          <w:rFonts w:ascii="Times New Roman" w:hAnsi="Times New Roman"/>
          <w:b/>
          <w:spacing w:val="0"/>
          <w:sz w:val="26"/>
        </w:rPr>
      </w:pPr>
    </w:p>
    <w:p w:rsidR="001A077A" w:rsidRDefault="001A077A" w:rsidP="00F12D06">
      <w:pPr>
        <w:pStyle w:val="Corpodeltesto"/>
        <w:tabs>
          <w:tab w:val="num" w:pos="1843"/>
        </w:tabs>
        <w:spacing w:after="0" w:line="360" w:lineRule="auto"/>
        <w:ind w:left="1843" w:right="-992" w:hanging="1843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LA FESTA DEL PERDONO</w:t>
      </w:r>
    </w:p>
    <w:p w:rsidR="001A077A" w:rsidRDefault="001A077A" w:rsidP="00E104D7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20.000–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21x29 – spillato</w:t>
      </w:r>
    </w:p>
    <w:p w:rsidR="001A077A" w:rsidRDefault="001A077A" w:rsidP="00E104D7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36 – stampa 2 colori (</w:t>
      </w:r>
      <w:proofErr w:type="spellStart"/>
      <w:r>
        <w:rPr>
          <w:rFonts w:ascii="Times New Roman" w:hAnsi="Times New Roman"/>
          <w:spacing w:val="0"/>
          <w:sz w:val="26"/>
        </w:rPr>
        <w:t>nero+pantone</w:t>
      </w:r>
      <w:proofErr w:type="spellEnd"/>
      <w:r>
        <w:rPr>
          <w:rFonts w:ascii="Times New Roman" w:hAnsi="Times New Roman"/>
          <w:spacing w:val="0"/>
          <w:sz w:val="26"/>
        </w:rPr>
        <w:t xml:space="preserve"> </w:t>
      </w:r>
      <w:proofErr w:type="spellStart"/>
      <w:r>
        <w:rPr>
          <w:rFonts w:ascii="Times New Roman" w:hAnsi="Times New Roman"/>
          <w:spacing w:val="0"/>
          <w:sz w:val="26"/>
        </w:rPr>
        <w:t>orange</w:t>
      </w:r>
      <w:proofErr w:type="spellEnd"/>
      <w:r>
        <w:rPr>
          <w:rFonts w:ascii="Times New Roman" w:hAnsi="Times New Roman"/>
          <w:spacing w:val="0"/>
          <w:sz w:val="26"/>
        </w:rPr>
        <w:t xml:space="preserve"> 021 U) – 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100</w:t>
      </w:r>
    </w:p>
    <w:p w:rsidR="001A077A" w:rsidRDefault="001A077A" w:rsidP="00E104D7">
      <w:pPr>
        <w:pStyle w:val="Corpodeltesto"/>
        <w:tabs>
          <w:tab w:val="left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 xml:space="preserve">COPERTINA: </w:t>
      </w:r>
      <w:r>
        <w:rPr>
          <w:rFonts w:ascii="Times New Roman" w:hAnsi="Times New Roman"/>
          <w:spacing w:val="0"/>
          <w:sz w:val="26"/>
        </w:rPr>
        <w:t>stampa 4 colori in b. –  carta patinata lucida gr. 300 –</w:t>
      </w:r>
    </w:p>
    <w:p w:rsidR="001A077A" w:rsidRDefault="001A077A" w:rsidP="00E104D7">
      <w:pPr>
        <w:pStyle w:val="Corpodeltesto"/>
        <w:tabs>
          <w:tab w:val="left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spacing w:val="0"/>
          <w:sz w:val="26"/>
        </w:rPr>
        <w:t>plastif</w:t>
      </w:r>
      <w:proofErr w:type="spellEnd"/>
      <w:r>
        <w:rPr>
          <w:rFonts w:ascii="Times New Roman" w:hAnsi="Times New Roman"/>
          <w:spacing w:val="0"/>
          <w:sz w:val="26"/>
        </w:rPr>
        <w:t>. lucida in b.</w:t>
      </w:r>
    </w:p>
    <w:p w:rsidR="001A077A" w:rsidRDefault="001A077A" w:rsidP="00F12D06">
      <w:pPr>
        <w:pStyle w:val="Corpodeltesto"/>
        <w:tabs>
          <w:tab w:val="num" w:pos="1843"/>
        </w:tabs>
        <w:spacing w:after="0" w:line="360" w:lineRule="auto"/>
        <w:ind w:left="1843" w:right="-992" w:hanging="1843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</w:p>
    <w:p w:rsidR="001A077A" w:rsidRDefault="001A077A" w:rsidP="00F12D06">
      <w:pPr>
        <w:pStyle w:val="Corpodeltesto"/>
        <w:tabs>
          <w:tab w:val="num" w:pos="1843"/>
        </w:tabs>
        <w:spacing w:after="0" w:line="360" w:lineRule="auto"/>
        <w:ind w:left="1843" w:right="-992" w:hanging="1843"/>
        <w:jc w:val="left"/>
        <w:rPr>
          <w:rFonts w:ascii="Times New Roman" w:hAnsi="Times New Roman"/>
          <w:b/>
          <w:spacing w:val="0"/>
          <w:sz w:val="26"/>
        </w:rPr>
      </w:pPr>
    </w:p>
    <w:p w:rsidR="001A077A" w:rsidRDefault="001A077A" w:rsidP="00F12D06">
      <w:pPr>
        <w:pStyle w:val="Corpodeltesto"/>
        <w:tabs>
          <w:tab w:val="num" w:pos="1843"/>
        </w:tabs>
        <w:spacing w:after="0" w:line="360" w:lineRule="auto"/>
        <w:ind w:left="1843" w:right="-992" w:hanging="1843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PRENDETE E MANGIATE</w:t>
      </w:r>
    </w:p>
    <w:p w:rsidR="001A077A" w:rsidRDefault="001A077A" w:rsidP="00BD6F4B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15.000–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21x29 – spillato</w:t>
      </w:r>
    </w:p>
    <w:p w:rsidR="001A077A" w:rsidRDefault="001A077A" w:rsidP="003F7941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36 – stampa 2 colori (</w:t>
      </w:r>
      <w:proofErr w:type="spellStart"/>
      <w:r>
        <w:rPr>
          <w:rFonts w:ascii="Times New Roman" w:hAnsi="Times New Roman"/>
          <w:spacing w:val="0"/>
          <w:sz w:val="26"/>
        </w:rPr>
        <w:t>nero+pantone</w:t>
      </w:r>
      <w:proofErr w:type="spellEnd"/>
      <w:r>
        <w:rPr>
          <w:rFonts w:ascii="Times New Roman" w:hAnsi="Times New Roman"/>
          <w:spacing w:val="0"/>
          <w:sz w:val="26"/>
        </w:rPr>
        <w:t xml:space="preserve"> 632 U) – 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100</w:t>
      </w:r>
    </w:p>
    <w:p w:rsidR="001A077A" w:rsidRDefault="001A077A" w:rsidP="003F7941">
      <w:pPr>
        <w:pStyle w:val="Corpodeltesto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>stampa 4 colori in b. –  carta patinata lucida gr. 300 –</w:t>
      </w:r>
    </w:p>
    <w:p w:rsidR="001A077A" w:rsidRDefault="001A077A" w:rsidP="003F7941">
      <w:pPr>
        <w:pStyle w:val="Corpodeltesto"/>
        <w:tabs>
          <w:tab w:val="num" w:pos="1701"/>
          <w:tab w:val="num" w:pos="226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spacing w:val="0"/>
          <w:sz w:val="26"/>
        </w:rPr>
        <w:t>plastif</w:t>
      </w:r>
      <w:proofErr w:type="spellEnd"/>
      <w:r>
        <w:rPr>
          <w:rFonts w:ascii="Times New Roman" w:hAnsi="Times New Roman"/>
          <w:spacing w:val="0"/>
          <w:sz w:val="26"/>
        </w:rPr>
        <w:t>. lucida in b.</w:t>
      </w:r>
    </w:p>
    <w:p w:rsidR="001A077A" w:rsidRDefault="001A077A" w:rsidP="003F7941">
      <w:pPr>
        <w:pStyle w:val="Corpodeltesto"/>
        <w:tabs>
          <w:tab w:val="num" w:pos="1701"/>
          <w:tab w:val="num" w:pos="226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ab/>
      </w:r>
    </w:p>
    <w:p w:rsidR="001A077A" w:rsidRDefault="001A077A" w:rsidP="003F7941">
      <w:pPr>
        <w:pStyle w:val="Corpodeltesto"/>
        <w:tabs>
          <w:tab w:val="num" w:pos="1701"/>
          <w:tab w:val="num" w:pos="226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</w:rPr>
        <w:tab/>
      </w:r>
    </w:p>
    <w:p w:rsidR="001A077A" w:rsidRDefault="001A077A" w:rsidP="003F7941">
      <w:pPr>
        <w:pStyle w:val="Corpodeltesto"/>
        <w:tabs>
          <w:tab w:val="num" w:pos="1701"/>
          <w:tab w:val="num" w:pos="226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1A077A" w:rsidRDefault="001A077A" w:rsidP="003F7941">
      <w:pPr>
        <w:pStyle w:val="Corpodeltesto"/>
        <w:tabs>
          <w:tab w:val="num" w:pos="0"/>
          <w:tab w:val="num" w:pos="1701"/>
        </w:tabs>
        <w:spacing w:after="0" w:line="240" w:lineRule="auto"/>
        <w:ind w:left="1701" w:right="-994" w:hanging="1701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1A077A" w:rsidRPr="00305668" w:rsidRDefault="001A077A" w:rsidP="003F7941">
      <w:pPr>
        <w:pStyle w:val="Corpodeltesto"/>
        <w:tabs>
          <w:tab w:val="num" w:pos="0"/>
          <w:tab w:val="num" w:pos="1701"/>
        </w:tabs>
        <w:spacing w:after="0" w:line="240" w:lineRule="auto"/>
        <w:ind w:left="1701" w:right="-994" w:hanging="1701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  <w:r w:rsidRPr="00305668">
        <w:rPr>
          <w:rFonts w:ascii="Times New Roman" w:hAnsi="Times New Roman"/>
          <w:spacing w:val="0"/>
          <w:sz w:val="26"/>
          <w:szCs w:val="24"/>
        </w:rPr>
        <w:t>Distinti saluti</w:t>
      </w:r>
    </w:p>
    <w:p w:rsidR="001A077A" w:rsidRDefault="001A077A" w:rsidP="003F7941">
      <w:pPr>
        <w:pStyle w:val="Corpodeltesto"/>
        <w:tabs>
          <w:tab w:val="num" w:pos="0"/>
          <w:tab w:val="num" w:pos="1701"/>
        </w:tabs>
        <w:spacing w:after="0" w:line="480" w:lineRule="auto"/>
        <w:ind w:left="1701" w:right="-994" w:hanging="1701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1A077A" w:rsidRDefault="001A077A" w:rsidP="003F7941">
      <w:pPr>
        <w:pStyle w:val="Corpodeltesto"/>
        <w:tabs>
          <w:tab w:val="num" w:pos="0"/>
          <w:tab w:val="num" w:pos="1701"/>
        </w:tabs>
        <w:spacing w:after="0" w:line="480" w:lineRule="auto"/>
        <w:ind w:left="1701" w:right="-994" w:hanging="1701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1A077A" w:rsidRPr="003729E3" w:rsidRDefault="001A077A" w:rsidP="003F7941">
      <w:pPr>
        <w:pStyle w:val="Corpodeltesto"/>
        <w:tabs>
          <w:tab w:val="num" w:pos="0"/>
          <w:tab w:val="num" w:pos="1701"/>
        </w:tabs>
        <w:spacing w:after="0" w:line="480" w:lineRule="auto"/>
        <w:ind w:left="1701" w:right="-994" w:hanging="1701"/>
        <w:jc w:val="left"/>
        <w:outlineLvl w:val="0"/>
        <w:rPr>
          <w:rFonts w:ascii="Times New Roman" w:hAnsi="Times New Roman"/>
          <w:spacing w:val="0"/>
        </w:rPr>
      </w:pPr>
      <w:proofErr w:type="spellStart"/>
      <w:r w:rsidRPr="00305668">
        <w:rPr>
          <w:rFonts w:ascii="Times New Roman" w:hAnsi="Times New Roman"/>
          <w:spacing w:val="0"/>
          <w:sz w:val="26"/>
          <w:szCs w:val="24"/>
        </w:rPr>
        <w:t>Pellezzano</w:t>
      </w:r>
      <w:proofErr w:type="spellEnd"/>
      <w:r w:rsidRPr="00305668">
        <w:rPr>
          <w:rFonts w:ascii="Times New Roman" w:hAnsi="Times New Roman"/>
          <w:spacing w:val="0"/>
          <w:sz w:val="26"/>
          <w:szCs w:val="24"/>
        </w:rPr>
        <w:t xml:space="preserve">,  </w:t>
      </w:r>
      <w:r>
        <w:rPr>
          <w:rFonts w:ascii="Times New Roman" w:hAnsi="Times New Roman"/>
          <w:spacing w:val="0"/>
          <w:sz w:val="26"/>
          <w:szCs w:val="24"/>
        </w:rPr>
        <w:t>18 Febbraio 2014</w:t>
      </w:r>
    </w:p>
    <w:p w:rsidR="001A077A" w:rsidRDefault="001A077A" w:rsidP="003F7941">
      <w:pPr>
        <w:pStyle w:val="Corpodeltesto"/>
        <w:tabs>
          <w:tab w:val="num" w:pos="0"/>
          <w:tab w:val="num" w:pos="1701"/>
        </w:tabs>
        <w:spacing w:after="0" w:line="480" w:lineRule="auto"/>
        <w:ind w:left="1701" w:right="-994" w:hanging="1701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  <w:sz w:val="26"/>
        </w:rPr>
        <w:t xml:space="preserve">   </w:t>
      </w: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>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NewRoman" w:hAnsi="TimesNewRoman" w:cs="TimesNewRoman"/>
          <w:color w:val="000000"/>
          <w:spacing w:val="0"/>
          <w:sz w:val="24"/>
          <w:szCs w:val="24"/>
        </w:rPr>
      </w:pPr>
      <w:proofErr w:type="spellStart"/>
      <w:r>
        <w:rPr>
          <w:rFonts w:ascii="TimesNewRoman" w:hAnsi="TimesNewRoman" w:cs="TimesNewRoman"/>
          <w:color w:val="000000"/>
          <w:spacing w:val="0"/>
          <w:sz w:val="24"/>
          <w:szCs w:val="24"/>
        </w:rPr>
        <w:t>Spett.le</w:t>
      </w:r>
      <w:proofErr w:type="spellEnd"/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NewRoman" w:hAnsi="TimesNewRoman" w:cs="TimesNewRoman"/>
          <w:color w:val="000000"/>
          <w:spacing w:val="0"/>
          <w:sz w:val="28"/>
          <w:szCs w:val="28"/>
        </w:rPr>
      </w:pPr>
      <w:r>
        <w:rPr>
          <w:rFonts w:ascii="TimesNewRoman" w:hAnsi="TimesNewRoman" w:cs="TimesNewRoman"/>
          <w:color w:val="000000"/>
          <w:spacing w:val="0"/>
          <w:sz w:val="28"/>
          <w:szCs w:val="28"/>
        </w:rPr>
        <w:t>TIPOLITOGRAFIA SCALA snc</w:t>
      </w: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NewRoman" w:hAnsi="TimesNewRoman" w:cs="TimesNewRoman"/>
          <w:color w:val="000000"/>
          <w:spacing w:val="0"/>
          <w:sz w:val="28"/>
          <w:szCs w:val="28"/>
        </w:rPr>
      </w:pPr>
      <w:r>
        <w:rPr>
          <w:rFonts w:ascii="TimesNewRoman" w:hAnsi="TimesNewRoman" w:cs="TimesNewRoman"/>
          <w:color w:val="000000"/>
          <w:spacing w:val="0"/>
          <w:sz w:val="28"/>
          <w:szCs w:val="28"/>
        </w:rPr>
        <w:t xml:space="preserve">Via </w:t>
      </w:r>
      <w:proofErr w:type="spellStart"/>
      <w:r>
        <w:rPr>
          <w:rFonts w:ascii="TimesNewRoman" w:hAnsi="TimesNewRoman" w:cs="TimesNewRoman"/>
          <w:color w:val="000000"/>
          <w:spacing w:val="0"/>
          <w:sz w:val="28"/>
          <w:szCs w:val="28"/>
        </w:rPr>
        <w:t>Sarno-Striano</w:t>
      </w:r>
      <w:proofErr w:type="spellEnd"/>
      <w:r>
        <w:rPr>
          <w:rFonts w:ascii="TimesNewRoman" w:hAnsi="TimesNewRoman" w:cs="TimesNewRoman"/>
          <w:color w:val="000000"/>
          <w:spacing w:val="0"/>
          <w:sz w:val="28"/>
          <w:szCs w:val="28"/>
        </w:rPr>
        <w:t>, 76/abc</w:t>
      </w: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NewRoman" w:hAnsi="TimesNewRoman" w:cs="TimesNewRoman"/>
          <w:color w:val="000000"/>
          <w:spacing w:val="0"/>
          <w:sz w:val="28"/>
          <w:szCs w:val="28"/>
        </w:rPr>
      </w:pPr>
      <w:r>
        <w:rPr>
          <w:rFonts w:ascii="TimesNewRoman" w:hAnsi="TimesNewRoman" w:cs="TimesNewRoman"/>
          <w:color w:val="000000"/>
          <w:spacing w:val="0"/>
          <w:sz w:val="28"/>
          <w:szCs w:val="28"/>
        </w:rPr>
        <w:t>Tel. 081/5136442</w:t>
      </w: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NewRoman" w:hAnsi="TimesNewRoman" w:cs="TimesNewRoman"/>
          <w:color w:val="000000"/>
          <w:spacing w:val="0"/>
          <w:sz w:val="28"/>
          <w:szCs w:val="28"/>
        </w:rPr>
      </w:pPr>
      <w:r>
        <w:rPr>
          <w:rFonts w:ascii="TimesNewRoman" w:hAnsi="TimesNewRoman" w:cs="TimesNewRoman"/>
          <w:color w:val="000000"/>
          <w:spacing w:val="0"/>
          <w:sz w:val="28"/>
          <w:szCs w:val="28"/>
        </w:rPr>
        <w:t>84087 SARNO SA</w:t>
      </w: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NewRoman" w:hAnsi="TimesNewRoman" w:cs="TimesNewRoman"/>
          <w:color w:val="0000FF"/>
          <w:spacing w:val="0"/>
          <w:sz w:val="28"/>
          <w:szCs w:val="28"/>
        </w:rPr>
      </w:pPr>
      <w:r>
        <w:rPr>
          <w:rFonts w:ascii="TimesNewRoman" w:hAnsi="TimesNewRoman" w:cs="TimesNewRoman"/>
          <w:color w:val="000000"/>
          <w:spacing w:val="0"/>
          <w:sz w:val="28"/>
          <w:szCs w:val="28"/>
        </w:rPr>
        <w:t xml:space="preserve">e-mail: </w:t>
      </w:r>
      <w:r>
        <w:rPr>
          <w:rFonts w:ascii="TimesNewRoman" w:hAnsi="TimesNewRoman" w:cs="TimesNewRoman"/>
          <w:color w:val="0000FF"/>
          <w:spacing w:val="0"/>
          <w:sz w:val="28"/>
          <w:szCs w:val="28"/>
        </w:rPr>
        <w:t>info@artigrafichescala.it</w:t>
      </w: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 New Roman" w:hAnsi="Times New Roman"/>
          <w:color w:val="000000"/>
          <w:spacing w:val="0"/>
          <w:sz w:val="26"/>
          <w:szCs w:val="26"/>
        </w:rPr>
      </w:pP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 New Roman" w:hAnsi="Times New Roman"/>
          <w:color w:val="000000"/>
          <w:spacing w:val="0"/>
          <w:sz w:val="26"/>
          <w:szCs w:val="26"/>
        </w:rPr>
      </w:pP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 New Roman" w:hAnsi="Times New Roman"/>
          <w:color w:val="000000"/>
          <w:spacing w:val="0"/>
          <w:sz w:val="26"/>
          <w:szCs w:val="26"/>
        </w:rPr>
      </w:pP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 New Roman" w:hAnsi="Times New Roman"/>
          <w:color w:val="000000"/>
          <w:spacing w:val="0"/>
          <w:sz w:val="26"/>
          <w:szCs w:val="26"/>
        </w:rPr>
      </w:pP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spacing w:line="360" w:lineRule="auto"/>
        <w:ind w:left="1701" w:hanging="1701"/>
        <w:rPr>
          <w:rFonts w:ascii="Times New Roman" w:hAnsi="Times New Roman"/>
          <w:color w:val="000000"/>
          <w:spacing w:val="0"/>
          <w:sz w:val="26"/>
          <w:szCs w:val="26"/>
        </w:rPr>
      </w:pPr>
    </w:p>
    <w:p w:rsidR="001A077A" w:rsidRPr="003F7941" w:rsidRDefault="001A077A" w:rsidP="003F7941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000000"/>
          <w:spacing w:val="0"/>
          <w:sz w:val="26"/>
          <w:szCs w:val="26"/>
        </w:rPr>
      </w:pPr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Si richiede preventivo per la stampa del volume con le seguenti</w:t>
      </w:r>
      <w:r>
        <w:rPr>
          <w:rFonts w:ascii="Times New Roman" w:hAnsi="Times New Roman"/>
          <w:color w:val="000000"/>
          <w:spacing w:val="0"/>
          <w:sz w:val="26"/>
          <w:szCs w:val="26"/>
        </w:rPr>
        <w:t xml:space="preserve"> </w:t>
      </w:r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caratteristiche:</w:t>
      </w: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spacing w:line="360" w:lineRule="auto"/>
        <w:ind w:left="1701" w:hanging="1701"/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</w:pPr>
    </w:p>
    <w:p w:rsidR="001A077A" w:rsidRPr="003F7941" w:rsidRDefault="001A077A" w:rsidP="003F7941">
      <w:pPr>
        <w:tabs>
          <w:tab w:val="num" w:pos="1701"/>
        </w:tabs>
        <w:autoSpaceDE w:val="0"/>
        <w:autoSpaceDN w:val="0"/>
        <w:adjustRightInd w:val="0"/>
        <w:spacing w:line="360" w:lineRule="auto"/>
        <w:ind w:left="1701" w:hanging="1701"/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</w:pPr>
      <w:r w:rsidRPr="003F7941"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 xml:space="preserve">TITOLO: </w:t>
      </w:r>
      <w:r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ab/>
      </w:r>
      <w:r w:rsidRPr="003F7941"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>VIA CRUCIS</w:t>
      </w:r>
    </w:p>
    <w:p w:rsidR="001A077A" w:rsidRPr="003F7941" w:rsidRDefault="001A077A" w:rsidP="003F7941">
      <w:pPr>
        <w:tabs>
          <w:tab w:val="num" w:pos="1701"/>
        </w:tabs>
        <w:autoSpaceDE w:val="0"/>
        <w:autoSpaceDN w:val="0"/>
        <w:adjustRightInd w:val="0"/>
        <w:spacing w:line="360" w:lineRule="auto"/>
        <w:ind w:left="1701" w:hanging="1701"/>
        <w:rPr>
          <w:rFonts w:ascii="Times New Roman" w:hAnsi="Times New Roman"/>
          <w:color w:val="000000"/>
          <w:spacing w:val="0"/>
          <w:sz w:val="26"/>
          <w:szCs w:val="26"/>
        </w:rPr>
      </w:pPr>
      <w:r w:rsidRPr="003F7941"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 xml:space="preserve">COPIE: </w:t>
      </w:r>
      <w:r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ab/>
      </w:r>
      <w:proofErr w:type="spellStart"/>
      <w:r w:rsidRPr="003F7941"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>N°</w:t>
      </w:r>
      <w:proofErr w:type="spellEnd"/>
      <w:r w:rsidRPr="003F7941"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 xml:space="preserve"> 1.500 – </w:t>
      </w:r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F.to cm 11x17 – spillato</w:t>
      </w:r>
    </w:p>
    <w:p w:rsidR="001A077A" w:rsidRPr="003F7941" w:rsidRDefault="001A077A" w:rsidP="003F7941">
      <w:pPr>
        <w:tabs>
          <w:tab w:val="num" w:pos="1701"/>
        </w:tabs>
        <w:autoSpaceDE w:val="0"/>
        <w:autoSpaceDN w:val="0"/>
        <w:adjustRightInd w:val="0"/>
        <w:spacing w:line="360" w:lineRule="auto"/>
        <w:ind w:left="1701" w:hanging="1701"/>
        <w:rPr>
          <w:rFonts w:ascii="Times New Roman" w:hAnsi="Times New Roman"/>
          <w:color w:val="000000"/>
          <w:spacing w:val="0"/>
          <w:sz w:val="26"/>
          <w:szCs w:val="26"/>
        </w:rPr>
      </w:pPr>
      <w:r w:rsidRPr="003F7941"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 xml:space="preserve">INTERNO: </w:t>
      </w:r>
      <w:r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ab/>
      </w:r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pp. 40 – stampa 2 colori NERO + PANTONE 484 C – carta</w:t>
      </w:r>
      <w:r>
        <w:rPr>
          <w:rFonts w:ascii="Times New Roman" w:hAnsi="Times New Roman"/>
          <w:color w:val="000000"/>
          <w:spacing w:val="0"/>
          <w:sz w:val="26"/>
          <w:szCs w:val="26"/>
        </w:rPr>
        <w:t xml:space="preserve"> </w:t>
      </w:r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patinata lucida gr. 100</w:t>
      </w:r>
    </w:p>
    <w:p w:rsidR="001A077A" w:rsidRPr="003F7941" w:rsidRDefault="001A077A" w:rsidP="003F7941">
      <w:pPr>
        <w:tabs>
          <w:tab w:val="num" w:pos="1701"/>
        </w:tabs>
        <w:autoSpaceDE w:val="0"/>
        <w:autoSpaceDN w:val="0"/>
        <w:adjustRightInd w:val="0"/>
        <w:spacing w:line="360" w:lineRule="auto"/>
        <w:ind w:left="1701" w:hanging="1701"/>
        <w:rPr>
          <w:rFonts w:ascii="Times New Roman" w:hAnsi="Times New Roman"/>
          <w:color w:val="000000"/>
          <w:spacing w:val="0"/>
          <w:sz w:val="26"/>
          <w:szCs w:val="26"/>
        </w:rPr>
      </w:pPr>
      <w:r w:rsidRPr="003F7941"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 xml:space="preserve">COPERTINA: </w:t>
      </w:r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 xml:space="preserve">stampa 4 colori in </w:t>
      </w:r>
      <w:proofErr w:type="spellStart"/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b.–</w:t>
      </w:r>
      <w:proofErr w:type="spellEnd"/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 xml:space="preserve"> carta patinata lucida gr. 250 –</w:t>
      </w:r>
      <w:r>
        <w:rPr>
          <w:rFonts w:ascii="Times New Roman" w:hAnsi="Times New Roman"/>
          <w:color w:val="000000"/>
          <w:spacing w:val="0"/>
          <w:sz w:val="26"/>
          <w:szCs w:val="26"/>
        </w:rPr>
        <w:t xml:space="preserve"> </w:t>
      </w:r>
      <w:proofErr w:type="spellStart"/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plastif</w:t>
      </w:r>
      <w:proofErr w:type="spellEnd"/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. lucida in b.</w:t>
      </w:r>
    </w:p>
    <w:p w:rsidR="001A077A" w:rsidRDefault="001A077A" w:rsidP="003F7941">
      <w:pPr>
        <w:tabs>
          <w:tab w:val="num" w:pos="851"/>
        </w:tabs>
        <w:autoSpaceDE w:val="0"/>
        <w:autoSpaceDN w:val="0"/>
        <w:adjustRightInd w:val="0"/>
        <w:spacing w:line="360" w:lineRule="auto"/>
        <w:ind w:left="1701" w:hanging="1701"/>
        <w:rPr>
          <w:rFonts w:ascii="Times New Roman" w:hAnsi="Times New Roman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olor w:val="000000"/>
          <w:spacing w:val="0"/>
          <w:sz w:val="26"/>
          <w:szCs w:val="26"/>
        </w:rPr>
        <w:tab/>
      </w:r>
    </w:p>
    <w:p w:rsidR="001A077A" w:rsidRPr="003F7941" w:rsidRDefault="001A077A" w:rsidP="003F7941">
      <w:pPr>
        <w:tabs>
          <w:tab w:val="num" w:pos="851"/>
        </w:tabs>
        <w:autoSpaceDE w:val="0"/>
        <w:autoSpaceDN w:val="0"/>
        <w:adjustRightInd w:val="0"/>
        <w:spacing w:line="360" w:lineRule="auto"/>
        <w:ind w:left="1701" w:hanging="1701"/>
        <w:rPr>
          <w:rFonts w:ascii="Times New Roman" w:hAnsi="Times New Roman"/>
          <w:color w:val="000000"/>
          <w:spacing w:val="0"/>
          <w:sz w:val="26"/>
          <w:szCs w:val="26"/>
        </w:rPr>
      </w:pPr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Distinti saluti</w:t>
      </w: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color w:val="000000"/>
          <w:spacing w:val="0"/>
          <w:sz w:val="26"/>
          <w:szCs w:val="26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color w:val="000000"/>
          <w:spacing w:val="0"/>
          <w:sz w:val="26"/>
          <w:szCs w:val="26"/>
        </w:rPr>
      </w:pPr>
    </w:p>
    <w:p w:rsidR="001A077A" w:rsidRPr="003F7941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  <w:proofErr w:type="spellStart"/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Pellezzano</w:t>
      </w:r>
      <w:proofErr w:type="spellEnd"/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, 25 Febbraio 2014</w:t>
      </w: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0D30BF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0D30BF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0D30BF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NewRoman" w:hAnsi="TimesNewRoman" w:cs="TimesNewRoman"/>
          <w:color w:val="000000"/>
          <w:spacing w:val="0"/>
          <w:sz w:val="24"/>
          <w:szCs w:val="24"/>
        </w:rPr>
      </w:pP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NewRoman" w:hAnsi="TimesNewRoman" w:cs="TimesNewRoman"/>
          <w:color w:val="000000"/>
          <w:spacing w:val="0"/>
          <w:sz w:val="24"/>
          <w:szCs w:val="24"/>
        </w:rPr>
      </w:pP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NewRoman" w:hAnsi="TimesNewRoman" w:cs="TimesNewRoman"/>
          <w:color w:val="000000"/>
          <w:spacing w:val="0"/>
          <w:sz w:val="24"/>
          <w:szCs w:val="24"/>
        </w:rPr>
      </w:pP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NewRoman" w:hAnsi="TimesNewRoman" w:cs="TimesNewRoman"/>
          <w:color w:val="000000"/>
          <w:spacing w:val="0"/>
          <w:sz w:val="24"/>
          <w:szCs w:val="24"/>
        </w:rPr>
      </w:pP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NewRoman" w:hAnsi="TimesNewRoman" w:cs="TimesNewRoman"/>
          <w:color w:val="000000"/>
          <w:spacing w:val="0"/>
          <w:sz w:val="24"/>
          <w:szCs w:val="24"/>
        </w:rPr>
      </w:pPr>
      <w:proofErr w:type="spellStart"/>
      <w:r>
        <w:rPr>
          <w:rFonts w:ascii="TimesNewRoman" w:hAnsi="TimesNewRoman" w:cs="TimesNewRoman"/>
          <w:color w:val="000000"/>
          <w:spacing w:val="0"/>
          <w:sz w:val="24"/>
          <w:szCs w:val="24"/>
        </w:rPr>
        <w:t>Spett.le</w:t>
      </w:r>
      <w:proofErr w:type="spellEnd"/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NewRoman" w:hAnsi="TimesNewRoman" w:cs="TimesNewRoman"/>
          <w:color w:val="000000"/>
          <w:spacing w:val="0"/>
          <w:sz w:val="28"/>
          <w:szCs w:val="28"/>
        </w:rPr>
      </w:pPr>
      <w:r>
        <w:rPr>
          <w:rFonts w:ascii="TimesNewRoman" w:hAnsi="TimesNewRoman" w:cs="TimesNewRoman"/>
          <w:color w:val="000000"/>
          <w:spacing w:val="0"/>
          <w:sz w:val="28"/>
          <w:szCs w:val="28"/>
        </w:rPr>
        <w:t>TIPOLITOGRAFIA SCALA snc</w:t>
      </w: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NewRoman" w:hAnsi="TimesNewRoman" w:cs="TimesNewRoman"/>
          <w:color w:val="000000"/>
          <w:spacing w:val="0"/>
          <w:sz w:val="28"/>
          <w:szCs w:val="28"/>
        </w:rPr>
      </w:pPr>
      <w:r>
        <w:rPr>
          <w:rFonts w:ascii="TimesNewRoman" w:hAnsi="TimesNewRoman" w:cs="TimesNewRoman"/>
          <w:color w:val="000000"/>
          <w:spacing w:val="0"/>
          <w:sz w:val="28"/>
          <w:szCs w:val="28"/>
        </w:rPr>
        <w:t xml:space="preserve">Via </w:t>
      </w:r>
      <w:proofErr w:type="spellStart"/>
      <w:r>
        <w:rPr>
          <w:rFonts w:ascii="TimesNewRoman" w:hAnsi="TimesNewRoman" w:cs="TimesNewRoman"/>
          <w:color w:val="000000"/>
          <w:spacing w:val="0"/>
          <w:sz w:val="28"/>
          <w:szCs w:val="28"/>
        </w:rPr>
        <w:t>Sarno-Striano</w:t>
      </w:r>
      <w:proofErr w:type="spellEnd"/>
      <w:r>
        <w:rPr>
          <w:rFonts w:ascii="TimesNewRoman" w:hAnsi="TimesNewRoman" w:cs="TimesNewRoman"/>
          <w:color w:val="000000"/>
          <w:spacing w:val="0"/>
          <w:sz w:val="28"/>
          <w:szCs w:val="28"/>
        </w:rPr>
        <w:t>, 76/abc</w:t>
      </w: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NewRoman" w:hAnsi="TimesNewRoman" w:cs="TimesNewRoman"/>
          <w:color w:val="000000"/>
          <w:spacing w:val="0"/>
          <w:sz w:val="28"/>
          <w:szCs w:val="28"/>
        </w:rPr>
      </w:pPr>
      <w:r>
        <w:rPr>
          <w:rFonts w:ascii="TimesNewRoman" w:hAnsi="TimesNewRoman" w:cs="TimesNewRoman"/>
          <w:color w:val="000000"/>
          <w:spacing w:val="0"/>
          <w:sz w:val="28"/>
          <w:szCs w:val="28"/>
        </w:rPr>
        <w:t>Tel. 081/5136442</w:t>
      </w: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NewRoman" w:hAnsi="TimesNewRoman" w:cs="TimesNewRoman"/>
          <w:color w:val="000000"/>
          <w:spacing w:val="0"/>
          <w:sz w:val="28"/>
          <w:szCs w:val="28"/>
        </w:rPr>
      </w:pPr>
      <w:r>
        <w:rPr>
          <w:rFonts w:ascii="TimesNewRoman" w:hAnsi="TimesNewRoman" w:cs="TimesNewRoman"/>
          <w:color w:val="000000"/>
          <w:spacing w:val="0"/>
          <w:sz w:val="28"/>
          <w:szCs w:val="28"/>
        </w:rPr>
        <w:t>84087 SARNO SA</w:t>
      </w: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NewRoman" w:hAnsi="TimesNewRoman" w:cs="TimesNewRoman"/>
          <w:color w:val="0000FF"/>
          <w:spacing w:val="0"/>
          <w:sz w:val="28"/>
          <w:szCs w:val="28"/>
        </w:rPr>
      </w:pPr>
      <w:r>
        <w:rPr>
          <w:rFonts w:ascii="TimesNewRoman" w:hAnsi="TimesNewRoman" w:cs="TimesNewRoman"/>
          <w:color w:val="000000"/>
          <w:spacing w:val="0"/>
          <w:sz w:val="28"/>
          <w:szCs w:val="28"/>
        </w:rPr>
        <w:t xml:space="preserve">e-mail: </w:t>
      </w:r>
      <w:r>
        <w:rPr>
          <w:rFonts w:ascii="TimesNewRoman" w:hAnsi="TimesNewRoman" w:cs="TimesNewRoman"/>
          <w:color w:val="0000FF"/>
          <w:spacing w:val="0"/>
          <w:sz w:val="28"/>
          <w:szCs w:val="28"/>
        </w:rPr>
        <w:t>info@artigrafichescala.it</w:t>
      </w: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 New Roman" w:hAnsi="Times New Roman"/>
          <w:color w:val="000000"/>
          <w:spacing w:val="0"/>
          <w:sz w:val="26"/>
          <w:szCs w:val="26"/>
        </w:rPr>
      </w:pP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 New Roman" w:hAnsi="Times New Roman"/>
          <w:color w:val="000000"/>
          <w:spacing w:val="0"/>
          <w:sz w:val="26"/>
          <w:szCs w:val="26"/>
        </w:rPr>
      </w:pP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 New Roman" w:hAnsi="Times New Roman"/>
          <w:color w:val="000000"/>
          <w:spacing w:val="0"/>
          <w:sz w:val="26"/>
          <w:szCs w:val="26"/>
        </w:rPr>
      </w:pP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ind w:left="1701" w:hanging="1701"/>
        <w:rPr>
          <w:rFonts w:ascii="Times New Roman" w:hAnsi="Times New Roman"/>
          <w:color w:val="000000"/>
          <w:spacing w:val="0"/>
          <w:sz w:val="26"/>
          <w:szCs w:val="26"/>
        </w:rPr>
      </w:pP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spacing w:line="360" w:lineRule="auto"/>
        <w:ind w:left="1701" w:hanging="1701"/>
        <w:rPr>
          <w:rFonts w:ascii="Times New Roman" w:hAnsi="Times New Roman"/>
          <w:color w:val="000000"/>
          <w:spacing w:val="0"/>
          <w:sz w:val="26"/>
          <w:szCs w:val="26"/>
        </w:rPr>
      </w:pPr>
    </w:p>
    <w:p w:rsidR="001A077A" w:rsidRPr="003F7941" w:rsidRDefault="001A077A" w:rsidP="003F7941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000000"/>
          <w:spacing w:val="0"/>
          <w:sz w:val="26"/>
          <w:szCs w:val="26"/>
        </w:rPr>
      </w:pPr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Si richiede la stampa del volume con le seguenti</w:t>
      </w:r>
      <w:r>
        <w:rPr>
          <w:rFonts w:ascii="Times New Roman" w:hAnsi="Times New Roman"/>
          <w:color w:val="000000"/>
          <w:spacing w:val="0"/>
          <w:sz w:val="26"/>
          <w:szCs w:val="26"/>
        </w:rPr>
        <w:t xml:space="preserve"> </w:t>
      </w:r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caratteristiche:</w:t>
      </w:r>
    </w:p>
    <w:p w:rsidR="001A077A" w:rsidRDefault="001A077A" w:rsidP="003F7941">
      <w:pPr>
        <w:tabs>
          <w:tab w:val="num" w:pos="1701"/>
        </w:tabs>
        <w:autoSpaceDE w:val="0"/>
        <w:autoSpaceDN w:val="0"/>
        <w:adjustRightInd w:val="0"/>
        <w:spacing w:line="360" w:lineRule="auto"/>
        <w:ind w:left="1701" w:hanging="1701"/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</w:pPr>
    </w:p>
    <w:p w:rsidR="001A077A" w:rsidRPr="003F7941" w:rsidRDefault="001A077A" w:rsidP="003F7941">
      <w:pPr>
        <w:tabs>
          <w:tab w:val="num" w:pos="1701"/>
        </w:tabs>
        <w:autoSpaceDE w:val="0"/>
        <w:autoSpaceDN w:val="0"/>
        <w:adjustRightInd w:val="0"/>
        <w:spacing w:line="360" w:lineRule="auto"/>
        <w:ind w:left="1701" w:hanging="1701"/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</w:pPr>
      <w:r w:rsidRPr="003F7941"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 xml:space="preserve">TITOLO: </w:t>
      </w:r>
      <w:r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ab/>
      </w:r>
      <w:r w:rsidRPr="003F7941"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>VIA CRUCIS</w:t>
      </w:r>
    </w:p>
    <w:p w:rsidR="001A077A" w:rsidRPr="003F7941" w:rsidRDefault="001A077A" w:rsidP="003F7941">
      <w:pPr>
        <w:tabs>
          <w:tab w:val="num" w:pos="1701"/>
        </w:tabs>
        <w:autoSpaceDE w:val="0"/>
        <w:autoSpaceDN w:val="0"/>
        <w:adjustRightInd w:val="0"/>
        <w:spacing w:line="360" w:lineRule="auto"/>
        <w:ind w:left="1701" w:hanging="1701"/>
        <w:rPr>
          <w:rFonts w:ascii="Times New Roman" w:hAnsi="Times New Roman"/>
          <w:color w:val="000000"/>
          <w:spacing w:val="0"/>
          <w:sz w:val="26"/>
          <w:szCs w:val="26"/>
        </w:rPr>
      </w:pPr>
      <w:r w:rsidRPr="003F7941"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 xml:space="preserve">COPIE: </w:t>
      </w:r>
      <w:r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ab/>
      </w:r>
      <w:proofErr w:type="spellStart"/>
      <w:r w:rsidRPr="003F7941"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>N°</w:t>
      </w:r>
      <w:proofErr w:type="spellEnd"/>
      <w:r w:rsidRPr="003F7941"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>2.000</w:t>
      </w:r>
      <w:r w:rsidRPr="003F7941"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 xml:space="preserve"> – </w:t>
      </w:r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F.to cm 11x17 – spillato</w:t>
      </w:r>
    </w:p>
    <w:p w:rsidR="001A077A" w:rsidRPr="003F7941" w:rsidRDefault="001A077A" w:rsidP="003F7941">
      <w:pPr>
        <w:tabs>
          <w:tab w:val="num" w:pos="1701"/>
        </w:tabs>
        <w:autoSpaceDE w:val="0"/>
        <w:autoSpaceDN w:val="0"/>
        <w:adjustRightInd w:val="0"/>
        <w:spacing w:line="360" w:lineRule="auto"/>
        <w:ind w:left="1701" w:hanging="1701"/>
        <w:rPr>
          <w:rFonts w:ascii="Times New Roman" w:hAnsi="Times New Roman"/>
          <w:color w:val="000000"/>
          <w:spacing w:val="0"/>
          <w:sz w:val="26"/>
          <w:szCs w:val="26"/>
        </w:rPr>
      </w:pPr>
      <w:r w:rsidRPr="003F7941"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 xml:space="preserve">INTERNO: </w:t>
      </w:r>
      <w:r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ab/>
      </w:r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pp. 40 – stampa 2 colori NERO + PANTONE 484 C – carta</w:t>
      </w:r>
      <w:r>
        <w:rPr>
          <w:rFonts w:ascii="Times New Roman" w:hAnsi="Times New Roman"/>
          <w:color w:val="000000"/>
          <w:spacing w:val="0"/>
          <w:sz w:val="26"/>
          <w:szCs w:val="26"/>
        </w:rPr>
        <w:t xml:space="preserve"> </w:t>
      </w:r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patinata lucida gr. 100</w:t>
      </w:r>
    </w:p>
    <w:p w:rsidR="001A077A" w:rsidRPr="003F7941" w:rsidRDefault="001A077A" w:rsidP="003F7941">
      <w:pPr>
        <w:tabs>
          <w:tab w:val="num" w:pos="1701"/>
        </w:tabs>
        <w:autoSpaceDE w:val="0"/>
        <w:autoSpaceDN w:val="0"/>
        <w:adjustRightInd w:val="0"/>
        <w:spacing w:line="360" w:lineRule="auto"/>
        <w:ind w:left="1701" w:hanging="1701"/>
        <w:rPr>
          <w:rFonts w:ascii="Times New Roman" w:hAnsi="Times New Roman"/>
          <w:color w:val="000000"/>
          <w:spacing w:val="0"/>
          <w:sz w:val="26"/>
          <w:szCs w:val="26"/>
        </w:rPr>
      </w:pPr>
      <w:r w:rsidRPr="003F7941"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 xml:space="preserve">COPERTINA: </w:t>
      </w:r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 xml:space="preserve">stampa 4 colori in </w:t>
      </w:r>
      <w:proofErr w:type="spellStart"/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b.–</w:t>
      </w:r>
      <w:proofErr w:type="spellEnd"/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 xml:space="preserve"> carta patinata lucida gr. 250 –</w:t>
      </w:r>
      <w:r>
        <w:rPr>
          <w:rFonts w:ascii="Times New Roman" w:hAnsi="Times New Roman"/>
          <w:color w:val="000000"/>
          <w:spacing w:val="0"/>
          <w:sz w:val="26"/>
          <w:szCs w:val="26"/>
        </w:rPr>
        <w:t xml:space="preserve"> </w:t>
      </w:r>
      <w:proofErr w:type="spellStart"/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plastif</w:t>
      </w:r>
      <w:proofErr w:type="spellEnd"/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. lucida in b.</w:t>
      </w:r>
    </w:p>
    <w:p w:rsidR="001A077A" w:rsidRDefault="001A077A" w:rsidP="003F7941">
      <w:pPr>
        <w:tabs>
          <w:tab w:val="num" w:pos="851"/>
        </w:tabs>
        <w:autoSpaceDE w:val="0"/>
        <w:autoSpaceDN w:val="0"/>
        <w:adjustRightInd w:val="0"/>
        <w:spacing w:line="360" w:lineRule="auto"/>
        <w:ind w:left="1701" w:hanging="1701"/>
        <w:rPr>
          <w:rFonts w:ascii="Times New Roman" w:hAnsi="Times New Roman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olor w:val="000000"/>
          <w:spacing w:val="0"/>
          <w:sz w:val="26"/>
          <w:szCs w:val="26"/>
        </w:rPr>
        <w:tab/>
      </w:r>
    </w:p>
    <w:p w:rsidR="001A077A" w:rsidRPr="003F7941" w:rsidRDefault="001A077A" w:rsidP="003F7941">
      <w:pPr>
        <w:tabs>
          <w:tab w:val="num" w:pos="851"/>
        </w:tabs>
        <w:autoSpaceDE w:val="0"/>
        <w:autoSpaceDN w:val="0"/>
        <w:adjustRightInd w:val="0"/>
        <w:spacing w:line="360" w:lineRule="auto"/>
        <w:ind w:left="1701" w:hanging="1701"/>
        <w:rPr>
          <w:rFonts w:ascii="Times New Roman" w:hAnsi="Times New Roman"/>
          <w:color w:val="000000"/>
          <w:spacing w:val="0"/>
          <w:sz w:val="26"/>
          <w:szCs w:val="26"/>
        </w:rPr>
      </w:pPr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Distinti saluti</w:t>
      </w: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color w:val="000000"/>
          <w:spacing w:val="0"/>
          <w:sz w:val="26"/>
          <w:szCs w:val="26"/>
        </w:rPr>
      </w:pPr>
    </w:p>
    <w:p w:rsidR="001A077A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color w:val="000000"/>
          <w:spacing w:val="0"/>
          <w:sz w:val="26"/>
          <w:szCs w:val="26"/>
        </w:rPr>
      </w:pPr>
    </w:p>
    <w:p w:rsidR="001A077A" w:rsidRPr="003F7941" w:rsidRDefault="001A077A" w:rsidP="003F7941">
      <w:pPr>
        <w:pStyle w:val="Corpodeltesto"/>
        <w:tabs>
          <w:tab w:val="num" w:pos="142"/>
          <w:tab w:val="num" w:pos="1701"/>
          <w:tab w:val="left" w:pos="467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4"/>
        </w:rPr>
      </w:pPr>
      <w:proofErr w:type="spellStart"/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Pellezzano</w:t>
      </w:r>
      <w:proofErr w:type="spellEnd"/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, 2</w:t>
      </w:r>
      <w:r>
        <w:rPr>
          <w:rFonts w:ascii="Times New Roman" w:hAnsi="Times New Roman"/>
          <w:color w:val="000000"/>
          <w:spacing w:val="0"/>
          <w:sz w:val="26"/>
          <w:szCs w:val="26"/>
        </w:rPr>
        <w:t xml:space="preserve">7 </w:t>
      </w:r>
      <w:r w:rsidRPr="003F7941">
        <w:rPr>
          <w:rFonts w:ascii="Times New Roman" w:hAnsi="Times New Roman"/>
          <w:color w:val="000000"/>
          <w:spacing w:val="0"/>
          <w:sz w:val="26"/>
          <w:szCs w:val="26"/>
        </w:rPr>
        <w:t>Febbraio 2014</w:t>
      </w:r>
    </w:p>
    <w:p w:rsidR="001A077A" w:rsidRDefault="001A077A" w:rsidP="000D30BF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0D30BF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0D30BF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0D30BF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0D30BF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0D30BF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0D30BF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0D30BF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0D30BF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0D30BF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F52083">
      <w:pPr>
        <w:pStyle w:val="Corpodeltesto"/>
        <w:tabs>
          <w:tab w:val="num" w:pos="142"/>
          <w:tab w:val="left" w:pos="4678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F52083">
      <w:pPr>
        <w:pStyle w:val="Corpodeltesto"/>
        <w:tabs>
          <w:tab w:val="num" w:pos="142"/>
          <w:tab w:val="left" w:pos="4678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F52083">
      <w:pPr>
        <w:pStyle w:val="Corpodeltesto"/>
        <w:tabs>
          <w:tab w:val="num" w:pos="142"/>
          <w:tab w:val="left" w:pos="4678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F52083">
      <w:pPr>
        <w:pStyle w:val="Corpodeltesto"/>
        <w:tabs>
          <w:tab w:val="num" w:pos="142"/>
          <w:tab w:val="left" w:pos="4678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F52083">
      <w:pPr>
        <w:pStyle w:val="Corpodeltesto"/>
        <w:tabs>
          <w:tab w:val="num" w:pos="142"/>
          <w:tab w:val="left" w:pos="4678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F52083">
      <w:pPr>
        <w:pStyle w:val="Corpodeltesto"/>
        <w:tabs>
          <w:tab w:val="num" w:pos="142"/>
          <w:tab w:val="left" w:pos="4678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F52083">
      <w:pPr>
        <w:pStyle w:val="Corpodeltesto"/>
        <w:tabs>
          <w:tab w:val="num" w:pos="142"/>
          <w:tab w:val="left" w:pos="4678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F52083">
      <w:pPr>
        <w:pStyle w:val="Corpodeltesto"/>
        <w:tabs>
          <w:tab w:val="num" w:pos="142"/>
          <w:tab w:val="left" w:pos="4678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  <w:proofErr w:type="spellStart"/>
      <w:r>
        <w:rPr>
          <w:rFonts w:ascii="Times New Roman" w:hAnsi="Times New Roman"/>
          <w:spacing w:val="0"/>
          <w:sz w:val="24"/>
        </w:rPr>
        <w:t>Spett.le</w:t>
      </w:r>
      <w:proofErr w:type="spellEnd"/>
    </w:p>
    <w:p w:rsidR="001A077A" w:rsidRDefault="001A077A" w:rsidP="00F52083">
      <w:pPr>
        <w:pStyle w:val="Corpodeltesto"/>
        <w:tabs>
          <w:tab w:val="num" w:pos="142"/>
          <w:tab w:val="left" w:pos="4678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LEGATORIA ETRUSCA</w:t>
      </w:r>
    </w:p>
    <w:p w:rsidR="001A077A" w:rsidRDefault="001A077A" w:rsidP="00F52083">
      <w:pPr>
        <w:pStyle w:val="Corpodeltesto"/>
        <w:tabs>
          <w:tab w:val="num" w:pos="142"/>
          <w:tab w:val="left" w:pos="4678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 xml:space="preserve">Via F. </w:t>
      </w:r>
      <w:proofErr w:type="spellStart"/>
      <w:r>
        <w:rPr>
          <w:rFonts w:ascii="Times New Roman" w:hAnsi="Times New Roman"/>
          <w:spacing w:val="0"/>
          <w:sz w:val="24"/>
        </w:rPr>
        <w:t>Wenner</w:t>
      </w:r>
      <w:proofErr w:type="spellEnd"/>
      <w:r>
        <w:rPr>
          <w:rFonts w:ascii="Times New Roman" w:hAnsi="Times New Roman"/>
          <w:spacing w:val="0"/>
          <w:sz w:val="24"/>
        </w:rPr>
        <w:t>, 39</w:t>
      </w:r>
    </w:p>
    <w:p w:rsidR="001A077A" w:rsidRDefault="001A077A" w:rsidP="00F52083">
      <w:pPr>
        <w:pStyle w:val="Corpodeltesto"/>
        <w:tabs>
          <w:tab w:val="num" w:pos="142"/>
          <w:tab w:val="left" w:pos="4678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84080  PELLEZZANO SA</w:t>
      </w:r>
    </w:p>
    <w:p w:rsidR="001A077A" w:rsidRDefault="001A077A" w:rsidP="00F52083">
      <w:pPr>
        <w:pStyle w:val="Corpodeltesto"/>
        <w:tabs>
          <w:tab w:val="num" w:pos="4395"/>
        </w:tabs>
        <w:spacing w:after="0" w:line="360" w:lineRule="auto"/>
        <w:ind w:right="-1418" w:firstLine="426"/>
        <w:jc w:val="left"/>
        <w:rPr>
          <w:rFonts w:ascii="Times New Roman" w:hAnsi="Times New Roman"/>
          <w:spacing w:val="0"/>
          <w:sz w:val="26"/>
        </w:rPr>
      </w:pPr>
    </w:p>
    <w:p w:rsidR="001A077A" w:rsidRDefault="001A077A" w:rsidP="00F52083">
      <w:pPr>
        <w:pStyle w:val="Corpodeltesto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Si richiede la stampa dei volumi, impianti forniti su cd, con le seguenti caratteristiche:</w:t>
      </w:r>
    </w:p>
    <w:p w:rsidR="001A077A" w:rsidRDefault="001A077A" w:rsidP="00F52083">
      <w:pPr>
        <w:pStyle w:val="Corpodeltesto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</w:p>
    <w:p w:rsidR="001A077A" w:rsidRPr="00206017" w:rsidRDefault="001A077A" w:rsidP="00F52083">
      <w:pPr>
        <w:pStyle w:val="Corpodeltesto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b/>
          <w:i/>
          <w:spacing w:val="0"/>
          <w:sz w:val="26"/>
          <w:szCs w:val="26"/>
        </w:rPr>
      </w:pPr>
      <w:proofErr w:type="spellStart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>VS</w:t>
      </w:r>
      <w:proofErr w:type="spellEnd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 xml:space="preserve">. PREVENTIVO </w:t>
      </w:r>
      <w:proofErr w:type="spellStart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>N°</w:t>
      </w:r>
      <w:proofErr w:type="spellEnd"/>
      <w:r>
        <w:rPr>
          <w:rFonts w:ascii="Times New Roman" w:hAnsi="Times New Roman"/>
          <w:b/>
          <w:i/>
          <w:spacing w:val="0"/>
          <w:sz w:val="26"/>
          <w:szCs w:val="26"/>
        </w:rPr>
        <w:t xml:space="preserve"> 403305</w:t>
      </w:r>
    </w:p>
    <w:p w:rsidR="001A077A" w:rsidRDefault="001A077A" w:rsidP="00F52083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IO SONO CON VOI 1° PARTE</w:t>
      </w:r>
    </w:p>
    <w:p w:rsidR="001A077A" w:rsidRDefault="001A077A" w:rsidP="00F52083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22.000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21x29,5 – spillato</w:t>
      </w:r>
    </w:p>
    <w:p w:rsidR="001A077A" w:rsidRDefault="001A077A" w:rsidP="00F52083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48 – stampa 2 colori (</w:t>
      </w:r>
      <w:proofErr w:type="spellStart"/>
      <w:r>
        <w:rPr>
          <w:rFonts w:ascii="Times New Roman" w:hAnsi="Times New Roman"/>
          <w:spacing w:val="0"/>
          <w:sz w:val="26"/>
        </w:rPr>
        <w:t>nero+pantone</w:t>
      </w:r>
      <w:proofErr w:type="spellEnd"/>
      <w:r>
        <w:rPr>
          <w:rFonts w:ascii="Times New Roman" w:hAnsi="Times New Roman"/>
          <w:spacing w:val="0"/>
          <w:sz w:val="26"/>
        </w:rPr>
        <w:t xml:space="preserve"> 355 U) – </w:t>
      </w:r>
    </w:p>
    <w:p w:rsidR="001A077A" w:rsidRDefault="001A077A" w:rsidP="00F52083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 xml:space="preserve">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90</w:t>
      </w:r>
    </w:p>
    <w:p w:rsidR="001A077A" w:rsidRDefault="001A077A" w:rsidP="00F52083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lucida gr. 300 – </w:t>
      </w:r>
    </w:p>
    <w:p w:rsidR="001A077A" w:rsidRDefault="001A077A" w:rsidP="00F52083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spacing w:val="0"/>
          <w:sz w:val="26"/>
        </w:rPr>
        <w:t>plastif</w:t>
      </w:r>
      <w:proofErr w:type="spellEnd"/>
      <w:r>
        <w:rPr>
          <w:rFonts w:ascii="Times New Roman" w:hAnsi="Times New Roman"/>
          <w:spacing w:val="0"/>
          <w:sz w:val="26"/>
        </w:rPr>
        <w:t>. lucida in b.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 w:rsidRPr="000726C4">
        <w:rPr>
          <w:rFonts w:ascii="Times New Roman" w:hAnsi="Times New Roman"/>
          <w:b/>
          <w:spacing w:val="0"/>
          <w:sz w:val="26"/>
        </w:rPr>
        <w:t xml:space="preserve">CONFEZIONE: </w:t>
      </w:r>
      <w:r>
        <w:rPr>
          <w:rFonts w:ascii="Times New Roman" w:hAnsi="Times New Roman"/>
          <w:spacing w:val="0"/>
          <w:sz w:val="26"/>
        </w:rPr>
        <w:t>REGGETTA N. 20 COPIE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  <w:t xml:space="preserve">     SCATOLI DA 120 COPIE</w:t>
      </w:r>
    </w:p>
    <w:p w:rsidR="001A077A" w:rsidRDefault="001A077A" w:rsidP="00F52083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  <w:sz w:val="26"/>
        </w:rPr>
      </w:pPr>
      <w:r w:rsidRPr="000726C4">
        <w:rPr>
          <w:rFonts w:ascii="Times New Roman" w:hAnsi="Times New Roman"/>
          <w:b/>
          <w:spacing w:val="0"/>
          <w:sz w:val="26"/>
        </w:rPr>
        <w:t>CONSEGNA</w:t>
      </w:r>
      <w:r>
        <w:rPr>
          <w:rFonts w:ascii="Times New Roman" w:hAnsi="Times New Roman"/>
          <w:spacing w:val="0"/>
          <w:sz w:val="26"/>
        </w:rPr>
        <w:t>:</w:t>
      </w:r>
      <w:r>
        <w:rPr>
          <w:rFonts w:ascii="Times New Roman" w:hAnsi="Times New Roman"/>
          <w:spacing w:val="0"/>
          <w:sz w:val="26"/>
        </w:rPr>
        <w:tab/>
        <w:t>20 GIUGNO (1 pedana senza cartoni + 5 pedane da 20 cartoni)</w:t>
      </w:r>
    </w:p>
    <w:p w:rsidR="001A077A" w:rsidRPr="00E904D4" w:rsidRDefault="001A077A" w:rsidP="00F52083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 w:rsidRPr="00E904D4">
        <w:rPr>
          <w:rFonts w:ascii="Times New Roman" w:hAnsi="Times New Roman"/>
          <w:spacing w:val="0"/>
          <w:sz w:val="26"/>
        </w:rPr>
        <w:t xml:space="preserve">20 </w:t>
      </w:r>
      <w:r>
        <w:rPr>
          <w:rFonts w:ascii="Times New Roman" w:hAnsi="Times New Roman"/>
          <w:spacing w:val="0"/>
          <w:sz w:val="26"/>
        </w:rPr>
        <w:t>SETTEMBRE il restante</w:t>
      </w:r>
    </w:p>
    <w:p w:rsidR="001A077A" w:rsidRPr="00511A70" w:rsidRDefault="001A077A" w:rsidP="00F52083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  <w:sz w:val="26"/>
        </w:rPr>
        <w:tab/>
      </w:r>
    </w:p>
    <w:p w:rsidR="001A077A" w:rsidRDefault="001A077A" w:rsidP="00F52083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IO SONO CON VOI 2° PARTE</w:t>
      </w:r>
    </w:p>
    <w:p w:rsidR="001A077A" w:rsidRDefault="001A077A" w:rsidP="00F52083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17.000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21x29,5 – spillato</w:t>
      </w:r>
    </w:p>
    <w:p w:rsidR="001A077A" w:rsidRDefault="001A077A" w:rsidP="00F52083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48 – stampa 2 colori (</w:t>
      </w:r>
      <w:proofErr w:type="spellStart"/>
      <w:r>
        <w:rPr>
          <w:rFonts w:ascii="Times New Roman" w:hAnsi="Times New Roman"/>
          <w:spacing w:val="0"/>
          <w:sz w:val="26"/>
        </w:rPr>
        <w:t>nero+pantone</w:t>
      </w:r>
      <w:proofErr w:type="spellEnd"/>
      <w:r>
        <w:rPr>
          <w:rFonts w:ascii="Times New Roman" w:hAnsi="Times New Roman"/>
          <w:spacing w:val="0"/>
          <w:sz w:val="26"/>
        </w:rPr>
        <w:t xml:space="preserve"> 355 U) – </w:t>
      </w:r>
    </w:p>
    <w:p w:rsidR="001A077A" w:rsidRDefault="001A077A" w:rsidP="00F52083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 xml:space="preserve">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90</w:t>
      </w:r>
    </w:p>
    <w:p w:rsidR="001A077A" w:rsidRDefault="001A077A" w:rsidP="00F52083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lucida gr. 300 – </w:t>
      </w:r>
    </w:p>
    <w:p w:rsidR="001A077A" w:rsidRDefault="001A077A" w:rsidP="00F52083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spacing w:val="0"/>
          <w:sz w:val="26"/>
        </w:rPr>
        <w:t>plastif</w:t>
      </w:r>
      <w:proofErr w:type="spellEnd"/>
      <w:r>
        <w:rPr>
          <w:rFonts w:ascii="Times New Roman" w:hAnsi="Times New Roman"/>
          <w:spacing w:val="0"/>
          <w:sz w:val="26"/>
        </w:rPr>
        <w:t>. lucida in b.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 w:rsidRPr="000726C4">
        <w:rPr>
          <w:rFonts w:ascii="Times New Roman" w:hAnsi="Times New Roman"/>
          <w:b/>
          <w:spacing w:val="0"/>
          <w:sz w:val="26"/>
        </w:rPr>
        <w:t xml:space="preserve">CONFEZIONE: </w:t>
      </w:r>
      <w:r>
        <w:rPr>
          <w:rFonts w:ascii="Times New Roman" w:hAnsi="Times New Roman"/>
          <w:spacing w:val="0"/>
          <w:sz w:val="26"/>
        </w:rPr>
        <w:t>REGGETTA N. 20 COPIE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  <w:t xml:space="preserve">    SCATOLI DA 120 COPIE</w:t>
      </w:r>
    </w:p>
    <w:p w:rsidR="001A077A" w:rsidRDefault="001A077A" w:rsidP="00F31795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  <w:sz w:val="26"/>
        </w:rPr>
      </w:pPr>
      <w:r w:rsidRPr="000726C4">
        <w:rPr>
          <w:rFonts w:ascii="Times New Roman" w:hAnsi="Times New Roman"/>
          <w:b/>
          <w:spacing w:val="0"/>
          <w:sz w:val="26"/>
        </w:rPr>
        <w:t>CONSEGNA</w:t>
      </w:r>
      <w:r>
        <w:rPr>
          <w:rFonts w:ascii="Times New Roman" w:hAnsi="Times New Roman"/>
          <w:spacing w:val="0"/>
          <w:sz w:val="26"/>
        </w:rPr>
        <w:t>:</w:t>
      </w:r>
      <w:r>
        <w:rPr>
          <w:rFonts w:ascii="Times New Roman" w:hAnsi="Times New Roman"/>
          <w:spacing w:val="0"/>
          <w:sz w:val="26"/>
        </w:rPr>
        <w:tab/>
        <w:t>20 GIUGNO (1 pedana senza cartoni + 4 pedane da 20 cartoni)</w:t>
      </w:r>
    </w:p>
    <w:p w:rsidR="001A077A" w:rsidRPr="00E904D4" w:rsidRDefault="001A077A" w:rsidP="00F31795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lastRenderedPageBreak/>
        <w:tab/>
      </w:r>
      <w:r w:rsidRPr="00E904D4">
        <w:rPr>
          <w:rFonts w:ascii="Times New Roman" w:hAnsi="Times New Roman"/>
          <w:spacing w:val="0"/>
          <w:sz w:val="26"/>
        </w:rPr>
        <w:t xml:space="preserve">20 </w:t>
      </w:r>
      <w:r>
        <w:rPr>
          <w:rFonts w:ascii="Times New Roman" w:hAnsi="Times New Roman"/>
          <w:spacing w:val="0"/>
          <w:sz w:val="26"/>
        </w:rPr>
        <w:t>SETTEMBRE il restante</w:t>
      </w:r>
    </w:p>
    <w:p w:rsidR="001A077A" w:rsidRPr="00E904D4" w:rsidRDefault="001A077A" w:rsidP="00F31795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  <w:sz w:val="26"/>
        </w:rPr>
      </w:pPr>
    </w:p>
    <w:p w:rsidR="001A077A" w:rsidRDefault="001A077A" w:rsidP="00E904D4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</w:rPr>
      </w:pP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985" w:right="-994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VENITE CON ME 1° PARTE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17.000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21x29,5 – spillato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48 – stampa 2 colori (</w:t>
      </w:r>
      <w:proofErr w:type="spellStart"/>
      <w:r>
        <w:rPr>
          <w:rFonts w:ascii="Times New Roman" w:hAnsi="Times New Roman"/>
          <w:spacing w:val="0"/>
          <w:sz w:val="26"/>
        </w:rPr>
        <w:t>nero+pantone</w:t>
      </w:r>
      <w:proofErr w:type="spellEnd"/>
      <w:r>
        <w:rPr>
          <w:rFonts w:ascii="Times New Roman" w:hAnsi="Times New Roman"/>
          <w:spacing w:val="0"/>
          <w:sz w:val="26"/>
        </w:rPr>
        <w:t xml:space="preserve"> </w:t>
      </w:r>
      <w:proofErr w:type="spellStart"/>
      <w:r>
        <w:rPr>
          <w:rFonts w:ascii="Times New Roman" w:hAnsi="Times New Roman"/>
          <w:spacing w:val="0"/>
          <w:sz w:val="26"/>
        </w:rPr>
        <w:t>red</w:t>
      </w:r>
      <w:proofErr w:type="spellEnd"/>
      <w:r>
        <w:rPr>
          <w:rFonts w:ascii="Times New Roman" w:hAnsi="Times New Roman"/>
          <w:spacing w:val="0"/>
          <w:sz w:val="26"/>
        </w:rPr>
        <w:t xml:space="preserve"> 032 U) – 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 xml:space="preserve">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90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lucida gr. 300 – 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spacing w:val="0"/>
          <w:sz w:val="26"/>
        </w:rPr>
        <w:t>plastif</w:t>
      </w:r>
      <w:proofErr w:type="spellEnd"/>
      <w:r>
        <w:rPr>
          <w:rFonts w:ascii="Times New Roman" w:hAnsi="Times New Roman"/>
          <w:spacing w:val="0"/>
          <w:sz w:val="26"/>
        </w:rPr>
        <w:t>. lucida in b.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 w:rsidRPr="000726C4">
        <w:rPr>
          <w:rFonts w:ascii="Times New Roman" w:hAnsi="Times New Roman"/>
          <w:b/>
          <w:spacing w:val="0"/>
          <w:sz w:val="26"/>
        </w:rPr>
        <w:t xml:space="preserve">CONFEZIONE: </w:t>
      </w:r>
      <w:r>
        <w:rPr>
          <w:rFonts w:ascii="Times New Roman" w:hAnsi="Times New Roman"/>
          <w:spacing w:val="0"/>
          <w:sz w:val="26"/>
        </w:rPr>
        <w:t>REGGETTA N. 20 COPIE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  <w:t xml:space="preserve">    SCATOLI DA 120 COPIE</w:t>
      </w:r>
    </w:p>
    <w:p w:rsidR="001A077A" w:rsidRDefault="001A077A" w:rsidP="00F31795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  <w:sz w:val="26"/>
        </w:rPr>
      </w:pPr>
      <w:r w:rsidRPr="000726C4">
        <w:rPr>
          <w:rFonts w:ascii="Times New Roman" w:hAnsi="Times New Roman"/>
          <w:b/>
          <w:spacing w:val="0"/>
          <w:sz w:val="26"/>
        </w:rPr>
        <w:t>CONSEGNA</w:t>
      </w:r>
      <w:r>
        <w:rPr>
          <w:rFonts w:ascii="Times New Roman" w:hAnsi="Times New Roman"/>
          <w:spacing w:val="0"/>
          <w:sz w:val="26"/>
        </w:rPr>
        <w:t>:</w:t>
      </w:r>
      <w:r>
        <w:rPr>
          <w:rFonts w:ascii="Times New Roman" w:hAnsi="Times New Roman"/>
          <w:spacing w:val="0"/>
          <w:sz w:val="26"/>
        </w:rPr>
        <w:tab/>
        <w:t>10 GIUGNO (1 pedana senza cartoni + 4 pedane da 20 cartoni)</w:t>
      </w:r>
    </w:p>
    <w:p w:rsidR="001A077A" w:rsidRPr="00E904D4" w:rsidRDefault="001A077A" w:rsidP="00F31795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1</w:t>
      </w:r>
      <w:r w:rsidRPr="00E904D4">
        <w:rPr>
          <w:rFonts w:ascii="Times New Roman" w:hAnsi="Times New Roman"/>
          <w:spacing w:val="0"/>
          <w:sz w:val="26"/>
        </w:rPr>
        <w:t xml:space="preserve">0 </w:t>
      </w:r>
      <w:r>
        <w:rPr>
          <w:rFonts w:ascii="Times New Roman" w:hAnsi="Times New Roman"/>
          <w:spacing w:val="0"/>
          <w:sz w:val="26"/>
        </w:rPr>
        <w:t>SETTEMBRE il restante</w:t>
      </w:r>
    </w:p>
    <w:p w:rsidR="001A077A" w:rsidRDefault="001A077A" w:rsidP="00F52083">
      <w:pPr>
        <w:pStyle w:val="Corpodeltesto"/>
        <w:tabs>
          <w:tab w:val="num" w:pos="1701"/>
        </w:tabs>
        <w:spacing w:after="0" w:line="360" w:lineRule="auto"/>
        <w:ind w:left="1985" w:right="-994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VENITE CON ME 2° PARTE</w:t>
      </w: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16.000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21x29,5 – spillato</w:t>
      </w: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48 – stampa 2 colori (</w:t>
      </w:r>
      <w:proofErr w:type="spellStart"/>
      <w:r>
        <w:rPr>
          <w:rFonts w:ascii="Times New Roman" w:hAnsi="Times New Roman"/>
          <w:spacing w:val="0"/>
          <w:sz w:val="26"/>
        </w:rPr>
        <w:t>nero+</w:t>
      </w:r>
      <w:proofErr w:type="spellEnd"/>
      <w:r w:rsidRPr="00E24C93">
        <w:rPr>
          <w:rFonts w:ascii="Times New Roman" w:hAnsi="Times New Roman"/>
          <w:spacing w:val="0"/>
          <w:sz w:val="26"/>
        </w:rPr>
        <w:t xml:space="preserve"> </w:t>
      </w:r>
      <w:proofErr w:type="spellStart"/>
      <w:r>
        <w:rPr>
          <w:rFonts w:ascii="Times New Roman" w:hAnsi="Times New Roman"/>
          <w:spacing w:val="0"/>
          <w:sz w:val="26"/>
        </w:rPr>
        <w:t>pantone</w:t>
      </w:r>
      <w:proofErr w:type="spellEnd"/>
      <w:r>
        <w:rPr>
          <w:rFonts w:ascii="Times New Roman" w:hAnsi="Times New Roman"/>
          <w:spacing w:val="0"/>
          <w:sz w:val="26"/>
        </w:rPr>
        <w:t xml:space="preserve"> </w:t>
      </w:r>
      <w:proofErr w:type="spellStart"/>
      <w:r>
        <w:rPr>
          <w:rFonts w:ascii="Times New Roman" w:hAnsi="Times New Roman"/>
          <w:spacing w:val="0"/>
          <w:sz w:val="26"/>
        </w:rPr>
        <w:t>red</w:t>
      </w:r>
      <w:proofErr w:type="spellEnd"/>
      <w:r>
        <w:rPr>
          <w:rFonts w:ascii="Times New Roman" w:hAnsi="Times New Roman"/>
          <w:spacing w:val="0"/>
          <w:sz w:val="26"/>
        </w:rPr>
        <w:t xml:space="preserve"> 032 U) – </w:t>
      </w: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 xml:space="preserve">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90</w:t>
      </w: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 xml:space="preserve">COPERTINA: 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lucida gr. 300 – </w:t>
      </w: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spacing w:val="0"/>
          <w:sz w:val="26"/>
        </w:rPr>
        <w:t>plastif</w:t>
      </w:r>
      <w:proofErr w:type="spellEnd"/>
      <w:r>
        <w:rPr>
          <w:rFonts w:ascii="Times New Roman" w:hAnsi="Times New Roman"/>
          <w:spacing w:val="0"/>
          <w:sz w:val="26"/>
        </w:rPr>
        <w:t>. lucida in b.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 w:rsidRPr="000726C4">
        <w:rPr>
          <w:rFonts w:ascii="Times New Roman" w:hAnsi="Times New Roman"/>
          <w:b/>
          <w:spacing w:val="0"/>
          <w:sz w:val="26"/>
        </w:rPr>
        <w:t xml:space="preserve">CONFEZIONE: </w:t>
      </w:r>
      <w:r>
        <w:rPr>
          <w:rFonts w:ascii="Times New Roman" w:hAnsi="Times New Roman"/>
          <w:spacing w:val="0"/>
          <w:sz w:val="26"/>
        </w:rPr>
        <w:t>REGGETTA N. 20 COPIE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  <w:t xml:space="preserve">    SCATOLI DA 120 COPIE</w:t>
      </w:r>
    </w:p>
    <w:p w:rsidR="001A077A" w:rsidRDefault="001A077A" w:rsidP="00F31795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  <w:sz w:val="26"/>
        </w:rPr>
      </w:pPr>
      <w:r w:rsidRPr="000726C4">
        <w:rPr>
          <w:rFonts w:ascii="Times New Roman" w:hAnsi="Times New Roman"/>
          <w:b/>
          <w:spacing w:val="0"/>
          <w:sz w:val="26"/>
        </w:rPr>
        <w:t>CONSEGNA</w:t>
      </w:r>
      <w:r>
        <w:rPr>
          <w:rFonts w:ascii="Times New Roman" w:hAnsi="Times New Roman"/>
          <w:spacing w:val="0"/>
          <w:sz w:val="26"/>
        </w:rPr>
        <w:t>:</w:t>
      </w:r>
      <w:r>
        <w:rPr>
          <w:rFonts w:ascii="Times New Roman" w:hAnsi="Times New Roman"/>
          <w:spacing w:val="0"/>
          <w:sz w:val="26"/>
        </w:rPr>
        <w:tab/>
        <w:t>10 GIUGNO (1 pedana senza cartoni + 4 pedane da 20 cartoni)</w:t>
      </w:r>
    </w:p>
    <w:p w:rsidR="001A077A" w:rsidRPr="00E904D4" w:rsidRDefault="001A077A" w:rsidP="00F31795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1</w:t>
      </w:r>
      <w:r w:rsidRPr="00E904D4">
        <w:rPr>
          <w:rFonts w:ascii="Times New Roman" w:hAnsi="Times New Roman"/>
          <w:spacing w:val="0"/>
          <w:sz w:val="26"/>
        </w:rPr>
        <w:t xml:space="preserve">0 </w:t>
      </w:r>
      <w:r>
        <w:rPr>
          <w:rFonts w:ascii="Times New Roman" w:hAnsi="Times New Roman"/>
          <w:spacing w:val="0"/>
          <w:sz w:val="26"/>
        </w:rPr>
        <w:t>SETTEMBRE il restante</w:t>
      </w: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</w:rPr>
      </w:pPr>
    </w:p>
    <w:p w:rsidR="001A077A" w:rsidRPr="00511A70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</w:rPr>
      </w:pPr>
      <w:proofErr w:type="spellStart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>VS</w:t>
      </w:r>
      <w:proofErr w:type="spellEnd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 xml:space="preserve">. PREVENTIVO </w:t>
      </w:r>
      <w:proofErr w:type="spellStart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>N°</w:t>
      </w:r>
      <w:proofErr w:type="spellEnd"/>
      <w:r>
        <w:rPr>
          <w:rFonts w:ascii="Times New Roman" w:hAnsi="Times New Roman"/>
          <w:b/>
          <w:i/>
          <w:spacing w:val="0"/>
          <w:sz w:val="26"/>
          <w:szCs w:val="26"/>
        </w:rPr>
        <w:t xml:space="preserve"> 403340</w:t>
      </w:r>
      <w:r>
        <w:rPr>
          <w:rFonts w:ascii="Times New Roman" w:hAnsi="Times New Roman"/>
          <w:spacing w:val="0"/>
        </w:rPr>
        <w:tab/>
      </w:r>
    </w:p>
    <w:p w:rsidR="001A077A" w:rsidRPr="00BD6F4B" w:rsidRDefault="001A077A" w:rsidP="00F52083">
      <w:pPr>
        <w:pStyle w:val="Corpodeltesto"/>
        <w:tabs>
          <w:tab w:val="num" w:pos="2268"/>
        </w:tabs>
        <w:spacing w:after="0" w:line="360" w:lineRule="auto"/>
        <w:ind w:left="1985" w:right="-994" w:hanging="1985"/>
        <w:jc w:val="left"/>
        <w:rPr>
          <w:rFonts w:ascii="Times New Roman" w:hAnsi="Times New Roman"/>
          <w:b/>
          <w:spacing w:val="0"/>
          <w:sz w:val="26"/>
        </w:rPr>
      </w:pPr>
      <w:r w:rsidRPr="00BD6F4B">
        <w:rPr>
          <w:rFonts w:ascii="Times New Roman" w:hAnsi="Times New Roman"/>
          <w:b/>
          <w:spacing w:val="0"/>
          <w:sz w:val="26"/>
        </w:rPr>
        <w:t>TITOLO:</w:t>
      </w:r>
      <w:r w:rsidRPr="00BD6F4B">
        <w:rPr>
          <w:rFonts w:ascii="Times New Roman" w:hAnsi="Times New Roman"/>
          <w:b/>
          <w:spacing w:val="0"/>
          <w:sz w:val="26"/>
        </w:rPr>
        <w:tab/>
        <w:t>PRIMI PASSI CON GESÙ – Anno B</w:t>
      </w:r>
    </w:p>
    <w:p w:rsidR="001A077A" w:rsidRPr="00BD6F4B" w:rsidRDefault="001A077A" w:rsidP="00F52083">
      <w:pPr>
        <w:pStyle w:val="Corpodeltesto"/>
        <w:tabs>
          <w:tab w:val="num" w:pos="2268"/>
        </w:tabs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 w:rsidRPr="00BD6F4B">
        <w:rPr>
          <w:rFonts w:ascii="Times New Roman" w:hAnsi="Times New Roman"/>
          <w:b/>
          <w:spacing w:val="0"/>
          <w:sz w:val="26"/>
        </w:rPr>
        <w:t>COPIE:</w:t>
      </w:r>
      <w:r w:rsidRPr="00BD6F4B">
        <w:rPr>
          <w:rFonts w:ascii="Times New Roman" w:hAnsi="Times New Roman"/>
          <w:b/>
          <w:spacing w:val="0"/>
          <w:sz w:val="26"/>
        </w:rPr>
        <w:tab/>
      </w:r>
      <w:proofErr w:type="spellStart"/>
      <w:r w:rsidRPr="00BD6F4B">
        <w:rPr>
          <w:rFonts w:ascii="Times New Roman" w:hAnsi="Times New Roman"/>
          <w:b/>
          <w:spacing w:val="0"/>
          <w:sz w:val="26"/>
        </w:rPr>
        <w:t>N°</w:t>
      </w:r>
      <w:proofErr w:type="spellEnd"/>
      <w:r w:rsidRPr="00BD6F4B">
        <w:rPr>
          <w:rFonts w:ascii="Times New Roman" w:hAnsi="Times New Roman"/>
          <w:b/>
          <w:spacing w:val="0"/>
          <w:sz w:val="26"/>
        </w:rPr>
        <w:t xml:space="preserve"> 8.000 – </w:t>
      </w:r>
      <w:r w:rsidRPr="00BD6F4B">
        <w:rPr>
          <w:rFonts w:ascii="Times New Roman" w:hAnsi="Times New Roman"/>
          <w:spacing w:val="0"/>
          <w:sz w:val="26"/>
        </w:rPr>
        <w:t>F.to cm 21x30 – spillato</w:t>
      </w:r>
    </w:p>
    <w:p w:rsidR="001A077A" w:rsidRPr="00BD6F4B" w:rsidRDefault="001A077A" w:rsidP="00F52083">
      <w:pPr>
        <w:pStyle w:val="Corpodeltesto"/>
        <w:tabs>
          <w:tab w:val="num" w:pos="2268"/>
        </w:tabs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 w:rsidRPr="00BD6F4B">
        <w:rPr>
          <w:rFonts w:ascii="Times New Roman" w:hAnsi="Times New Roman"/>
          <w:b/>
          <w:spacing w:val="0"/>
          <w:sz w:val="26"/>
        </w:rPr>
        <w:t>INTERNO:</w:t>
      </w:r>
      <w:r w:rsidRPr="00BD6F4B">
        <w:rPr>
          <w:rFonts w:ascii="Times New Roman" w:hAnsi="Times New Roman"/>
          <w:spacing w:val="0"/>
          <w:sz w:val="26"/>
        </w:rPr>
        <w:tab/>
        <w:t>pp. 72 – stampa 2 colori (</w:t>
      </w:r>
      <w:proofErr w:type="spellStart"/>
      <w:r w:rsidRPr="00BD6F4B">
        <w:rPr>
          <w:rFonts w:ascii="Times New Roman" w:hAnsi="Times New Roman"/>
          <w:spacing w:val="0"/>
          <w:sz w:val="26"/>
        </w:rPr>
        <w:t>nero+pantone</w:t>
      </w:r>
      <w:proofErr w:type="spellEnd"/>
      <w:r w:rsidRPr="00BD6F4B">
        <w:rPr>
          <w:rFonts w:ascii="Times New Roman" w:hAnsi="Times New Roman"/>
          <w:spacing w:val="0"/>
          <w:sz w:val="26"/>
        </w:rPr>
        <w:t xml:space="preserve"> 172 U) – carta </w:t>
      </w:r>
      <w:proofErr w:type="spellStart"/>
      <w:r w:rsidRPr="00BD6F4B">
        <w:rPr>
          <w:rFonts w:ascii="Times New Roman" w:hAnsi="Times New Roman"/>
          <w:spacing w:val="0"/>
          <w:sz w:val="26"/>
        </w:rPr>
        <w:t>usomano</w:t>
      </w:r>
      <w:proofErr w:type="spellEnd"/>
      <w:r w:rsidRPr="00BD6F4B">
        <w:rPr>
          <w:rFonts w:ascii="Times New Roman" w:hAnsi="Times New Roman"/>
          <w:spacing w:val="0"/>
          <w:sz w:val="26"/>
        </w:rPr>
        <w:t xml:space="preserve"> gr. 100</w:t>
      </w: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 w:rsidRPr="00BD6F4B">
        <w:rPr>
          <w:rFonts w:ascii="Times New Roman" w:hAnsi="Times New Roman"/>
          <w:b/>
          <w:spacing w:val="0"/>
          <w:sz w:val="26"/>
        </w:rPr>
        <w:t>COPERTINA:</w:t>
      </w:r>
      <w:r w:rsidRPr="00BD6F4B">
        <w:rPr>
          <w:rFonts w:ascii="Times New Roman" w:hAnsi="Times New Roman"/>
          <w:spacing w:val="0"/>
          <w:sz w:val="26"/>
        </w:rPr>
        <w:tab/>
        <w:t xml:space="preserve">stampa 4 colori in b. – carta patinata lucida gr. 300 – </w:t>
      </w:r>
      <w:proofErr w:type="spellStart"/>
      <w:r w:rsidRPr="00BD6F4B">
        <w:rPr>
          <w:rFonts w:ascii="Times New Roman" w:hAnsi="Times New Roman"/>
          <w:spacing w:val="0"/>
          <w:sz w:val="26"/>
        </w:rPr>
        <w:t>plastif</w:t>
      </w:r>
      <w:proofErr w:type="spellEnd"/>
      <w:r w:rsidRPr="00BD6F4B">
        <w:rPr>
          <w:rFonts w:ascii="Times New Roman" w:hAnsi="Times New Roman"/>
          <w:spacing w:val="0"/>
          <w:sz w:val="26"/>
        </w:rPr>
        <w:t>. lucida in b.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 w:rsidRPr="000726C4">
        <w:rPr>
          <w:rFonts w:ascii="Times New Roman" w:hAnsi="Times New Roman"/>
          <w:b/>
          <w:spacing w:val="0"/>
          <w:sz w:val="26"/>
        </w:rPr>
        <w:lastRenderedPageBreak/>
        <w:t>CONFEZIONE:</w:t>
      </w:r>
      <w:r>
        <w:rPr>
          <w:rFonts w:ascii="Times New Roman" w:hAnsi="Times New Roman"/>
          <w:b/>
          <w:spacing w:val="0"/>
          <w:sz w:val="26"/>
        </w:rPr>
        <w:t xml:space="preserve">  </w:t>
      </w:r>
      <w:r>
        <w:rPr>
          <w:rFonts w:ascii="Times New Roman" w:hAnsi="Times New Roman"/>
          <w:spacing w:val="0"/>
          <w:sz w:val="26"/>
        </w:rPr>
        <w:t>REGGETTA N. 10 COPIE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  <w:t xml:space="preserve">    SCATOLI DA 80 COPIE</w:t>
      </w:r>
    </w:p>
    <w:p w:rsidR="001A077A" w:rsidRDefault="001A077A" w:rsidP="00F31795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  <w:sz w:val="26"/>
        </w:rPr>
      </w:pPr>
      <w:r w:rsidRPr="005A4610">
        <w:rPr>
          <w:rFonts w:ascii="Times New Roman" w:hAnsi="Times New Roman"/>
          <w:b/>
          <w:spacing w:val="0"/>
          <w:sz w:val="26"/>
        </w:rPr>
        <w:t>CONSEGNA</w:t>
      </w:r>
      <w:r>
        <w:rPr>
          <w:rFonts w:ascii="Times New Roman" w:hAnsi="Times New Roman"/>
          <w:spacing w:val="0"/>
          <w:sz w:val="26"/>
        </w:rPr>
        <w:t>:</w:t>
      </w: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>15 LUGLIO (1 pedana senza cartoni + 2 pedane da 20 cartoni)</w:t>
      </w:r>
    </w:p>
    <w:p w:rsidR="001A077A" w:rsidRDefault="001A077A" w:rsidP="00F52083">
      <w:pPr>
        <w:pStyle w:val="Corpodeltesto"/>
        <w:tabs>
          <w:tab w:val="num" w:pos="1701"/>
        </w:tabs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</w:p>
    <w:p w:rsidR="001A077A" w:rsidRDefault="001A077A" w:rsidP="00F52083">
      <w:pPr>
        <w:pStyle w:val="Corpodeltesto"/>
        <w:tabs>
          <w:tab w:val="num" w:pos="1701"/>
        </w:tabs>
        <w:spacing w:after="0" w:line="360" w:lineRule="auto"/>
        <w:ind w:left="1985" w:right="-994" w:hanging="1985"/>
        <w:jc w:val="left"/>
        <w:rPr>
          <w:rFonts w:ascii="Times New Roman" w:hAnsi="Times New Roman"/>
          <w:b/>
          <w:spacing w:val="0"/>
          <w:sz w:val="26"/>
        </w:rPr>
      </w:pPr>
      <w:proofErr w:type="spellStart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>VS</w:t>
      </w:r>
      <w:proofErr w:type="spellEnd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 xml:space="preserve">. PREVENTIVO </w:t>
      </w:r>
      <w:proofErr w:type="spellStart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>N°</w:t>
      </w:r>
      <w:proofErr w:type="spellEnd"/>
      <w:r>
        <w:rPr>
          <w:rFonts w:ascii="Times New Roman" w:hAnsi="Times New Roman"/>
          <w:b/>
          <w:i/>
          <w:spacing w:val="0"/>
          <w:sz w:val="26"/>
          <w:szCs w:val="26"/>
        </w:rPr>
        <w:t xml:space="preserve"> 403301</w:t>
      </w: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 xml:space="preserve">PRIMA CONFESSIONE E </w:t>
      </w:r>
      <w:proofErr w:type="spellStart"/>
      <w:r>
        <w:rPr>
          <w:rFonts w:ascii="Times New Roman" w:hAnsi="Times New Roman"/>
          <w:b/>
          <w:spacing w:val="0"/>
          <w:sz w:val="26"/>
        </w:rPr>
        <w:t>MESSA…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</w:t>
      </w: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25.000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17x24 – spillato</w:t>
      </w: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64 – stampa 2 colori (</w:t>
      </w:r>
      <w:proofErr w:type="spellStart"/>
      <w:r>
        <w:rPr>
          <w:rFonts w:ascii="Times New Roman" w:hAnsi="Times New Roman"/>
          <w:spacing w:val="0"/>
          <w:sz w:val="26"/>
        </w:rPr>
        <w:t>nero+cyan</w:t>
      </w:r>
      <w:proofErr w:type="spellEnd"/>
      <w:r>
        <w:rPr>
          <w:rFonts w:ascii="Times New Roman" w:hAnsi="Times New Roman"/>
          <w:spacing w:val="0"/>
          <w:sz w:val="26"/>
        </w:rPr>
        <w:t xml:space="preserve">) – 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90</w:t>
      </w: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1 colore in v. – carta patinata lucida gr. 300 – </w:t>
      </w:r>
      <w:proofErr w:type="spellStart"/>
      <w:r>
        <w:rPr>
          <w:rFonts w:ascii="Times New Roman" w:hAnsi="Times New Roman"/>
          <w:spacing w:val="0"/>
          <w:sz w:val="26"/>
        </w:rPr>
        <w:t>plastif</w:t>
      </w:r>
      <w:proofErr w:type="spellEnd"/>
      <w:r>
        <w:rPr>
          <w:rFonts w:ascii="Times New Roman" w:hAnsi="Times New Roman"/>
          <w:spacing w:val="0"/>
          <w:sz w:val="26"/>
        </w:rPr>
        <w:t>. lucida in b.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 w:rsidRPr="000726C4">
        <w:rPr>
          <w:rFonts w:ascii="Times New Roman" w:hAnsi="Times New Roman"/>
          <w:b/>
          <w:spacing w:val="0"/>
          <w:sz w:val="26"/>
        </w:rPr>
        <w:t>CONFEZIONE:</w:t>
      </w:r>
      <w:r w:rsidRPr="00B32F0E">
        <w:rPr>
          <w:rFonts w:ascii="Times New Roman" w:hAnsi="Times New Roman"/>
          <w:spacing w:val="0"/>
          <w:sz w:val="26"/>
        </w:rPr>
        <w:t xml:space="preserve"> </w:t>
      </w:r>
      <w:r>
        <w:rPr>
          <w:rFonts w:ascii="Times New Roman" w:hAnsi="Times New Roman"/>
          <w:spacing w:val="0"/>
          <w:sz w:val="26"/>
        </w:rPr>
        <w:t>REGGETTA N. 20 COPIE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  <w:t xml:space="preserve">    SCATOLI DA 120 COPIE</w:t>
      </w:r>
    </w:p>
    <w:p w:rsidR="001A077A" w:rsidRDefault="001A077A" w:rsidP="00C82ACC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  <w:sz w:val="26"/>
        </w:rPr>
      </w:pPr>
      <w:r w:rsidRPr="000726C4">
        <w:rPr>
          <w:rFonts w:ascii="Times New Roman" w:hAnsi="Times New Roman"/>
          <w:b/>
          <w:spacing w:val="0"/>
          <w:sz w:val="26"/>
        </w:rPr>
        <w:t>CONSEGNA</w:t>
      </w:r>
      <w:r>
        <w:rPr>
          <w:rFonts w:ascii="Times New Roman" w:hAnsi="Times New Roman"/>
          <w:spacing w:val="0"/>
          <w:sz w:val="26"/>
        </w:rPr>
        <w:t>:</w:t>
      </w:r>
      <w:r>
        <w:rPr>
          <w:rFonts w:ascii="Times New Roman" w:hAnsi="Times New Roman"/>
          <w:spacing w:val="0"/>
          <w:sz w:val="26"/>
        </w:rPr>
        <w:tab/>
        <w:t>15 LUGLIO (1 pedana senza cartoni + 4 pedane da 20 cartoni)</w:t>
      </w:r>
    </w:p>
    <w:p w:rsidR="001A077A" w:rsidRDefault="001A077A" w:rsidP="00F52083">
      <w:pPr>
        <w:pStyle w:val="Corpodeltesto"/>
        <w:tabs>
          <w:tab w:val="num" w:pos="1701"/>
        </w:tabs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>15</w:t>
      </w:r>
      <w:r w:rsidRPr="00E904D4">
        <w:rPr>
          <w:rFonts w:ascii="Times New Roman" w:hAnsi="Times New Roman"/>
          <w:spacing w:val="0"/>
          <w:sz w:val="26"/>
        </w:rPr>
        <w:t xml:space="preserve"> </w:t>
      </w:r>
      <w:r>
        <w:rPr>
          <w:rFonts w:ascii="Times New Roman" w:hAnsi="Times New Roman"/>
          <w:spacing w:val="0"/>
          <w:sz w:val="26"/>
        </w:rPr>
        <w:t>SETTEMBRE il restante in cartoni</w:t>
      </w:r>
    </w:p>
    <w:p w:rsidR="001A077A" w:rsidRDefault="001A077A" w:rsidP="00F52083">
      <w:pPr>
        <w:pStyle w:val="Corpodeltesto"/>
        <w:tabs>
          <w:tab w:val="num" w:pos="1701"/>
        </w:tabs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b/>
          <w:spacing w:val="0"/>
          <w:sz w:val="26"/>
        </w:rPr>
      </w:pPr>
      <w:proofErr w:type="spellStart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>VS</w:t>
      </w:r>
      <w:proofErr w:type="spellEnd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 xml:space="preserve">. PREVENTIVO </w:t>
      </w:r>
      <w:proofErr w:type="spellStart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>N°</w:t>
      </w:r>
      <w:proofErr w:type="spellEnd"/>
      <w:r>
        <w:rPr>
          <w:rFonts w:ascii="Times New Roman" w:hAnsi="Times New Roman"/>
          <w:b/>
          <w:i/>
          <w:spacing w:val="0"/>
          <w:sz w:val="26"/>
          <w:szCs w:val="26"/>
        </w:rPr>
        <w:t xml:space="preserve"> 403302</w:t>
      </w:r>
    </w:p>
    <w:p w:rsidR="001A077A" w:rsidRDefault="00277A3A" w:rsidP="00F52083">
      <w:pPr>
        <w:pStyle w:val="Corpodeltesto"/>
        <w:tabs>
          <w:tab w:val="num" w:pos="2268"/>
        </w:tabs>
        <w:spacing w:after="0" w:line="360" w:lineRule="auto"/>
        <w:ind w:left="1985" w:right="-994" w:hanging="1985"/>
        <w:jc w:val="left"/>
        <w:rPr>
          <w:rFonts w:ascii="Times New Roman" w:hAnsi="Times New Roman"/>
          <w:b/>
          <w:spacing w:val="0"/>
          <w:sz w:val="26"/>
        </w:rPr>
      </w:pPr>
      <w:r w:rsidRPr="00277A3A">
        <w:rPr>
          <w:noProof/>
        </w:rPr>
        <w:pict>
          <v:shape id="_x0000_s1027" type="#_x0000_t202" style="position:absolute;left:0;text-align:left;margin-left:139.95pt;margin-top:9.95pt;width:51pt;height:18pt;z-index:2" filled="f" stroked="f">
            <v:textbox style="mso-next-textbox:#_x0000_s1027">
              <w:txbxContent>
                <w:p w:rsidR="00502E8C" w:rsidRPr="00F12D06" w:rsidRDefault="00502E8C" w:rsidP="000D30BF"/>
              </w:txbxContent>
            </v:textbox>
          </v:shape>
        </w:pict>
      </w:r>
      <w:r w:rsidR="001A077A">
        <w:rPr>
          <w:rFonts w:ascii="Times New Roman" w:hAnsi="Times New Roman"/>
          <w:b/>
          <w:spacing w:val="0"/>
          <w:sz w:val="26"/>
        </w:rPr>
        <w:t>TITOLO:</w:t>
      </w:r>
      <w:r w:rsidR="001A077A">
        <w:rPr>
          <w:rFonts w:ascii="Times New Roman" w:hAnsi="Times New Roman"/>
          <w:b/>
          <w:spacing w:val="0"/>
          <w:sz w:val="26"/>
        </w:rPr>
        <w:tab/>
        <w:t>CONOSCERE GESU’</w:t>
      </w: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10.000–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21x29 – spillato</w:t>
      </w: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56 – stampa 2 colori (</w:t>
      </w:r>
      <w:proofErr w:type="spellStart"/>
      <w:r>
        <w:rPr>
          <w:rFonts w:ascii="Times New Roman" w:hAnsi="Times New Roman"/>
          <w:spacing w:val="0"/>
          <w:sz w:val="26"/>
        </w:rPr>
        <w:t>nero+pantone</w:t>
      </w:r>
      <w:proofErr w:type="spellEnd"/>
      <w:r>
        <w:rPr>
          <w:rFonts w:ascii="Times New Roman" w:hAnsi="Times New Roman"/>
          <w:spacing w:val="0"/>
          <w:sz w:val="26"/>
        </w:rPr>
        <w:t xml:space="preserve"> 172 U) – 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100</w:t>
      </w: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>stampa 4 colori in b. –  carta patinata lucida gr. 300 –</w:t>
      </w: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spacing w:val="0"/>
          <w:sz w:val="26"/>
        </w:rPr>
        <w:t>plastif</w:t>
      </w:r>
      <w:proofErr w:type="spellEnd"/>
      <w:r>
        <w:rPr>
          <w:rFonts w:ascii="Times New Roman" w:hAnsi="Times New Roman"/>
          <w:spacing w:val="0"/>
          <w:sz w:val="26"/>
        </w:rPr>
        <w:t>. lucida in b.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 w:rsidRPr="000726C4">
        <w:rPr>
          <w:rFonts w:ascii="Times New Roman" w:hAnsi="Times New Roman"/>
          <w:b/>
          <w:spacing w:val="0"/>
          <w:sz w:val="26"/>
        </w:rPr>
        <w:t>CONFEZIONE:</w:t>
      </w:r>
      <w:r w:rsidRPr="00A54B28">
        <w:rPr>
          <w:rFonts w:ascii="Times New Roman" w:hAnsi="Times New Roman"/>
          <w:spacing w:val="0"/>
          <w:sz w:val="26"/>
        </w:rPr>
        <w:t xml:space="preserve"> </w:t>
      </w:r>
      <w:r>
        <w:rPr>
          <w:rFonts w:ascii="Times New Roman" w:hAnsi="Times New Roman"/>
          <w:spacing w:val="0"/>
          <w:sz w:val="26"/>
        </w:rPr>
        <w:t>REGGETTA N. 10 COPIE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  <w:t xml:space="preserve">    SCATOLI DA 100 COPIE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 w:rsidRPr="000726C4">
        <w:rPr>
          <w:rFonts w:ascii="Times New Roman" w:hAnsi="Times New Roman"/>
          <w:b/>
          <w:spacing w:val="0"/>
          <w:sz w:val="26"/>
        </w:rPr>
        <w:t>CONSEGNA</w:t>
      </w:r>
      <w:r>
        <w:rPr>
          <w:rFonts w:ascii="Times New Roman" w:hAnsi="Times New Roman"/>
          <w:spacing w:val="0"/>
          <w:sz w:val="26"/>
        </w:rPr>
        <w:t xml:space="preserve">: </w:t>
      </w: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30 GIUGNO</w:t>
      </w:r>
    </w:p>
    <w:p w:rsidR="001A077A" w:rsidRDefault="001A077A" w:rsidP="00F52083">
      <w:pPr>
        <w:pStyle w:val="Corpodeltesto"/>
        <w:tabs>
          <w:tab w:val="num" w:pos="1843"/>
        </w:tabs>
        <w:spacing w:after="0" w:line="360" w:lineRule="auto"/>
        <w:ind w:left="1985" w:right="-992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1A077A" w:rsidRDefault="001A077A" w:rsidP="00F52083">
      <w:pPr>
        <w:pStyle w:val="Corpodeltesto"/>
        <w:tabs>
          <w:tab w:val="num" w:pos="1843"/>
        </w:tabs>
        <w:spacing w:after="0" w:line="360" w:lineRule="auto"/>
        <w:ind w:left="1985" w:right="-992" w:hanging="1985"/>
        <w:jc w:val="left"/>
        <w:rPr>
          <w:rFonts w:ascii="Times New Roman" w:hAnsi="Times New Roman"/>
          <w:b/>
          <w:spacing w:val="0"/>
          <w:sz w:val="26"/>
        </w:rPr>
      </w:pPr>
      <w:proofErr w:type="spellStart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>VS</w:t>
      </w:r>
      <w:proofErr w:type="spellEnd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 xml:space="preserve">. PREVENTIVO </w:t>
      </w:r>
      <w:proofErr w:type="spellStart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>N°</w:t>
      </w:r>
      <w:proofErr w:type="spellEnd"/>
      <w:r>
        <w:rPr>
          <w:rFonts w:ascii="Times New Roman" w:hAnsi="Times New Roman"/>
          <w:b/>
          <w:i/>
          <w:spacing w:val="0"/>
          <w:sz w:val="26"/>
          <w:szCs w:val="26"/>
        </w:rPr>
        <w:t xml:space="preserve"> 403303</w:t>
      </w:r>
    </w:p>
    <w:p w:rsidR="001A077A" w:rsidRDefault="001A077A" w:rsidP="00F52083">
      <w:pPr>
        <w:pStyle w:val="Corpodeltesto"/>
        <w:spacing w:after="0" w:line="360" w:lineRule="auto"/>
        <w:ind w:left="1985" w:right="-992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LA FESTA DEL PERDONO</w:t>
      </w:r>
    </w:p>
    <w:p w:rsidR="001A077A" w:rsidRDefault="001A077A" w:rsidP="00F52083">
      <w:pPr>
        <w:pStyle w:val="Corpodeltesto"/>
        <w:tabs>
          <w:tab w:val="num" w:pos="1701"/>
        </w:tabs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20.000–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21x29 – spillato</w:t>
      </w: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lastRenderedPageBreak/>
        <w:t>INTERNO:</w:t>
      </w:r>
      <w:r>
        <w:rPr>
          <w:rFonts w:ascii="Times New Roman" w:hAnsi="Times New Roman"/>
          <w:spacing w:val="0"/>
          <w:sz w:val="26"/>
        </w:rPr>
        <w:tab/>
        <w:t>pp. 36 – stampa 2 colori (</w:t>
      </w:r>
      <w:proofErr w:type="spellStart"/>
      <w:r>
        <w:rPr>
          <w:rFonts w:ascii="Times New Roman" w:hAnsi="Times New Roman"/>
          <w:spacing w:val="0"/>
          <w:sz w:val="26"/>
        </w:rPr>
        <w:t>nero+pantone</w:t>
      </w:r>
      <w:proofErr w:type="spellEnd"/>
      <w:r>
        <w:rPr>
          <w:rFonts w:ascii="Times New Roman" w:hAnsi="Times New Roman"/>
          <w:spacing w:val="0"/>
          <w:sz w:val="26"/>
        </w:rPr>
        <w:t xml:space="preserve"> </w:t>
      </w:r>
      <w:proofErr w:type="spellStart"/>
      <w:r>
        <w:rPr>
          <w:rFonts w:ascii="Times New Roman" w:hAnsi="Times New Roman"/>
          <w:spacing w:val="0"/>
          <w:sz w:val="26"/>
        </w:rPr>
        <w:t>orange</w:t>
      </w:r>
      <w:proofErr w:type="spellEnd"/>
      <w:r>
        <w:rPr>
          <w:rFonts w:ascii="Times New Roman" w:hAnsi="Times New Roman"/>
          <w:spacing w:val="0"/>
          <w:sz w:val="26"/>
        </w:rPr>
        <w:t xml:space="preserve"> 021 U) – 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100</w:t>
      </w: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 xml:space="preserve">COPERTINA: </w:t>
      </w: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stampa 4 colori in b. –  carta patinata lucida gr. 300 –</w:t>
      </w: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spacing w:val="0"/>
          <w:sz w:val="26"/>
        </w:rPr>
        <w:t>plastif</w:t>
      </w:r>
      <w:proofErr w:type="spellEnd"/>
      <w:r>
        <w:rPr>
          <w:rFonts w:ascii="Times New Roman" w:hAnsi="Times New Roman"/>
          <w:spacing w:val="0"/>
          <w:sz w:val="26"/>
        </w:rPr>
        <w:t>. lucida in b.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 w:rsidRPr="000726C4">
        <w:rPr>
          <w:rFonts w:ascii="Times New Roman" w:hAnsi="Times New Roman"/>
          <w:b/>
          <w:spacing w:val="0"/>
          <w:sz w:val="26"/>
        </w:rPr>
        <w:t>CONFEZIONE:</w:t>
      </w:r>
      <w:r w:rsidRPr="00A54B28">
        <w:rPr>
          <w:rFonts w:ascii="Times New Roman" w:hAnsi="Times New Roman"/>
          <w:spacing w:val="0"/>
          <w:sz w:val="26"/>
        </w:rPr>
        <w:t xml:space="preserve"> </w:t>
      </w:r>
      <w:r>
        <w:rPr>
          <w:rFonts w:ascii="Times New Roman" w:hAnsi="Times New Roman"/>
          <w:spacing w:val="0"/>
          <w:sz w:val="26"/>
        </w:rPr>
        <w:t>REGGETTA N. 20 COPIE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  <w:t xml:space="preserve">    SCATOLI DA 140 COPIE</w:t>
      </w:r>
    </w:p>
    <w:p w:rsidR="001A077A" w:rsidRDefault="001A077A" w:rsidP="00F52083">
      <w:pPr>
        <w:pStyle w:val="Corpodeltesto"/>
        <w:spacing w:after="0" w:line="360" w:lineRule="auto"/>
        <w:ind w:left="1985" w:right="-992" w:hanging="1985"/>
        <w:jc w:val="left"/>
        <w:rPr>
          <w:rFonts w:ascii="Times New Roman" w:hAnsi="Times New Roman"/>
          <w:spacing w:val="0"/>
          <w:sz w:val="26"/>
        </w:rPr>
      </w:pPr>
      <w:r w:rsidRPr="00252ACD">
        <w:rPr>
          <w:rFonts w:ascii="Times New Roman" w:hAnsi="Times New Roman"/>
          <w:b/>
          <w:spacing w:val="0"/>
          <w:sz w:val="26"/>
        </w:rPr>
        <w:t>CONSEGNA:</w:t>
      </w:r>
      <w:r>
        <w:rPr>
          <w:rFonts w:ascii="Times New Roman" w:hAnsi="Times New Roman"/>
          <w:spacing w:val="0"/>
          <w:sz w:val="26"/>
        </w:rPr>
        <w:t xml:space="preserve"> </w:t>
      </w:r>
      <w:r>
        <w:rPr>
          <w:rFonts w:ascii="Times New Roman" w:hAnsi="Times New Roman"/>
          <w:spacing w:val="0"/>
          <w:sz w:val="26"/>
        </w:rPr>
        <w:tab/>
        <w:t>20 MAGGIO</w:t>
      </w:r>
    </w:p>
    <w:p w:rsidR="001A077A" w:rsidRDefault="001A077A" w:rsidP="00C82ACC">
      <w:pPr>
        <w:pStyle w:val="Corpodeltesto"/>
        <w:spacing w:after="0" w:line="360" w:lineRule="auto"/>
        <w:ind w:left="1985" w:right="-1136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(1 pedana senza cartoni + 4 pedane da 20 cartoni)</w:t>
      </w:r>
    </w:p>
    <w:p w:rsidR="001A077A" w:rsidRDefault="001A077A" w:rsidP="00F52083">
      <w:pPr>
        <w:pStyle w:val="Corpodeltesto"/>
        <w:tabs>
          <w:tab w:val="num" w:pos="1843"/>
        </w:tabs>
        <w:spacing w:after="0" w:line="360" w:lineRule="auto"/>
        <w:ind w:left="1985" w:right="-992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15</w:t>
      </w:r>
      <w:r w:rsidRPr="00E904D4">
        <w:rPr>
          <w:rFonts w:ascii="Times New Roman" w:hAnsi="Times New Roman"/>
          <w:spacing w:val="0"/>
          <w:sz w:val="26"/>
        </w:rPr>
        <w:t xml:space="preserve"> </w:t>
      </w:r>
      <w:r>
        <w:rPr>
          <w:rFonts w:ascii="Times New Roman" w:hAnsi="Times New Roman"/>
          <w:spacing w:val="0"/>
          <w:sz w:val="26"/>
        </w:rPr>
        <w:t>SETTEMBRE il restante in cartoni</w:t>
      </w:r>
    </w:p>
    <w:p w:rsidR="001A077A" w:rsidRDefault="001A077A" w:rsidP="00F52083">
      <w:pPr>
        <w:pStyle w:val="Corpodeltesto"/>
        <w:tabs>
          <w:tab w:val="num" w:pos="1843"/>
        </w:tabs>
        <w:spacing w:after="0" w:line="360" w:lineRule="auto"/>
        <w:ind w:left="1985" w:right="-992" w:hanging="1985"/>
        <w:jc w:val="left"/>
        <w:rPr>
          <w:rFonts w:ascii="Times New Roman" w:hAnsi="Times New Roman"/>
          <w:b/>
          <w:spacing w:val="0"/>
          <w:sz w:val="26"/>
        </w:rPr>
      </w:pPr>
      <w:proofErr w:type="spellStart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>VS</w:t>
      </w:r>
      <w:proofErr w:type="spellEnd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 xml:space="preserve">. PREVENTIVO </w:t>
      </w:r>
      <w:proofErr w:type="spellStart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>N°</w:t>
      </w:r>
      <w:proofErr w:type="spellEnd"/>
      <w:r>
        <w:rPr>
          <w:rFonts w:ascii="Times New Roman" w:hAnsi="Times New Roman"/>
          <w:b/>
          <w:i/>
          <w:spacing w:val="0"/>
          <w:sz w:val="26"/>
          <w:szCs w:val="26"/>
        </w:rPr>
        <w:t xml:space="preserve"> 403303</w:t>
      </w:r>
    </w:p>
    <w:p w:rsidR="001A077A" w:rsidRDefault="001A077A" w:rsidP="00F52083">
      <w:pPr>
        <w:pStyle w:val="Corpodeltesto"/>
        <w:tabs>
          <w:tab w:val="num" w:pos="1843"/>
        </w:tabs>
        <w:spacing w:after="0" w:line="360" w:lineRule="auto"/>
        <w:ind w:left="1985" w:right="-992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PRENDETE E MANGIATE</w:t>
      </w: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15.000–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21x29 – spillato</w:t>
      </w: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36 – stampa 2 colori (</w:t>
      </w:r>
      <w:proofErr w:type="spellStart"/>
      <w:r>
        <w:rPr>
          <w:rFonts w:ascii="Times New Roman" w:hAnsi="Times New Roman"/>
          <w:spacing w:val="0"/>
          <w:sz w:val="26"/>
        </w:rPr>
        <w:t>nero+pantone</w:t>
      </w:r>
      <w:proofErr w:type="spellEnd"/>
      <w:r>
        <w:rPr>
          <w:rFonts w:ascii="Times New Roman" w:hAnsi="Times New Roman"/>
          <w:spacing w:val="0"/>
          <w:sz w:val="26"/>
        </w:rPr>
        <w:t xml:space="preserve"> 632 U) – 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100</w:t>
      </w:r>
    </w:p>
    <w:p w:rsidR="001A077A" w:rsidRDefault="001A077A" w:rsidP="00F52083">
      <w:pPr>
        <w:pStyle w:val="Corpodeltesto"/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>stampa 4 colori in b. –  carta patinata lucida gr. 300 –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spacing w:val="0"/>
          <w:sz w:val="26"/>
        </w:rPr>
        <w:t>plastif</w:t>
      </w:r>
      <w:proofErr w:type="spellEnd"/>
      <w:r>
        <w:rPr>
          <w:rFonts w:ascii="Times New Roman" w:hAnsi="Times New Roman"/>
          <w:spacing w:val="0"/>
          <w:sz w:val="26"/>
        </w:rPr>
        <w:t>. lucida in b.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 w:rsidRPr="000726C4">
        <w:rPr>
          <w:rFonts w:ascii="Times New Roman" w:hAnsi="Times New Roman"/>
          <w:b/>
          <w:spacing w:val="0"/>
          <w:sz w:val="26"/>
        </w:rPr>
        <w:t>CONFEZIONE:</w:t>
      </w:r>
      <w:r w:rsidRPr="00323511">
        <w:rPr>
          <w:rFonts w:ascii="Times New Roman" w:hAnsi="Times New Roman"/>
          <w:spacing w:val="0"/>
          <w:sz w:val="26"/>
        </w:rPr>
        <w:t xml:space="preserve"> </w:t>
      </w:r>
      <w:r>
        <w:rPr>
          <w:rFonts w:ascii="Times New Roman" w:hAnsi="Times New Roman"/>
          <w:spacing w:val="0"/>
          <w:sz w:val="26"/>
        </w:rPr>
        <w:t>REGGETTA N. 20 COPIE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  <w:sz w:val="26"/>
        </w:rPr>
        <w:tab/>
        <w:t>SCATOLI DA 140 COPIE</w:t>
      </w:r>
    </w:p>
    <w:p w:rsidR="001A077A" w:rsidRDefault="001A077A" w:rsidP="00C82ACC">
      <w:pPr>
        <w:pStyle w:val="Corpodeltesto"/>
        <w:tabs>
          <w:tab w:val="num" w:pos="2268"/>
        </w:tabs>
        <w:spacing w:after="0" w:line="360" w:lineRule="auto"/>
        <w:ind w:left="1985" w:right="-994" w:hanging="1985"/>
        <w:jc w:val="left"/>
        <w:rPr>
          <w:rFonts w:ascii="Times New Roman" w:hAnsi="Times New Roman"/>
          <w:spacing w:val="0"/>
          <w:sz w:val="26"/>
        </w:rPr>
      </w:pPr>
      <w:r w:rsidRPr="00252ACD">
        <w:rPr>
          <w:rFonts w:ascii="Times New Roman" w:hAnsi="Times New Roman"/>
          <w:b/>
          <w:spacing w:val="0"/>
          <w:sz w:val="26"/>
        </w:rPr>
        <w:t>CONSEGNA</w:t>
      </w:r>
      <w:r>
        <w:rPr>
          <w:rFonts w:ascii="Times New Roman" w:hAnsi="Times New Roman"/>
          <w:b/>
          <w:spacing w:val="0"/>
          <w:sz w:val="26"/>
        </w:rPr>
        <w:t>:</w:t>
      </w: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20 MAGGIO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  <w:t xml:space="preserve">    (1 pedana senza cartoni + 4 pedane da 20 cartoni)</w:t>
      </w:r>
    </w:p>
    <w:p w:rsidR="001A077A" w:rsidRDefault="001A077A" w:rsidP="00F52083">
      <w:pPr>
        <w:pStyle w:val="Corpodeltesto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  <w:t xml:space="preserve">    15</w:t>
      </w:r>
      <w:r w:rsidRPr="00E904D4">
        <w:rPr>
          <w:rFonts w:ascii="Times New Roman" w:hAnsi="Times New Roman"/>
          <w:spacing w:val="0"/>
          <w:sz w:val="26"/>
        </w:rPr>
        <w:t xml:space="preserve"> </w:t>
      </w:r>
      <w:r>
        <w:rPr>
          <w:rFonts w:ascii="Times New Roman" w:hAnsi="Times New Roman"/>
          <w:spacing w:val="0"/>
          <w:sz w:val="26"/>
        </w:rPr>
        <w:t>SETTEMBRE il restante in cartoni</w:t>
      </w:r>
    </w:p>
    <w:p w:rsidR="001A077A" w:rsidRPr="00305668" w:rsidRDefault="001A077A" w:rsidP="00F52083">
      <w:pPr>
        <w:pStyle w:val="Corpodeltesto"/>
        <w:tabs>
          <w:tab w:val="num" w:pos="0"/>
        </w:tabs>
        <w:spacing w:after="0" w:line="360" w:lineRule="auto"/>
        <w:ind w:left="1701" w:right="-994" w:hanging="1275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  <w:r w:rsidRPr="00305668">
        <w:rPr>
          <w:rFonts w:ascii="Times New Roman" w:hAnsi="Times New Roman"/>
          <w:spacing w:val="0"/>
          <w:sz w:val="26"/>
          <w:szCs w:val="24"/>
        </w:rPr>
        <w:t>Distinti saluti</w:t>
      </w:r>
    </w:p>
    <w:p w:rsidR="001A077A" w:rsidRDefault="001A077A" w:rsidP="00F52083">
      <w:pPr>
        <w:pStyle w:val="Corpodeltesto"/>
        <w:tabs>
          <w:tab w:val="num" w:pos="0"/>
        </w:tabs>
        <w:spacing w:after="0" w:line="36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1A077A" w:rsidRDefault="001A077A" w:rsidP="00F52083">
      <w:pPr>
        <w:pStyle w:val="Corpodeltesto"/>
        <w:tabs>
          <w:tab w:val="num" w:pos="0"/>
        </w:tabs>
        <w:spacing w:after="0" w:line="36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1A077A" w:rsidRPr="003729E3" w:rsidRDefault="001A077A" w:rsidP="00F52083">
      <w:pPr>
        <w:pStyle w:val="Corpodeltesto"/>
        <w:tabs>
          <w:tab w:val="num" w:pos="0"/>
        </w:tabs>
        <w:spacing w:after="0" w:line="360" w:lineRule="auto"/>
        <w:ind w:right="-994"/>
        <w:jc w:val="left"/>
        <w:outlineLvl w:val="0"/>
        <w:rPr>
          <w:rFonts w:ascii="Times New Roman" w:hAnsi="Times New Roman"/>
          <w:spacing w:val="0"/>
        </w:rPr>
      </w:pPr>
      <w:proofErr w:type="spellStart"/>
      <w:r w:rsidRPr="00305668">
        <w:rPr>
          <w:rFonts w:ascii="Times New Roman" w:hAnsi="Times New Roman"/>
          <w:spacing w:val="0"/>
          <w:sz w:val="26"/>
          <w:szCs w:val="24"/>
        </w:rPr>
        <w:t>Pellezzano</w:t>
      </w:r>
      <w:proofErr w:type="spellEnd"/>
      <w:r w:rsidRPr="00305668">
        <w:rPr>
          <w:rFonts w:ascii="Times New Roman" w:hAnsi="Times New Roman"/>
          <w:spacing w:val="0"/>
          <w:sz w:val="26"/>
          <w:szCs w:val="24"/>
        </w:rPr>
        <w:t xml:space="preserve">,  </w:t>
      </w:r>
      <w:r>
        <w:rPr>
          <w:rFonts w:ascii="Times New Roman" w:hAnsi="Times New Roman"/>
          <w:spacing w:val="0"/>
          <w:sz w:val="26"/>
          <w:szCs w:val="24"/>
        </w:rPr>
        <w:t>18 Marzo 2014</w:t>
      </w:r>
    </w:p>
    <w:p w:rsidR="001A077A" w:rsidRDefault="001A077A" w:rsidP="00F52083">
      <w:pPr>
        <w:pStyle w:val="Corpodeltesto"/>
        <w:tabs>
          <w:tab w:val="num" w:pos="0"/>
        </w:tabs>
        <w:spacing w:after="0" w:line="360" w:lineRule="auto"/>
        <w:ind w:right="-994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  <w:sz w:val="26"/>
        </w:rPr>
        <w:t xml:space="preserve">   </w:t>
      </w: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>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</w:p>
    <w:p w:rsidR="001A077A" w:rsidRDefault="001A077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FA7205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FA7205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FA7205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FA7205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FA7205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FA7205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FA7205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proofErr w:type="spellStart"/>
      <w:r>
        <w:rPr>
          <w:rFonts w:ascii="Times New Roman" w:hAnsi="Times New Roman"/>
          <w:spacing w:val="0"/>
          <w:sz w:val="24"/>
        </w:rPr>
        <w:lastRenderedPageBreak/>
        <w:t>Spett.le</w:t>
      </w:r>
      <w:proofErr w:type="spellEnd"/>
    </w:p>
    <w:p w:rsidR="001A077A" w:rsidRDefault="001A077A" w:rsidP="00FA7205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LEGATORIA ETRUSCA</w:t>
      </w:r>
    </w:p>
    <w:p w:rsidR="001A077A" w:rsidRDefault="001A077A" w:rsidP="00FA7205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 xml:space="preserve">Via F. </w:t>
      </w:r>
      <w:proofErr w:type="spellStart"/>
      <w:r>
        <w:rPr>
          <w:rFonts w:ascii="Times New Roman" w:hAnsi="Times New Roman"/>
          <w:spacing w:val="0"/>
          <w:sz w:val="24"/>
        </w:rPr>
        <w:t>Wenner</w:t>
      </w:r>
      <w:proofErr w:type="spellEnd"/>
      <w:r>
        <w:rPr>
          <w:rFonts w:ascii="Times New Roman" w:hAnsi="Times New Roman"/>
          <w:spacing w:val="0"/>
          <w:sz w:val="24"/>
        </w:rPr>
        <w:t>, 39</w:t>
      </w:r>
    </w:p>
    <w:p w:rsidR="001A077A" w:rsidRDefault="001A077A" w:rsidP="00FA7205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84080  PELLEZZANO SA</w:t>
      </w:r>
    </w:p>
    <w:p w:rsidR="001A077A" w:rsidRDefault="001A077A" w:rsidP="00FA7205">
      <w:pPr>
        <w:pStyle w:val="Corpodeltesto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1A077A" w:rsidRDefault="001A077A" w:rsidP="00FA7205">
      <w:pPr>
        <w:pStyle w:val="Corpodeltesto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</w:p>
    <w:p w:rsidR="001A077A" w:rsidRDefault="001A077A" w:rsidP="00FA7205">
      <w:pPr>
        <w:pStyle w:val="Corpodeltesto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</w:p>
    <w:p w:rsidR="001A077A" w:rsidRDefault="001A077A" w:rsidP="00FA7205">
      <w:pPr>
        <w:pStyle w:val="Corpodeltesto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</w:p>
    <w:p w:rsidR="001A077A" w:rsidRDefault="001A077A" w:rsidP="00FA7205">
      <w:pPr>
        <w:pStyle w:val="Corpodeltesto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  <w:szCs w:val="26"/>
        </w:rPr>
      </w:pPr>
      <w:r>
        <w:rPr>
          <w:rFonts w:ascii="Times New Roman" w:hAnsi="Times New Roman"/>
          <w:spacing w:val="0"/>
          <w:sz w:val="26"/>
        </w:rPr>
        <w:t xml:space="preserve">Si richiede preventivo per la stampa del volume, impianto fornito su cd, con le seguenti </w:t>
      </w:r>
      <w:r w:rsidRPr="00206017">
        <w:rPr>
          <w:rFonts w:ascii="Times New Roman" w:hAnsi="Times New Roman"/>
          <w:spacing w:val="0"/>
          <w:sz w:val="26"/>
          <w:szCs w:val="26"/>
        </w:rPr>
        <w:t>caratteristiche:</w:t>
      </w:r>
    </w:p>
    <w:p w:rsidR="001A077A" w:rsidRDefault="001A077A" w:rsidP="00FA7205">
      <w:pPr>
        <w:pStyle w:val="Corpodeltesto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1A077A" w:rsidRDefault="001A077A" w:rsidP="00FA7205">
      <w:pPr>
        <w:pStyle w:val="Corpodeltesto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1A077A" w:rsidRDefault="001A077A" w:rsidP="00FA7205">
      <w:pPr>
        <w:pStyle w:val="Corpodeltesto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1A077A" w:rsidRDefault="001A077A" w:rsidP="00FA7205">
      <w:pPr>
        <w:pStyle w:val="Corpodeltesto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VANGELO E ATTI DEGLI APOSTOLI</w:t>
      </w:r>
    </w:p>
    <w:p w:rsidR="001A077A" w:rsidRDefault="001A077A" w:rsidP="00FA7205">
      <w:pPr>
        <w:pStyle w:val="Corpodeltesto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20.000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 xml:space="preserve">9,2x14,8 – cucito e </w:t>
      </w:r>
      <w:proofErr w:type="spellStart"/>
      <w:r>
        <w:rPr>
          <w:rFonts w:ascii="Times New Roman" w:hAnsi="Times New Roman"/>
          <w:spacing w:val="0"/>
          <w:sz w:val="26"/>
        </w:rPr>
        <w:t>brossurato</w:t>
      </w:r>
      <w:proofErr w:type="spellEnd"/>
    </w:p>
    <w:p w:rsidR="001A077A" w:rsidRDefault="001A077A" w:rsidP="00FA7205">
      <w:pPr>
        <w:pStyle w:val="Corpodeltesto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 xml:space="preserve">pp. 432 – stampa 1 colore  – 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70 avorio</w:t>
      </w:r>
    </w:p>
    <w:p w:rsidR="001A077A" w:rsidRDefault="001A077A" w:rsidP="00FA7205">
      <w:pPr>
        <w:pStyle w:val="Corpodeltesto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matta gr. 300 – </w:t>
      </w:r>
      <w:proofErr w:type="spellStart"/>
      <w:r>
        <w:rPr>
          <w:rFonts w:ascii="Times New Roman" w:hAnsi="Times New Roman"/>
          <w:spacing w:val="0"/>
          <w:sz w:val="26"/>
        </w:rPr>
        <w:t>plastif</w:t>
      </w:r>
      <w:proofErr w:type="spellEnd"/>
      <w:r>
        <w:rPr>
          <w:rFonts w:ascii="Times New Roman" w:hAnsi="Times New Roman"/>
          <w:spacing w:val="0"/>
          <w:sz w:val="26"/>
        </w:rPr>
        <w:t>. lucida in b.</w:t>
      </w:r>
    </w:p>
    <w:p w:rsidR="001A077A" w:rsidRDefault="001A077A" w:rsidP="00FA7205">
      <w:pPr>
        <w:pStyle w:val="Corpodeltesto"/>
        <w:tabs>
          <w:tab w:val="num" w:pos="226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</w:rPr>
      </w:pPr>
    </w:p>
    <w:p w:rsidR="001A077A" w:rsidRDefault="001A077A" w:rsidP="00FA7205">
      <w:pPr>
        <w:pStyle w:val="Corpodeltesto"/>
        <w:tabs>
          <w:tab w:val="num" w:pos="226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</w:rPr>
      </w:pPr>
    </w:p>
    <w:p w:rsidR="001A077A" w:rsidRPr="00305668" w:rsidRDefault="001A077A" w:rsidP="00FA7205">
      <w:pPr>
        <w:pStyle w:val="Corpodeltesto"/>
        <w:tabs>
          <w:tab w:val="num" w:pos="0"/>
        </w:tabs>
        <w:spacing w:after="0" w:line="240" w:lineRule="auto"/>
        <w:ind w:left="1701" w:right="-994" w:hanging="1275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  <w:r w:rsidRPr="00305668">
        <w:rPr>
          <w:rFonts w:ascii="Times New Roman" w:hAnsi="Times New Roman"/>
          <w:spacing w:val="0"/>
          <w:sz w:val="26"/>
          <w:szCs w:val="24"/>
        </w:rPr>
        <w:t>Distinti saluti</w:t>
      </w:r>
    </w:p>
    <w:p w:rsidR="001A077A" w:rsidRDefault="001A077A" w:rsidP="00FA7205">
      <w:pPr>
        <w:pStyle w:val="Corpodeltesto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1A077A" w:rsidRDefault="001A077A" w:rsidP="00FA7205">
      <w:pPr>
        <w:pStyle w:val="Corpodeltesto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1A077A" w:rsidRPr="003729E3" w:rsidRDefault="001A077A" w:rsidP="00FA7205">
      <w:pPr>
        <w:pStyle w:val="Corpodeltesto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</w:rPr>
      </w:pPr>
      <w:proofErr w:type="spellStart"/>
      <w:r w:rsidRPr="00305668">
        <w:rPr>
          <w:rFonts w:ascii="Times New Roman" w:hAnsi="Times New Roman"/>
          <w:spacing w:val="0"/>
          <w:sz w:val="26"/>
          <w:szCs w:val="24"/>
        </w:rPr>
        <w:t>Pellezzano</w:t>
      </w:r>
      <w:proofErr w:type="spellEnd"/>
      <w:r w:rsidRPr="00305668">
        <w:rPr>
          <w:rFonts w:ascii="Times New Roman" w:hAnsi="Times New Roman"/>
          <w:spacing w:val="0"/>
          <w:sz w:val="26"/>
          <w:szCs w:val="24"/>
        </w:rPr>
        <w:t xml:space="preserve">, </w:t>
      </w:r>
      <w:r>
        <w:rPr>
          <w:rFonts w:ascii="Times New Roman" w:hAnsi="Times New Roman"/>
          <w:spacing w:val="0"/>
          <w:sz w:val="26"/>
          <w:szCs w:val="24"/>
        </w:rPr>
        <w:t>8</w:t>
      </w:r>
      <w:r w:rsidRPr="00305668">
        <w:rPr>
          <w:rFonts w:ascii="Times New Roman" w:hAnsi="Times New Roman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spacing w:val="0"/>
          <w:sz w:val="26"/>
          <w:szCs w:val="24"/>
        </w:rPr>
        <w:t>aprile  2014</w:t>
      </w:r>
    </w:p>
    <w:p w:rsidR="001A077A" w:rsidRDefault="001A077A" w:rsidP="00FA7205">
      <w:pPr>
        <w:pStyle w:val="Corpodeltesto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  <w:sz w:val="26"/>
        </w:rPr>
        <w:t xml:space="preserve">   </w:t>
      </w: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>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</w:p>
    <w:p w:rsidR="001A077A" w:rsidRDefault="001A077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8F7750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8F7750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530405" w:rsidRDefault="00530405" w:rsidP="008F7750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8F7750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proofErr w:type="spellStart"/>
      <w:r>
        <w:rPr>
          <w:rFonts w:ascii="Times New Roman" w:hAnsi="Times New Roman"/>
          <w:spacing w:val="0"/>
          <w:sz w:val="24"/>
        </w:rPr>
        <w:lastRenderedPageBreak/>
        <w:t>Spett.le</w:t>
      </w:r>
      <w:proofErr w:type="spellEnd"/>
    </w:p>
    <w:p w:rsidR="001A077A" w:rsidRDefault="001A077A" w:rsidP="008F7750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LEGATORIA ETRUSCA</w:t>
      </w:r>
    </w:p>
    <w:p w:rsidR="001A077A" w:rsidRDefault="001A077A" w:rsidP="008F7750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 xml:space="preserve">Via F. </w:t>
      </w:r>
      <w:proofErr w:type="spellStart"/>
      <w:r>
        <w:rPr>
          <w:rFonts w:ascii="Times New Roman" w:hAnsi="Times New Roman"/>
          <w:spacing w:val="0"/>
          <w:sz w:val="24"/>
        </w:rPr>
        <w:t>Wenner</w:t>
      </w:r>
      <w:proofErr w:type="spellEnd"/>
      <w:r>
        <w:rPr>
          <w:rFonts w:ascii="Times New Roman" w:hAnsi="Times New Roman"/>
          <w:spacing w:val="0"/>
          <w:sz w:val="24"/>
        </w:rPr>
        <w:t>, 39</w:t>
      </w:r>
    </w:p>
    <w:p w:rsidR="001A077A" w:rsidRDefault="001A077A" w:rsidP="008F7750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84080  PELLEZZANO SA</w:t>
      </w:r>
    </w:p>
    <w:p w:rsidR="001A077A" w:rsidRDefault="001A077A" w:rsidP="008F7750">
      <w:pPr>
        <w:pStyle w:val="Corpodeltesto"/>
        <w:tabs>
          <w:tab w:val="num" w:pos="4395"/>
        </w:tabs>
        <w:spacing w:after="0" w:line="360" w:lineRule="auto"/>
        <w:ind w:right="-1418" w:firstLine="426"/>
        <w:jc w:val="left"/>
        <w:rPr>
          <w:rFonts w:ascii="Times New Roman" w:hAnsi="Times New Roman"/>
          <w:spacing w:val="0"/>
          <w:sz w:val="26"/>
        </w:rPr>
      </w:pPr>
    </w:p>
    <w:p w:rsidR="001A077A" w:rsidRDefault="001A077A" w:rsidP="008F7750">
      <w:pPr>
        <w:pStyle w:val="Corpodeltesto"/>
        <w:tabs>
          <w:tab w:val="num" w:pos="4395"/>
        </w:tabs>
        <w:spacing w:after="0" w:line="360" w:lineRule="auto"/>
        <w:ind w:right="-1418" w:firstLine="426"/>
        <w:jc w:val="left"/>
        <w:rPr>
          <w:rFonts w:ascii="Times New Roman" w:hAnsi="Times New Roman"/>
          <w:spacing w:val="0"/>
          <w:sz w:val="26"/>
        </w:rPr>
      </w:pPr>
    </w:p>
    <w:p w:rsidR="001A077A" w:rsidRDefault="001A077A" w:rsidP="008F7750">
      <w:pPr>
        <w:pStyle w:val="Corpodeltesto"/>
        <w:tabs>
          <w:tab w:val="num" w:pos="4395"/>
        </w:tabs>
        <w:spacing w:after="0" w:line="360" w:lineRule="auto"/>
        <w:ind w:right="-1418" w:firstLine="426"/>
        <w:jc w:val="left"/>
        <w:rPr>
          <w:rFonts w:ascii="Times New Roman" w:hAnsi="Times New Roman"/>
          <w:spacing w:val="0"/>
          <w:sz w:val="26"/>
        </w:rPr>
      </w:pPr>
    </w:p>
    <w:p w:rsidR="001A077A" w:rsidRDefault="001A077A" w:rsidP="008F7750">
      <w:pPr>
        <w:pStyle w:val="Corpodeltesto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  <w:szCs w:val="26"/>
        </w:rPr>
      </w:pPr>
      <w:r>
        <w:rPr>
          <w:rFonts w:ascii="Times New Roman" w:hAnsi="Times New Roman"/>
          <w:spacing w:val="0"/>
          <w:sz w:val="26"/>
        </w:rPr>
        <w:t xml:space="preserve">Si richiede la stampa del volume, impianto fornito su cd, con le seguenti </w:t>
      </w:r>
      <w:r>
        <w:rPr>
          <w:rFonts w:ascii="Times New Roman" w:hAnsi="Times New Roman"/>
          <w:spacing w:val="0"/>
          <w:sz w:val="26"/>
          <w:szCs w:val="26"/>
        </w:rPr>
        <w:t>caratteristiche:</w:t>
      </w:r>
    </w:p>
    <w:p w:rsidR="001A077A" w:rsidRDefault="001A077A" w:rsidP="008F7750">
      <w:pPr>
        <w:pStyle w:val="Corpodeltesto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1A077A" w:rsidRDefault="001A077A" w:rsidP="008F7750">
      <w:pPr>
        <w:pStyle w:val="Corpodeltesto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1A077A" w:rsidRDefault="001A077A" w:rsidP="008F7750">
      <w:pPr>
        <w:pStyle w:val="Corpodeltesto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VANGELO E ATTI DEGLI APOSTOLI</w:t>
      </w:r>
    </w:p>
    <w:p w:rsidR="001A077A" w:rsidRDefault="001A077A" w:rsidP="008F7750">
      <w:pPr>
        <w:pStyle w:val="Corpodeltesto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20.000 – </w:t>
      </w:r>
      <w:r>
        <w:rPr>
          <w:rFonts w:ascii="Times New Roman" w:hAnsi="Times New Roman"/>
          <w:spacing w:val="0"/>
          <w:sz w:val="26"/>
        </w:rPr>
        <w:t xml:space="preserve">F.to cm 9,2x14,8 – cucito e </w:t>
      </w:r>
      <w:proofErr w:type="spellStart"/>
      <w:r>
        <w:rPr>
          <w:rFonts w:ascii="Times New Roman" w:hAnsi="Times New Roman"/>
          <w:spacing w:val="0"/>
          <w:sz w:val="26"/>
        </w:rPr>
        <w:t>brossurato</w:t>
      </w:r>
      <w:proofErr w:type="spellEnd"/>
    </w:p>
    <w:p w:rsidR="001A077A" w:rsidRDefault="001A077A" w:rsidP="008F7750">
      <w:pPr>
        <w:pStyle w:val="Corpodeltesto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 xml:space="preserve">pp. 432 – stampa 1 colore  – 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70 avorio</w:t>
      </w:r>
    </w:p>
    <w:p w:rsidR="001A077A" w:rsidRDefault="001A077A" w:rsidP="008F7750">
      <w:pPr>
        <w:pStyle w:val="Corpodeltesto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matta gr. 300 – </w:t>
      </w:r>
      <w:proofErr w:type="spellStart"/>
      <w:r>
        <w:rPr>
          <w:rFonts w:ascii="Times New Roman" w:hAnsi="Times New Roman"/>
          <w:spacing w:val="0"/>
          <w:sz w:val="26"/>
        </w:rPr>
        <w:t>plastif</w:t>
      </w:r>
      <w:proofErr w:type="spellEnd"/>
      <w:r>
        <w:rPr>
          <w:rFonts w:ascii="Times New Roman" w:hAnsi="Times New Roman"/>
          <w:spacing w:val="0"/>
          <w:sz w:val="26"/>
        </w:rPr>
        <w:t>. lucida in b.</w:t>
      </w:r>
    </w:p>
    <w:p w:rsidR="001A077A" w:rsidRDefault="001A077A" w:rsidP="00AA1AA7">
      <w:pPr>
        <w:pStyle w:val="Corpodeltesto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PREZZO:</w:t>
      </w:r>
      <w:r>
        <w:rPr>
          <w:rFonts w:ascii="Times New Roman" w:hAnsi="Times New Roman"/>
          <w:spacing w:val="0"/>
          <w:sz w:val="26"/>
        </w:rPr>
        <w:tab/>
        <w:t>€ 1,60</w:t>
      </w:r>
    </w:p>
    <w:p w:rsidR="001A077A" w:rsidRDefault="001A077A" w:rsidP="008F7750">
      <w:pPr>
        <w:pStyle w:val="Corpodeltesto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13.000 copertina PER RAGAZZI </w:t>
      </w:r>
    </w:p>
    <w:p w:rsidR="001A077A" w:rsidRPr="005C122A" w:rsidRDefault="001A077A" w:rsidP="008F7750">
      <w:pPr>
        <w:pStyle w:val="Corpodeltesto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 w:rsidRPr="005C122A">
        <w:rPr>
          <w:rFonts w:ascii="Times New Roman" w:hAnsi="Times New Roman"/>
          <w:spacing w:val="0"/>
          <w:sz w:val="26"/>
        </w:rPr>
        <w:t>(con segnalibro corrispondente)</w:t>
      </w:r>
    </w:p>
    <w:p w:rsidR="001A077A" w:rsidRDefault="001A077A" w:rsidP="005C122A">
      <w:pPr>
        <w:pStyle w:val="Corpodeltesto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  7.000 ALTRA COPERTINA </w:t>
      </w:r>
    </w:p>
    <w:p w:rsidR="001A077A" w:rsidRPr="005C122A" w:rsidRDefault="001A077A" w:rsidP="005C122A">
      <w:pPr>
        <w:pStyle w:val="Corpodeltesto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</w:r>
      <w:r w:rsidRPr="005C122A">
        <w:rPr>
          <w:rFonts w:ascii="Times New Roman" w:hAnsi="Times New Roman"/>
          <w:spacing w:val="0"/>
          <w:sz w:val="26"/>
        </w:rPr>
        <w:t>(con segnalibro corrispondente)</w:t>
      </w:r>
    </w:p>
    <w:p w:rsidR="001A077A" w:rsidRPr="005C122A" w:rsidRDefault="001A077A" w:rsidP="008F7750">
      <w:pPr>
        <w:pStyle w:val="Corpodeltesto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Finito di stampare: maggio 2014</w:t>
      </w:r>
    </w:p>
    <w:p w:rsidR="001A077A" w:rsidRDefault="001A077A" w:rsidP="008F7750">
      <w:pPr>
        <w:pStyle w:val="Corpodeltesto"/>
        <w:tabs>
          <w:tab w:val="num" w:pos="226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</w:rPr>
      </w:pPr>
    </w:p>
    <w:p w:rsidR="001A077A" w:rsidRDefault="001A077A" w:rsidP="008F7750">
      <w:pPr>
        <w:pStyle w:val="Corpodeltesto"/>
        <w:tabs>
          <w:tab w:val="num" w:pos="0"/>
        </w:tabs>
        <w:spacing w:after="0" w:line="240" w:lineRule="auto"/>
        <w:ind w:left="1701" w:right="-994" w:hanging="1275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  <w:r>
        <w:rPr>
          <w:rFonts w:ascii="Times New Roman" w:hAnsi="Times New Roman"/>
          <w:spacing w:val="0"/>
          <w:sz w:val="26"/>
          <w:szCs w:val="24"/>
        </w:rPr>
        <w:t>Distinti saluti</w:t>
      </w:r>
    </w:p>
    <w:p w:rsidR="001A077A" w:rsidRDefault="001A077A" w:rsidP="008F7750">
      <w:pPr>
        <w:pStyle w:val="Corpodeltesto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1A077A" w:rsidRDefault="001A077A" w:rsidP="008F7750">
      <w:pPr>
        <w:pStyle w:val="Corpodeltesto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</w:rPr>
      </w:pPr>
      <w:proofErr w:type="spellStart"/>
      <w:r>
        <w:rPr>
          <w:rFonts w:ascii="Times New Roman" w:hAnsi="Times New Roman"/>
          <w:spacing w:val="0"/>
          <w:sz w:val="26"/>
          <w:szCs w:val="24"/>
        </w:rPr>
        <w:t>Pellezzano</w:t>
      </w:r>
      <w:proofErr w:type="spellEnd"/>
      <w:r>
        <w:rPr>
          <w:rFonts w:ascii="Times New Roman" w:hAnsi="Times New Roman"/>
          <w:spacing w:val="0"/>
          <w:sz w:val="26"/>
          <w:szCs w:val="24"/>
        </w:rPr>
        <w:t>, 23 Aprile 2014</w:t>
      </w:r>
    </w:p>
    <w:p w:rsidR="001A077A" w:rsidRDefault="001A077A" w:rsidP="008F7750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  <w:r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  <w:sz w:val="26"/>
        </w:rPr>
        <w:tab/>
        <w:t>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</w:p>
    <w:p w:rsidR="001A077A" w:rsidRDefault="001A077A" w:rsidP="008F7750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1A077A" w:rsidRDefault="001A077A" w:rsidP="008F7750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1A077A" w:rsidRDefault="001A077A" w:rsidP="008F7750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1A077A" w:rsidRDefault="001A077A" w:rsidP="00284435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6"/>
        </w:rPr>
      </w:pPr>
    </w:p>
    <w:p w:rsidR="001A077A" w:rsidRDefault="001A077A" w:rsidP="00284435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6"/>
        </w:rPr>
      </w:pPr>
    </w:p>
    <w:p w:rsidR="001A077A" w:rsidRDefault="001A077A" w:rsidP="00284435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6"/>
        </w:rPr>
      </w:pPr>
    </w:p>
    <w:p w:rsidR="001A077A" w:rsidRDefault="001A077A" w:rsidP="00284435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6"/>
        </w:rPr>
      </w:pPr>
    </w:p>
    <w:p w:rsidR="001A077A" w:rsidRDefault="001A077A" w:rsidP="00284435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6"/>
        </w:rPr>
      </w:pPr>
    </w:p>
    <w:p w:rsidR="001A077A" w:rsidRDefault="001A077A" w:rsidP="00284435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6"/>
        </w:rPr>
      </w:pPr>
    </w:p>
    <w:p w:rsidR="001A077A" w:rsidRDefault="001A077A" w:rsidP="003F0B30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1A077A" w:rsidRPr="003F0B30" w:rsidRDefault="001A077A" w:rsidP="003F0B30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proofErr w:type="spellStart"/>
      <w:r w:rsidRPr="003F0B30">
        <w:rPr>
          <w:rFonts w:ascii="Times New Roman" w:hAnsi="Times New Roman"/>
          <w:sz w:val="24"/>
          <w:szCs w:val="24"/>
        </w:rPr>
        <w:lastRenderedPageBreak/>
        <w:t>Spett.le</w:t>
      </w:r>
      <w:proofErr w:type="spellEnd"/>
    </w:p>
    <w:p w:rsidR="001A077A" w:rsidRPr="003F0B30" w:rsidRDefault="001A077A" w:rsidP="003F0B30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r w:rsidRPr="003F0B30">
        <w:rPr>
          <w:rFonts w:ascii="Times New Roman" w:hAnsi="Times New Roman"/>
          <w:sz w:val="24"/>
          <w:szCs w:val="24"/>
        </w:rPr>
        <w:t>TIPOLITOGRAFIA SCALA s.n.c.</w:t>
      </w:r>
    </w:p>
    <w:p w:rsidR="001A077A" w:rsidRPr="003F0B30" w:rsidRDefault="001A077A" w:rsidP="003F0B30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r w:rsidRPr="003F0B30">
        <w:rPr>
          <w:rFonts w:ascii="Times New Roman" w:hAnsi="Times New Roman"/>
          <w:sz w:val="24"/>
          <w:szCs w:val="24"/>
        </w:rPr>
        <w:t xml:space="preserve">Via </w:t>
      </w:r>
      <w:proofErr w:type="spellStart"/>
      <w:r w:rsidRPr="003F0B30">
        <w:rPr>
          <w:rFonts w:ascii="Times New Roman" w:hAnsi="Times New Roman"/>
          <w:sz w:val="24"/>
          <w:szCs w:val="24"/>
        </w:rPr>
        <w:t>Sarno-Striano</w:t>
      </w:r>
      <w:proofErr w:type="spellEnd"/>
      <w:r w:rsidRPr="003F0B30">
        <w:rPr>
          <w:rFonts w:ascii="Times New Roman" w:hAnsi="Times New Roman"/>
          <w:sz w:val="24"/>
          <w:szCs w:val="24"/>
        </w:rPr>
        <w:t>, 76/abc</w:t>
      </w:r>
    </w:p>
    <w:p w:rsidR="001A077A" w:rsidRPr="003F0B30" w:rsidRDefault="001A077A" w:rsidP="003F0B30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r w:rsidRPr="003F0B30">
        <w:rPr>
          <w:rFonts w:ascii="Times New Roman" w:hAnsi="Times New Roman"/>
          <w:sz w:val="24"/>
          <w:szCs w:val="24"/>
        </w:rPr>
        <w:t>84087  SARNO   SA</w:t>
      </w:r>
    </w:p>
    <w:p w:rsidR="001A077A" w:rsidRPr="003F0B30" w:rsidRDefault="001A077A" w:rsidP="003F0B30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</w:rPr>
      </w:pPr>
    </w:p>
    <w:p w:rsidR="001A077A" w:rsidRDefault="001A077A" w:rsidP="003F0B30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</w:rPr>
      </w:pPr>
    </w:p>
    <w:p w:rsidR="001A077A" w:rsidRDefault="001A077A" w:rsidP="003F0B30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</w:rPr>
      </w:pPr>
    </w:p>
    <w:p w:rsidR="001A077A" w:rsidRPr="003F0B30" w:rsidRDefault="001A077A" w:rsidP="003F0B30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</w:rPr>
      </w:pPr>
    </w:p>
    <w:p w:rsidR="001A077A" w:rsidRPr="003F0B30" w:rsidRDefault="001A077A" w:rsidP="003F0B30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Si richiede preventivo per la stampa e allestimento del volume, impianto fornito su cd, con le seguenti caratteristiche:</w:t>
      </w:r>
    </w:p>
    <w:p w:rsidR="001A077A" w:rsidRPr="003F0B30" w:rsidRDefault="001A077A" w:rsidP="003F0B30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b/>
          <w:sz w:val="26"/>
          <w:szCs w:val="24"/>
        </w:rPr>
      </w:pPr>
    </w:p>
    <w:p w:rsidR="001A077A" w:rsidRPr="003F0B30" w:rsidRDefault="001A077A" w:rsidP="003F0B30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b/>
          <w:sz w:val="26"/>
          <w:szCs w:val="24"/>
        </w:rPr>
      </w:pPr>
    </w:p>
    <w:p w:rsidR="001A077A" w:rsidRPr="003F0B30" w:rsidRDefault="001A077A" w:rsidP="003F0B30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TITOLO:</w:t>
      </w:r>
      <w:r w:rsidRPr="003F0B30">
        <w:rPr>
          <w:rFonts w:ascii="Times New Roman" w:hAnsi="Times New Roman"/>
          <w:b/>
          <w:sz w:val="26"/>
          <w:szCs w:val="24"/>
        </w:rPr>
        <w:tab/>
        <w:t>CELEBRIAMO CON GIOIA</w:t>
      </w:r>
    </w:p>
    <w:p w:rsidR="001A077A" w:rsidRPr="003F0B30" w:rsidRDefault="001A077A" w:rsidP="003F0B30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COPIE:</w:t>
      </w:r>
      <w:r w:rsidRPr="003F0B30">
        <w:rPr>
          <w:rFonts w:ascii="Times New Roman" w:hAnsi="Times New Roman"/>
          <w:b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b/>
          <w:sz w:val="26"/>
          <w:szCs w:val="24"/>
        </w:rPr>
        <w:t>N°</w:t>
      </w:r>
      <w:proofErr w:type="spellEnd"/>
      <w:r w:rsidRPr="003F0B30">
        <w:rPr>
          <w:rFonts w:ascii="Times New Roman" w:hAnsi="Times New Roman"/>
          <w:b/>
          <w:sz w:val="26"/>
          <w:szCs w:val="24"/>
        </w:rPr>
        <w:t xml:space="preserve"> 1.500</w:t>
      </w:r>
    </w:p>
    <w:p w:rsidR="001A077A" w:rsidRPr="003F0B30" w:rsidRDefault="001A077A" w:rsidP="003F0B30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INTERNO: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pp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 536 – stampa 1 colore (nero) – carta avorio edizioni gr. 80 avorio </w:t>
      </w:r>
      <w:r w:rsidRPr="003F0B30">
        <w:rPr>
          <w:rFonts w:ascii="Times New Roman" w:hAnsi="Times New Roman"/>
          <w:b/>
          <w:sz w:val="26"/>
          <w:szCs w:val="24"/>
        </w:rPr>
        <w:t xml:space="preserve">– </w:t>
      </w:r>
      <w:r w:rsidRPr="003F0B30">
        <w:rPr>
          <w:rFonts w:ascii="Times New Roman" w:hAnsi="Times New Roman"/>
          <w:sz w:val="26"/>
          <w:szCs w:val="24"/>
        </w:rPr>
        <w:t xml:space="preserve">f.to chiuso cm 16x23 – cucito e </w:t>
      </w:r>
      <w:proofErr w:type="spellStart"/>
      <w:r w:rsidRPr="003F0B30">
        <w:rPr>
          <w:rFonts w:ascii="Times New Roman" w:hAnsi="Times New Roman"/>
          <w:sz w:val="26"/>
          <w:szCs w:val="24"/>
        </w:rPr>
        <w:t>brossurato</w:t>
      </w:r>
      <w:proofErr w:type="spellEnd"/>
      <w:r w:rsidRPr="003F0B30">
        <w:rPr>
          <w:rFonts w:ascii="Times New Roman" w:hAnsi="Times New Roman"/>
          <w:sz w:val="26"/>
          <w:szCs w:val="24"/>
        </w:rPr>
        <w:t>.</w:t>
      </w:r>
    </w:p>
    <w:p w:rsidR="001A077A" w:rsidRPr="003F0B30" w:rsidRDefault="001A077A" w:rsidP="003F0B30">
      <w:pPr>
        <w:tabs>
          <w:tab w:val="num" w:pos="0"/>
        </w:tabs>
        <w:spacing w:line="360" w:lineRule="auto"/>
        <w:ind w:left="1985" w:right="83" w:hanging="1985"/>
        <w:outlineLvl w:val="0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COPERTINA:</w:t>
      </w:r>
      <w:r w:rsidRPr="003F0B30">
        <w:rPr>
          <w:rFonts w:ascii="Times New Roman" w:hAnsi="Times New Roman"/>
          <w:sz w:val="26"/>
          <w:szCs w:val="24"/>
        </w:rPr>
        <w:tab/>
        <w:t xml:space="preserve">con due alette cm. 7,5 - stampa 4 colori in b. – carta patinata lucida gr. 300 - </w:t>
      </w:r>
      <w:proofErr w:type="spellStart"/>
      <w:r w:rsidRPr="003F0B30">
        <w:rPr>
          <w:rFonts w:ascii="Times New Roman" w:hAnsi="Times New Roman"/>
          <w:sz w:val="26"/>
          <w:szCs w:val="24"/>
        </w:rPr>
        <w:t>plastif</w:t>
      </w:r>
      <w:proofErr w:type="spellEnd"/>
      <w:r w:rsidRPr="003F0B30">
        <w:rPr>
          <w:rFonts w:ascii="Times New Roman" w:hAnsi="Times New Roman"/>
          <w:sz w:val="26"/>
          <w:szCs w:val="24"/>
        </w:rPr>
        <w:t>. opaca in b.</w:t>
      </w:r>
    </w:p>
    <w:p w:rsidR="001A077A" w:rsidRPr="003F0B30" w:rsidRDefault="001A077A" w:rsidP="003F0B30">
      <w:pPr>
        <w:tabs>
          <w:tab w:val="num" w:pos="0"/>
        </w:tabs>
        <w:spacing w:line="360" w:lineRule="auto"/>
        <w:ind w:left="1985" w:right="83" w:hanging="1985"/>
        <w:outlineLvl w:val="0"/>
        <w:rPr>
          <w:rFonts w:ascii="Times New Roman" w:hAnsi="Times New Roman"/>
          <w:sz w:val="26"/>
          <w:szCs w:val="24"/>
        </w:rPr>
      </w:pPr>
    </w:p>
    <w:p w:rsidR="001A077A" w:rsidRPr="003F0B30" w:rsidRDefault="001A077A" w:rsidP="003F0B30">
      <w:pPr>
        <w:tabs>
          <w:tab w:val="num" w:pos="0"/>
        </w:tabs>
        <w:spacing w:line="360" w:lineRule="auto"/>
        <w:ind w:left="1985" w:right="83" w:hanging="1985"/>
        <w:outlineLvl w:val="0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ab/>
      </w:r>
    </w:p>
    <w:p w:rsidR="001A077A" w:rsidRPr="003F0B30" w:rsidRDefault="001A077A" w:rsidP="003F0B30">
      <w:pPr>
        <w:tabs>
          <w:tab w:val="num" w:pos="2268"/>
        </w:tabs>
        <w:ind w:left="1701" w:right="83" w:hanging="1701"/>
        <w:rPr>
          <w:rFonts w:ascii="Times New Roman" w:hAnsi="Times New Roman"/>
          <w:sz w:val="26"/>
          <w:szCs w:val="24"/>
        </w:rPr>
      </w:pPr>
    </w:p>
    <w:p w:rsidR="001A077A" w:rsidRPr="003F0B30" w:rsidRDefault="001A077A" w:rsidP="003F0B30">
      <w:pPr>
        <w:tabs>
          <w:tab w:val="num" w:pos="0"/>
        </w:tabs>
        <w:ind w:left="1701" w:right="83" w:hanging="1275"/>
        <w:outlineLvl w:val="0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Distinti saluti</w:t>
      </w:r>
    </w:p>
    <w:p w:rsidR="001A077A" w:rsidRPr="003F0B30" w:rsidRDefault="001A077A" w:rsidP="003F0B30">
      <w:pPr>
        <w:tabs>
          <w:tab w:val="num" w:pos="0"/>
        </w:tabs>
        <w:spacing w:line="480" w:lineRule="auto"/>
        <w:ind w:right="83"/>
        <w:outlineLvl w:val="0"/>
        <w:rPr>
          <w:rFonts w:ascii="Times New Roman" w:hAnsi="Times New Roman"/>
          <w:sz w:val="26"/>
          <w:szCs w:val="24"/>
        </w:rPr>
      </w:pPr>
    </w:p>
    <w:p w:rsidR="001A077A" w:rsidRPr="003F0B30" w:rsidRDefault="001A077A" w:rsidP="003F0B30">
      <w:pPr>
        <w:tabs>
          <w:tab w:val="num" w:pos="0"/>
        </w:tabs>
        <w:spacing w:line="480" w:lineRule="auto"/>
        <w:ind w:right="83"/>
        <w:outlineLvl w:val="0"/>
        <w:rPr>
          <w:rFonts w:ascii="Times New Roman" w:hAnsi="Times New Roman"/>
          <w:sz w:val="26"/>
          <w:szCs w:val="24"/>
        </w:rPr>
      </w:pPr>
      <w:proofErr w:type="spellStart"/>
      <w:r w:rsidRPr="003F0B30">
        <w:rPr>
          <w:rFonts w:ascii="Times New Roman" w:hAnsi="Times New Roman"/>
          <w:sz w:val="26"/>
          <w:szCs w:val="24"/>
        </w:rPr>
        <w:t>Pellezzano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, </w:t>
      </w:r>
      <w:r>
        <w:rPr>
          <w:rFonts w:ascii="Times New Roman" w:hAnsi="Times New Roman"/>
          <w:sz w:val="26"/>
          <w:szCs w:val="24"/>
        </w:rPr>
        <w:t>22</w:t>
      </w:r>
      <w:r w:rsidRPr="003F0B30">
        <w:rPr>
          <w:rFonts w:ascii="Times New Roman" w:hAnsi="Times New Roman"/>
          <w:sz w:val="26"/>
          <w:szCs w:val="24"/>
        </w:rPr>
        <w:t xml:space="preserve"> Aprile 2014</w:t>
      </w:r>
    </w:p>
    <w:p w:rsidR="001A077A" w:rsidRPr="003F0B30" w:rsidRDefault="001A077A" w:rsidP="003F0B30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ab/>
        <w:t>I</w:t>
      </w:r>
      <w:r w:rsidRPr="003F0B30">
        <w:rPr>
          <w:rFonts w:ascii="Times New Roman" w:hAnsi="Times New Roman"/>
          <w:color w:val="181512"/>
          <w:spacing w:val="5"/>
          <w:sz w:val="26"/>
          <w:szCs w:val="24"/>
        </w:rPr>
        <w:t>l Responsabile</w:t>
      </w:r>
    </w:p>
    <w:p w:rsidR="001A077A" w:rsidRDefault="001A077A" w:rsidP="003F0B30">
      <w:pPr>
        <w:spacing w:line="480" w:lineRule="auto"/>
        <w:ind w:right="83"/>
        <w:rPr>
          <w:rFonts w:ascii="Verdana" w:hAnsi="Verdana"/>
          <w:color w:val="000000"/>
        </w:rPr>
      </w:pPr>
    </w:p>
    <w:p w:rsidR="001A077A" w:rsidRDefault="001A077A" w:rsidP="003F0B30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ab/>
      </w:r>
    </w:p>
    <w:p w:rsidR="001A077A" w:rsidRDefault="001A077A" w:rsidP="003F0B30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0B30">
      <w:pPr>
        <w:tabs>
          <w:tab w:val="num" w:pos="142"/>
          <w:tab w:val="left" w:pos="4678"/>
        </w:tabs>
        <w:ind w:right="83"/>
        <w:jc w:val="right"/>
      </w:pPr>
    </w:p>
    <w:p w:rsidR="00530405" w:rsidRDefault="00530405" w:rsidP="003F0B30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530405" w:rsidRDefault="00530405" w:rsidP="003F0B30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530405" w:rsidRDefault="00530405" w:rsidP="003F0B30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530405" w:rsidRDefault="00530405" w:rsidP="003F0B30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530405" w:rsidRDefault="00530405" w:rsidP="003F0B30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530405" w:rsidRDefault="00530405" w:rsidP="003F0B30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530405" w:rsidRDefault="00530405" w:rsidP="003F0B30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530405" w:rsidRDefault="00530405" w:rsidP="003F0B30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530405" w:rsidRDefault="00530405" w:rsidP="003F0B30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1A077A" w:rsidRPr="003F0B30" w:rsidRDefault="001A077A" w:rsidP="003F0B30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proofErr w:type="spellStart"/>
      <w:r w:rsidRPr="003F0B30">
        <w:rPr>
          <w:rFonts w:ascii="Times New Roman" w:hAnsi="Times New Roman"/>
          <w:sz w:val="24"/>
          <w:szCs w:val="24"/>
        </w:rPr>
        <w:lastRenderedPageBreak/>
        <w:t>Spett.le</w:t>
      </w:r>
      <w:proofErr w:type="spellEnd"/>
    </w:p>
    <w:p w:rsidR="001A077A" w:rsidRPr="003F0B30" w:rsidRDefault="001A077A" w:rsidP="003F0B30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r w:rsidRPr="003F0B30">
        <w:rPr>
          <w:rFonts w:ascii="Times New Roman" w:hAnsi="Times New Roman"/>
          <w:sz w:val="24"/>
          <w:szCs w:val="24"/>
        </w:rPr>
        <w:t>TIPOLITOGRAFIA SCALA s.n.c.</w:t>
      </w:r>
    </w:p>
    <w:p w:rsidR="001A077A" w:rsidRPr="003F0B30" w:rsidRDefault="001A077A" w:rsidP="003F0B30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r w:rsidRPr="003F0B30">
        <w:rPr>
          <w:rFonts w:ascii="Times New Roman" w:hAnsi="Times New Roman"/>
          <w:sz w:val="24"/>
          <w:szCs w:val="24"/>
        </w:rPr>
        <w:t xml:space="preserve">Via </w:t>
      </w:r>
      <w:proofErr w:type="spellStart"/>
      <w:r w:rsidRPr="003F0B30">
        <w:rPr>
          <w:rFonts w:ascii="Times New Roman" w:hAnsi="Times New Roman"/>
          <w:sz w:val="24"/>
          <w:szCs w:val="24"/>
        </w:rPr>
        <w:t>Sarno-Striano</w:t>
      </w:r>
      <w:proofErr w:type="spellEnd"/>
      <w:r w:rsidRPr="003F0B30">
        <w:rPr>
          <w:rFonts w:ascii="Times New Roman" w:hAnsi="Times New Roman"/>
          <w:sz w:val="24"/>
          <w:szCs w:val="24"/>
        </w:rPr>
        <w:t>, 76/abc</w:t>
      </w:r>
    </w:p>
    <w:p w:rsidR="001A077A" w:rsidRPr="003F0B30" w:rsidRDefault="001A077A" w:rsidP="003F0B30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r w:rsidRPr="003F0B30">
        <w:rPr>
          <w:rFonts w:ascii="Times New Roman" w:hAnsi="Times New Roman"/>
          <w:sz w:val="24"/>
          <w:szCs w:val="24"/>
        </w:rPr>
        <w:t>84087  SARNO   SA</w:t>
      </w:r>
    </w:p>
    <w:p w:rsidR="001A077A" w:rsidRPr="003F0B30" w:rsidRDefault="001A077A" w:rsidP="003F0B30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  <w:szCs w:val="24"/>
        </w:rPr>
      </w:pPr>
    </w:p>
    <w:p w:rsidR="001A077A" w:rsidRPr="003F0B30" w:rsidRDefault="001A077A" w:rsidP="003F0B30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Si richiede preventivo per la stampa e allestimento dei seguenti prodotti,  impianto fornito su cd:</w:t>
      </w:r>
    </w:p>
    <w:p w:rsidR="001A077A" w:rsidRPr="003F0B30" w:rsidRDefault="001A077A" w:rsidP="003F0B30">
      <w:pPr>
        <w:tabs>
          <w:tab w:val="num" w:pos="4395"/>
        </w:tabs>
        <w:spacing w:line="360" w:lineRule="auto"/>
        <w:ind w:left="425" w:right="83" w:firstLine="1"/>
        <w:rPr>
          <w:rFonts w:ascii="Times New Roman" w:hAnsi="Times New Roman"/>
          <w:sz w:val="26"/>
          <w:szCs w:val="24"/>
        </w:rPr>
      </w:pPr>
    </w:p>
    <w:p w:rsidR="001A077A" w:rsidRPr="003F0B30" w:rsidRDefault="001A077A" w:rsidP="003F0B30">
      <w:pPr>
        <w:tabs>
          <w:tab w:val="num" w:pos="4395"/>
        </w:tabs>
        <w:spacing w:line="360" w:lineRule="auto"/>
        <w:ind w:left="425" w:right="83" w:hanging="425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CARATTERISTICHE:</w:t>
      </w:r>
      <w:r w:rsidRPr="003F0B30">
        <w:rPr>
          <w:rFonts w:ascii="Times New Roman" w:hAnsi="Times New Roman"/>
          <w:sz w:val="26"/>
          <w:szCs w:val="24"/>
        </w:rPr>
        <w:t xml:space="preserve"> Carta pergamena bianca gr. 110 – stampa 4 colori in b. – </w:t>
      </w:r>
      <w:r>
        <w:rPr>
          <w:rFonts w:ascii="Times New Roman" w:hAnsi="Times New Roman"/>
          <w:sz w:val="26"/>
          <w:szCs w:val="24"/>
        </w:rPr>
        <w:t>confezionati</w:t>
      </w:r>
      <w:r w:rsidRPr="003F0B30">
        <w:rPr>
          <w:rFonts w:ascii="Times New Roman" w:hAnsi="Times New Roman"/>
          <w:sz w:val="26"/>
          <w:szCs w:val="24"/>
        </w:rPr>
        <w:t xml:space="preserve"> in pacchi cellofanati da n. 50.</w:t>
      </w:r>
    </w:p>
    <w:p w:rsidR="001A077A" w:rsidRDefault="001A077A" w:rsidP="00ED001A">
      <w:pPr>
        <w:tabs>
          <w:tab w:val="num" w:pos="4395"/>
        </w:tabs>
        <w:spacing w:line="360" w:lineRule="auto"/>
        <w:ind w:left="425" w:right="-285" w:hanging="425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PRODOTTO:</w:t>
      </w:r>
      <w:r w:rsidRPr="003F0B30">
        <w:rPr>
          <w:rFonts w:ascii="Times New Roman" w:hAnsi="Times New Roman"/>
          <w:sz w:val="26"/>
          <w:szCs w:val="24"/>
        </w:rPr>
        <w:t xml:space="preserve"> n. 3.000 fogli stampati 70x100</w:t>
      </w:r>
      <w:r>
        <w:rPr>
          <w:rFonts w:ascii="Times New Roman" w:hAnsi="Times New Roman"/>
          <w:sz w:val="26"/>
          <w:szCs w:val="24"/>
        </w:rPr>
        <w:t>. Il montaggio comprende:</w:t>
      </w:r>
    </w:p>
    <w:p w:rsidR="001A077A" w:rsidRDefault="001A077A" w:rsidP="00ED001A">
      <w:pPr>
        <w:tabs>
          <w:tab w:val="num" w:pos="4395"/>
        </w:tabs>
        <w:spacing w:line="312" w:lineRule="auto"/>
        <w:ind w:left="425" w:right="-142" w:hanging="425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n</w:t>
      </w:r>
      <w:r>
        <w:rPr>
          <w:rFonts w:ascii="Times New Roman" w:hAnsi="Times New Roman"/>
          <w:sz w:val="26"/>
          <w:szCs w:val="24"/>
        </w:rPr>
        <w:t>°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9 modelli  + 3 duplicati</w:t>
      </w:r>
      <w:r w:rsidRPr="003F0B30">
        <w:rPr>
          <w:rFonts w:ascii="Times New Roman" w:hAnsi="Times New Roman"/>
          <w:sz w:val="26"/>
          <w:szCs w:val="24"/>
        </w:rPr>
        <w:t xml:space="preserve"> f.to cm. 17x24; </w:t>
      </w:r>
    </w:p>
    <w:p w:rsidR="001A077A" w:rsidRDefault="001A077A" w:rsidP="00ED001A">
      <w:pPr>
        <w:tabs>
          <w:tab w:val="num" w:pos="4395"/>
        </w:tabs>
        <w:spacing w:line="312" w:lineRule="auto"/>
        <w:ind w:left="425" w:right="-142" w:hanging="425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n°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3</w:t>
      </w:r>
      <w:r w:rsidRPr="003F0B3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modelli</w:t>
      </w:r>
      <w:r w:rsidRPr="003F0B3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+ 1 duplicato </w:t>
      </w:r>
      <w:r w:rsidRPr="003F0B30">
        <w:rPr>
          <w:rFonts w:ascii="Times New Roman" w:hAnsi="Times New Roman"/>
          <w:sz w:val="26"/>
          <w:szCs w:val="24"/>
        </w:rPr>
        <w:t xml:space="preserve">f.to cm 7x9; </w:t>
      </w:r>
    </w:p>
    <w:p w:rsidR="001A077A" w:rsidRDefault="001A077A" w:rsidP="00ED001A">
      <w:pPr>
        <w:tabs>
          <w:tab w:val="num" w:pos="4395"/>
        </w:tabs>
        <w:spacing w:line="312" w:lineRule="auto"/>
        <w:ind w:left="425" w:right="-142" w:hanging="425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n°</w:t>
      </w:r>
      <w:proofErr w:type="spellEnd"/>
      <w:r>
        <w:rPr>
          <w:rFonts w:ascii="Times New Roman" w:hAnsi="Times New Roman"/>
          <w:sz w:val="26"/>
          <w:szCs w:val="24"/>
        </w:rPr>
        <w:t> </w:t>
      </w:r>
      <w:r w:rsidRPr="003F0B30">
        <w:rPr>
          <w:rFonts w:ascii="Times New Roman" w:hAnsi="Times New Roman"/>
          <w:sz w:val="26"/>
          <w:szCs w:val="24"/>
        </w:rPr>
        <w:t xml:space="preserve">1 </w:t>
      </w:r>
      <w:r>
        <w:rPr>
          <w:rFonts w:ascii="Times New Roman" w:hAnsi="Times New Roman"/>
          <w:sz w:val="26"/>
          <w:szCs w:val="24"/>
        </w:rPr>
        <w:t>modello</w:t>
      </w:r>
      <w:r w:rsidRPr="003F0B30">
        <w:rPr>
          <w:rFonts w:ascii="Times New Roman" w:hAnsi="Times New Roman"/>
          <w:sz w:val="26"/>
          <w:szCs w:val="24"/>
        </w:rPr>
        <w:t xml:space="preserve"> f.to cm 21x30; </w:t>
      </w:r>
    </w:p>
    <w:p w:rsidR="001A077A" w:rsidRDefault="001A077A" w:rsidP="00ED001A">
      <w:pPr>
        <w:tabs>
          <w:tab w:val="num" w:pos="4395"/>
        </w:tabs>
        <w:spacing w:line="312" w:lineRule="auto"/>
        <w:ind w:left="425" w:right="-142" w:hanging="425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n°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 4 </w:t>
      </w:r>
      <w:r>
        <w:rPr>
          <w:rFonts w:ascii="Times New Roman" w:hAnsi="Times New Roman"/>
          <w:sz w:val="26"/>
          <w:szCs w:val="24"/>
        </w:rPr>
        <w:t>modelli</w:t>
      </w:r>
      <w:r w:rsidRPr="003F0B30">
        <w:rPr>
          <w:rFonts w:ascii="Times New Roman" w:hAnsi="Times New Roman"/>
          <w:sz w:val="26"/>
          <w:szCs w:val="24"/>
        </w:rPr>
        <w:t xml:space="preserve"> f.to cm 9x14</w:t>
      </w:r>
      <w:r>
        <w:rPr>
          <w:rFonts w:ascii="Times New Roman" w:hAnsi="Times New Roman"/>
          <w:sz w:val="26"/>
          <w:szCs w:val="24"/>
        </w:rPr>
        <w:t>.</w:t>
      </w:r>
    </w:p>
    <w:p w:rsidR="001A077A" w:rsidRPr="003F0B30" w:rsidRDefault="001A077A" w:rsidP="00ED001A">
      <w:pPr>
        <w:tabs>
          <w:tab w:val="num" w:pos="4395"/>
        </w:tabs>
        <w:ind w:right="-144"/>
        <w:rPr>
          <w:rFonts w:ascii="Times New Roman" w:hAnsi="Times New Roman"/>
          <w:sz w:val="26"/>
          <w:szCs w:val="24"/>
        </w:rPr>
      </w:pPr>
    </w:p>
    <w:p w:rsidR="001A077A" w:rsidRPr="003F0B30" w:rsidRDefault="001A077A" w:rsidP="003F0B30">
      <w:pPr>
        <w:tabs>
          <w:tab w:val="num" w:pos="4395"/>
        </w:tabs>
        <w:ind w:left="425" w:right="83" w:firstLine="1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 xml:space="preserve">PERGAMENE </w:t>
      </w:r>
      <w:proofErr w:type="spellStart"/>
      <w:r w:rsidRPr="003F0B30">
        <w:rPr>
          <w:rFonts w:ascii="Times New Roman" w:hAnsi="Times New Roman"/>
          <w:b/>
          <w:sz w:val="26"/>
          <w:szCs w:val="24"/>
        </w:rPr>
        <w:t>F.TO</w:t>
      </w:r>
      <w:proofErr w:type="spellEnd"/>
      <w:r w:rsidRPr="003F0B30">
        <w:rPr>
          <w:rFonts w:ascii="Times New Roman" w:hAnsi="Times New Roman"/>
          <w:b/>
          <w:sz w:val="26"/>
          <w:szCs w:val="24"/>
        </w:rPr>
        <w:t xml:space="preserve"> 17x24</w:t>
      </w:r>
    </w:p>
    <w:p w:rsidR="001A077A" w:rsidRPr="003F0B30" w:rsidRDefault="001A077A" w:rsidP="003F0B30">
      <w:pPr>
        <w:tabs>
          <w:tab w:val="left" w:pos="2880"/>
          <w:tab w:val="left" w:pos="3960"/>
          <w:tab w:val="num" w:pos="540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BATTESIMO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. A </w:t>
      </w:r>
      <w:r w:rsidRPr="003F0B30">
        <w:rPr>
          <w:rFonts w:ascii="Times New Roman" w:hAnsi="Times New Roman"/>
          <w:sz w:val="26"/>
          <w:szCs w:val="24"/>
        </w:rPr>
        <w:tab/>
        <w:t>(duplicare)</w:t>
      </w:r>
      <w:r w:rsidRPr="003F0B30">
        <w:rPr>
          <w:rFonts w:ascii="Times New Roman" w:hAnsi="Times New Roman"/>
          <w:sz w:val="26"/>
          <w:szCs w:val="24"/>
        </w:rPr>
        <w:tab/>
        <w:t>copie</w:t>
      </w:r>
      <w:r w:rsidRPr="003F0B30">
        <w:rPr>
          <w:rFonts w:ascii="Times New Roman" w:hAnsi="Times New Roman"/>
          <w:sz w:val="26"/>
          <w:szCs w:val="24"/>
        </w:rPr>
        <w:tab/>
        <w:t>6.000</w:t>
      </w:r>
    </w:p>
    <w:p w:rsidR="001A077A" w:rsidRPr="003F0B30" w:rsidRDefault="001A077A" w:rsidP="003F0B3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COMUNIONE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A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(duplicare)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6.000</w:t>
      </w:r>
    </w:p>
    <w:p w:rsidR="001A077A" w:rsidRPr="003F0B30" w:rsidRDefault="001A077A" w:rsidP="003F0B3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COMUNIONE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B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3F0B3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OCCASIONI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. A </w:t>
      </w:r>
      <w:r w:rsidRPr="003F0B30">
        <w:rPr>
          <w:rFonts w:ascii="Times New Roman" w:hAnsi="Times New Roman"/>
          <w:sz w:val="26"/>
          <w:szCs w:val="24"/>
        </w:rPr>
        <w:tab/>
        <w:t>(duplicare)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6.000</w:t>
      </w:r>
    </w:p>
    <w:p w:rsidR="001A077A" w:rsidRPr="003F0B30" w:rsidRDefault="001A077A" w:rsidP="003F0B3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1° RICONCILIAZIONE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A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3F0B3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BATTESIMO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D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3F0B3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COMUNIONE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D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Default="001A077A" w:rsidP="00025B5B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CRESIMA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D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ED7B7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spacing w:line="360" w:lineRule="auto"/>
        <w:ind w:right="-285" w:firstLine="1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OCCASIONI</w:t>
      </w:r>
      <w:r>
        <w:rPr>
          <w:rFonts w:ascii="Times New Roman" w:hAnsi="Times New Roman"/>
          <w:sz w:val="26"/>
          <w:szCs w:val="24"/>
        </w:rPr>
        <w:tab/>
      </w:r>
      <w:proofErr w:type="spellStart"/>
      <w:r>
        <w:rPr>
          <w:rFonts w:ascii="Times New Roman" w:hAnsi="Times New Roman"/>
          <w:sz w:val="26"/>
          <w:szCs w:val="24"/>
        </w:rPr>
        <w:t>MOD</w:t>
      </w:r>
      <w:proofErr w:type="spellEnd"/>
      <w:r>
        <w:rPr>
          <w:rFonts w:ascii="Times New Roman" w:hAnsi="Times New Roman"/>
          <w:sz w:val="26"/>
          <w:szCs w:val="24"/>
        </w:rPr>
        <w:t>. B</w:t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>“</w:t>
      </w:r>
      <w:r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ED7B7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left="360" w:right="-285" w:firstLine="1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 xml:space="preserve">PERGAMENE </w:t>
      </w:r>
      <w:proofErr w:type="spellStart"/>
      <w:r w:rsidRPr="003F0B30">
        <w:rPr>
          <w:rFonts w:ascii="Times New Roman" w:hAnsi="Times New Roman"/>
          <w:b/>
          <w:sz w:val="26"/>
          <w:szCs w:val="24"/>
        </w:rPr>
        <w:t>F.TO</w:t>
      </w:r>
      <w:proofErr w:type="spellEnd"/>
      <w:r w:rsidRPr="003F0B30">
        <w:rPr>
          <w:rFonts w:ascii="Times New Roman" w:hAnsi="Times New Roman"/>
          <w:b/>
          <w:sz w:val="26"/>
          <w:szCs w:val="24"/>
        </w:rPr>
        <w:t xml:space="preserve"> 7x9</w:t>
      </w:r>
    </w:p>
    <w:p w:rsidR="001A077A" w:rsidRPr="003F0B30" w:rsidRDefault="001A077A" w:rsidP="00ED7B7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BATTESIMO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A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3F0B3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COMUNIONE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A</w:t>
      </w:r>
      <w:r w:rsidRPr="003F0B30">
        <w:rPr>
          <w:rFonts w:ascii="Times New Roman" w:hAnsi="Times New Roman"/>
          <w:sz w:val="26"/>
          <w:szCs w:val="24"/>
        </w:rPr>
        <w:tab/>
        <w:t>(duplicare)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6.000</w:t>
      </w:r>
    </w:p>
    <w:p w:rsidR="001A077A" w:rsidRPr="003F0B30" w:rsidRDefault="001A077A" w:rsidP="003F0B3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spacing w:line="360" w:lineRule="auto"/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OCCASIONI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A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3F0B3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left="360" w:right="-285" w:firstLine="1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 xml:space="preserve">PERGAMENE </w:t>
      </w:r>
      <w:proofErr w:type="spellStart"/>
      <w:r w:rsidRPr="003F0B30">
        <w:rPr>
          <w:rFonts w:ascii="Times New Roman" w:hAnsi="Times New Roman"/>
          <w:b/>
          <w:sz w:val="26"/>
          <w:szCs w:val="24"/>
        </w:rPr>
        <w:t>F.TO</w:t>
      </w:r>
      <w:proofErr w:type="spellEnd"/>
      <w:r w:rsidRPr="003F0B30">
        <w:rPr>
          <w:rFonts w:ascii="Times New Roman" w:hAnsi="Times New Roman"/>
          <w:b/>
          <w:sz w:val="26"/>
          <w:szCs w:val="24"/>
        </w:rPr>
        <w:t xml:space="preserve"> 21x30</w:t>
      </w:r>
    </w:p>
    <w:p w:rsidR="001A077A" w:rsidRPr="003F0B30" w:rsidRDefault="001A077A" w:rsidP="003F0B3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spacing w:line="360" w:lineRule="auto"/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OCCASIONI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B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3F0B3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left="360" w:right="-285" w:firstLine="1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 xml:space="preserve">PERGAMENE </w:t>
      </w:r>
      <w:proofErr w:type="spellStart"/>
      <w:r w:rsidRPr="003F0B30">
        <w:rPr>
          <w:rFonts w:ascii="Times New Roman" w:hAnsi="Times New Roman"/>
          <w:b/>
          <w:sz w:val="26"/>
          <w:szCs w:val="24"/>
        </w:rPr>
        <w:t>F.TO</w:t>
      </w:r>
      <w:proofErr w:type="spellEnd"/>
      <w:r w:rsidRPr="003F0B30">
        <w:rPr>
          <w:rFonts w:ascii="Times New Roman" w:hAnsi="Times New Roman"/>
          <w:b/>
          <w:sz w:val="26"/>
          <w:szCs w:val="24"/>
        </w:rPr>
        <w:t xml:space="preserve"> 9x14</w:t>
      </w:r>
    </w:p>
    <w:p w:rsidR="001A077A" w:rsidRPr="003F0B30" w:rsidRDefault="001A077A" w:rsidP="003F0B3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VIENI, SANTO SPIRITO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3F0B3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PREGHIERA SEMPLICE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3F0B3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COMANDAMENTI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ED001A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spacing w:line="360" w:lineRule="auto"/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INNO ALLO SPIRITO SANTO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Default="001A077A" w:rsidP="00ED001A">
      <w:pPr>
        <w:tabs>
          <w:tab w:val="num" w:pos="4395"/>
        </w:tabs>
        <w:spacing w:line="360" w:lineRule="auto"/>
        <w:ind w:right="-142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TOTALE</w:t>
      </w:r>
      <w:r w:rsidRPr="003F0B30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3F0B30">
        <w:rPr>
          <w:rFonts w:ascii="Times New Roman" w:hAnsi="Times New Roman"/>
          <w:sz w:val="26"/>
          <w:szCs w:val="24"/>
        </w:rPr>
        <w:t>n°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 2</w:t>
      </w:r>
      <w:r>
        <w:rPr>
          <w:rFonts w:ascii="Times New Roman" w:hAnsi="Times New Roman"/>
          <w:sz w:val="26"/>
          <w:szCs w:val="24"/>
        </w:rPr>
        <w:t>1</w:t>
      </w:r>
      <w:r w:rsidRPr="003F0B30">
        <w:rPr>
          <w:rFonts w:ascii="Times New Roman" w:hAnsi="Times New Roman"/>
          <w:sz w:val="26"/>
          <w:szCs w:val="24"/>
        </w:rPr>
        <w:t xml:space="preserve"> x 3.000 = </w:t>
      </w:r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3F0B30">
        <w:rPr>
          <w:rFonts w:ascii="Times New Roman" w:hAnsi="Times New Roman"/>
          <w:sz w:val="26"/>
          <w:szCs w:val="24"/>
        </w:rPr>
        <w:t>n°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 6</w:t>
      </w:r>
      <w:r>
        <w:rPr>
          <w:rFonts w:ascii="Times New Roman" w:hAnsi="Times New Roman"/>
          <w:sz w:val="26"/>
          <w:szCs w:val="24"/>
        </w:rPr>
        <w:t>3</w:t>
      </w:r>
      <w:r w:rsidRPr="003F0B30">
        <w:rPr>
          <w:rFonts w:ascii="Times New Roman" w:hAnsi="Times New Roman"/>
          <w:sz w:val="26"/>
          <w:szCs w:val="24"/>
        </w:rPr>
        <w:t>.000 pergamene</w:t>
      </w:r>
    </w:p>
    <w:p w:rsidR="001A077A" w:rsidRPr="003F0B30" w:rsidRDefault="001A077A" w:rsidP="00ED001A">
      <w:pPr>
        <w:tabs>
          <w:tab w:val="center" w:pos="4140"/>
          <w:tab w:val="num" w:pos="5040"/>
          <w:tab w:val="center" w:pos="5400"/>
          <w:tab w:val="right" w:pos="6660"/>
        </w:tabs>
        <w:ind w:right="83" w:firstLine="425"/>
        <w:rPr>
          <w:rFonts w:ascii="Times New Roman" w:hAnsi="Times New Roman"/>
          <w:sz w:val="26"/>
          <w:szCs w:val="24"/>
        </w:rPr>
      </w:pPr>
    </w:p>
    <w:p w:rsidR="001A077A" w:rsidRPr="003F0B30" w:rsidRDefault="001A077A" w:rsidP="003F0B30">
      <w:pPr>
        <w:tabs>
          <w:tab w:val="num" w:pos="0"/>
        </w:tabs>
        <w:spacing w:after="220"/>
        <w:ind w:right="83"/>
        <w:outlineLvl w:val="0"/>
        <w:rPr>
          <w:rFonts w:ascii="Times New Roman" w:hAnsi="Times New Roman"/>
          <w:sz w:val="26"/>
          <w:szCs w:val="24"/>
        </w:rPr>
      </w:pPr>
      <w:proofErr w:type="spellStart"/>
      <w:r w:rsidRPr="003F0B30">
        <w:rPr>
          <w:rFonts w:ascii="Times New Roman" w:hAnsi="Times New Roman"/>
          <w:sz w:val="26"/>
          <w:szCs w:val="24"/>
        </w:rPr>
        <w:t>Pellezzano</w:t>
      </w:r>
      <w:proofErr w:type="spellEnd"/>
      <w:r w:rsidRPr="003F0B30">
        <w:rPr>
          <w:rFonts w:ascii="Times New Roman" w:hAnsi="Times New Roman"/>
          <w:sz w:val="26"/>
          <w:szCs w:val="24"/>
        </w:rPr>
        <w:t>, 22 Aprile 2014</w:t>
      </w:r>
    </w:p>
    <w:p w:rsidR="001A077A" w:rsidRDefault="001A077A" w:rsidP="003F0B30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color w:val="181512"/>
          <w:spacing w:val="5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I</w:t>
      </w:r>
      <w:r w:rsidRPr="003F0B30">
        <w:rPr>
          <w:rFonts w:ascii="Times New Roman" w:hAnsi="Times New Roman"/>
          <w:color w:val="181512"/>
          <w:spacing w:val="5"/>
          <w:sz w:val="26"/>
          <w:szCs w:val="24"/>
        </w:rPr>
        <w:t>l Responsabile</w:t>
      </w:r>
    </w:p>
    <w:p w:rsidR="001A077A" w:rsidRDefault="001A077A" w:rsidP="003F0B30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color w:val="181512"/>
          <w:spacing w:val="5"/>
          <w:sz w:val="26"/>
          <w:szCs w:val="24"/>
        </w:rPr>
      </w:pPr>
    </w:p>
    <w:p w:rsidR="001A077A" w:rsidRDefault="001A077A" w:rsidP="006B25FA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proofErr w:type="spellStart"/>
      <w:r>
        <w:rPr>
          <w:rFonts w:ascii="Times New Roman" w:hAnsi="Times New Roman"/>
          <w:spacing w:val="0"/>
          <w:sz w:val="24"/>
        </w:rPr>
        <w:lastRenderedPageBreak/>
        <w:t>Spett.le</w:t>
      </w:r>
      <w:proofErr w:type="spellEnd"/>
    </w:p>
    <w:p w:rsidR="001A077A" w:rsidRDefault="001A077A" w:rsidP="006B25FA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GRAFICHE CAPOZZOLI</w:t>
      </w:r>
    </w:p>
    <w:p w:rsidR="001A077A" w:rsidRDefault="001A077A" w:rsidP="006B25FA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 xml:space="preserve">Via </w:t>
      </w:r>
      <w:proofErr w:type="spellStart"/>
      <w:r>
        <w:rPr>
          <w:rFonts w:ascii="Times New Roman" w:hAnsi="Times New Roman"/>
          <w:spacing w:val="0"/>
          <w:sz w:val="24"/>
        </w:rPr>
        <w:t>Irno</w:t>
      </w:r>
      <w:proofErr w:type="spellEnd"/>
      <w:r>
        <w:rPr>
          <w:rFonts w:ascii="Times New Roman" w:hAnsi="Times New Roman"/>
          <w:spacing w:val="0"/>
          <w:sz w:val="24"/>
        </w:rPr>
        <w:t xml:space="preserve"> – Loc. </w:t>
      </w:r>
      <w:proofErr w:type="spellStart"/>
      <w:r>
        <w:rPr>
          <w:rFonts w:ascii="Times New Roman" w:hAnsi="Times New Roman"/>
          <w:spacing w:val="0"/>
          <w:sz w:val="24"/>
        </w:rPr>
        <w:t>Sardone</w:t>
      </w:r>
      <w:proofErr w:type="spellEnd"/>
      <w:r>
        <w:rPr>
          <w:rFonts w:ascii="Times New Roman" w:hAnsi="Times New Roman"/>
          <w:spacing w:val="0"/>
          <w:sz w:val="24"/>
        </w:rPr>
        <w:t xml:space="preserve"> – lotto 15 – Zona </w:t>
      </w:r>
      <w:proofErr w:type="spellStart"/>
      <w:r>
        <w:rPr>
          <w:rFonts w:ascii="Times New Roman" w:hAnsi="Times New Roman"/>
          <w:spacing w:val="0"/>
          <w:sz w:val="24"/>
        </w:rPr>
        <w:t>ind.le</w:t>
      </w:r>
      <w:proofErr w:type="spellEnd"/>
    </w:p>
    <w:p w:rsidR="001A077A" w:rsidRDefault="001A077A" w:rsidP="006B25FA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84098  PONTECAGNANO  FAIANO SA</w:t>
      </w:r>
    </w:p>
    <w:p w:rsidR="001A077A" w:rsidRDefault="001A077A" w:rsidP="006B25FA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 xml:space="preserve">E-mail: </w:t>
      </w:r>
      <w:hyperlink r:id="rId7" w:history="1">
        <w:r w:rsidRPr="00120914">
          <w:rPr>
            <w:rStyle w:val="Collegamentoipertestuale"/>
            <w:rFonts w:ascii="Times New Roman" w:hAnsi="Times New Roman"/>
            <w:spacing w:val="0"/>
            <w:sz w:val="24"/>
          </w:rPr>
          <w:t>info@grafichecapozzoli.com</w:t>
        </w:r>
      </w:hyperlink>
    </w:p>
    <w:p w:rsidR="001A077A" w:rsidRPr="003F0B30" w:rsidRDefault="001A077A" w:rsidP="006B25FA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  <w:szCs w:val="24"/>
        </w:rPr>
      </w:pPr>
    </w:p>
    <w:p w:rsidR="001A077A" w:rsidRPr="003F0B30" w:rsidRDefault="001A077A" w:rsidP="006B25FA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Si richiede preventivo per la stampa e allestimento dei seguenti prodotti,  impianto fornito su cd:</w:t>
      </w:r>
    </w:p>
    <w:p w:rsidR="001A077A" w:rsidRPr="003F0B30" w:rsidRDefault="001A077A" w:rsidP="006B25FA">
      <w:pPr>
        <w:tabs>
          <w:tab w:val="num" w:pos="4395"/>
        </w:tabs>
        <w:ind w:left="425" w:right="83" w:firstLine="1"/>
        <w:rPr>
          <w:rFonts w:ascii="Times New Roman" w:hAnsi="Times New Roman"/>
          <w:sz w:val="26"/>
          <w:szCs w:val="24"/>
        </w:rPr>
      </w:pPr>
    </w:p>
    <w:p w:rsidR="001A077A" w:rsidRPr="003F0B30" w:rsidRDefault="001A077A" w:rsidP="006B25FA">
      <w:pPr>
        <w:tabs>
          <w:tab w:val="num" w:pos="4395"/>
        </w:tabs>
        <w:spacing w:line="360" w:lineRule="auto"/>
        <w:ind w:left="425" w:right="83" w:hanging="425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CARATTERISTICHE:</w:t>
      </w:r>
      <w:r w:rsidRPr="003F0B30">
        <w:rPr>
          <w:rFonts w:ascii="Times New Roman" w:hAnsi="Times New Roman"/>
          <w:sz w:val="26"/>
          <w:szCs w:val="24"/>
        </w:rPr>
        <w:t xml:space="preserve"> Carta pergamena bianca gr. 110 – stampa 4 colori in b. – </w:t>
      </w:r>
      <w:r>
        <w:rPr>
          <w:rFonts w:ascii="Times New Roman" w:hAnsi="Times New Roman"/>
          <w:sz w:val="26"/>
          <w:szCs w:val="24"/>
        </w:rPr>
        <w:t>confezionati</w:t>
      </w:r>
      <w:r w:rsidRPr="003F0B30">
        <w:rPr>
          <w:rFonts w:ascii="Times New Roman" w:hAnsi="Times New Roman"/>
          <w:sz w:val="26"/>
          <w:szCs w:val="24"/>
        </w:rPr>
        <w:t xml:space="preserve"> in pacchi cellofanati da n. 50.</w:t>
      </w:r>
    </w:p>
    <w:p w:rsidR="001A077A" w:rsidRDefault="001A077A" w:rsidP="006B25FA">
      <w:pPr>
        <w:tabs>
          <w:tab w:val="num" w:pos="4395"/>
        </w:tabs>
        <w:spacing w:line="360" w:lineRule="auto"/>
        <w:ind w:left="425" w:right="-285" w:hanging="425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PRODOTTO:</w:t>
      </w:r>
      <w:r w:rsidRPr="003F0B30">
        <w:rPr>
          <w:rFonts w:ascii="Times New Roman" w:hAnsi="Times New Roman"/>
          <w:sz w:val="26"/>
          <w:szCs w:val="24"/>
        </w:rPr>
        <w:t xml:space="preserve"> n. 3.000 fogli stampati 70x100</w:t>
      </w:r>
      <w:r>
        <w:rPr>
          <w:rFonts w:ascii="Times New Roman" w:hAnsi="Times New Roman"/>
          <w:sz w:val="26"/>
          <w:szCs w:val="24"/>
        </w:rPr>
        <w:t>. Il montaggio comprende:</w:t>
      </w:r>
    </w:p>
    <w:p w:rsidR="001A077A" w:rsidRDefault="001A077A" w:rsidP="006B25FA">
      <w:pPr>
        <w:tabs>
          <w:tab w:val="num" w:pos="4395"/>
        </w:tabs>
        <w:spacing w:line="312" w:lineRule="auto"/>
        <w:ind w:left="425" w:right="-142" w:hanging="425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n</w:t>
      </w:r>
      <w:r>
        <w:rPr>
          <w:rFonts w:ascii="Times New Roman" w:hAnsi="Times New Roman"/>
          <w:sz w:val="26"/>
          <w:szCs w:val="24"/>
        </w:rPr>
        <w:t>°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9 modelli  + 3 duplicati</w:t>
      </w:r>
      <w:r w:rsidRPr="003F0B30">
        <w:rPr>
          <w:rFonts w:ascii="Times New Roman" w:hAnsi="Times New Roman"/>
          <w:sz w:val="26"/>
          <w:szCs w:val="24"/>
        </w:rPr>
        <w:t xml:space="preserve"> f.to cm. 17x24; </w:t>
      </w:r>
    </w:p>
    <w:p w:rsidR="001A077A" w:rsidRDefault="001A077A" w:rsidP="006B25FA">
      <w:pPr>
        <w:tabs>
          <w:tab w:val="num" w:pos="4395"/>
        </w:tabs>
        <w:spacing w:line="312" w:lineRule="auto"/>
        <w:ind w:left="425" w:right="-142" w:hanging="425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n°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3</w:t>
      </w:r>
      <w:r w:rsidRPr="003F0B3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modelli</w:t>
      </w:r>
      <w:r w:rsidRPr="003F0B3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+ 1 duplicato </w:t>
      </w:r>
      <w:r w:rsidRPr="003F0B30">
        <w:rPr>
          <w:rFonts w:ascii="Times New Roman" w:hAnsi="Times New Roman"/>
          <w:sz w:val="26"/>
          <w:szCs w:val="24"/>
        </w:rPr>
        <w:t xml:space="preserve">f.to cm 7x9; </w:t>
      </w:r>
    </w:p>
    <w:p w:rsidR="001A077A" w:rsidRDefault="001A077A" w:rsidP="006B25FA">
      <w:pPr>
        <w:tabs>
          <w:tab w:val="num" w:pos="4395"/>
        </w:tabs>
        <w:spacing w:line="312" w:lineRule="auto"/>
        <w:ind w:left="425" w:right="-142" w:hanging="425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n°</w:t>
      </w:r>
      <w:proofErr w:type="spellEnd"/>
      <w:r>
        <w:rPr>
          <w:rFonts w:ascii="Times New Roman" w:hAnsi="Times New Roman"/>
          <w:sz w:val="26"/>
          <w:szCs w:val="24"/>
        </w:rPr>
        <w:t> </w:t>
      </w:r>
      <w:r w:rsidRPr="003F0B30">
        <w:rPr>
          <w:rFonts w:ascii="Times New Roman" w:hAnsi="Times New Roman"/>
          <w:sz w:val="26"/>
          <w:szCs w:val="24"/>
        </w:rPr>
        <w:t xml:space="preserve">1 </w:t>
      </w:r>
      <w:r>
        <w:rPr>
          <w:rFonts w:ascii="Times New Roman" w:hAnsi="Times New Roman"/>
          <w:sz w:val="26"/>
          <w:szCs w:val="24"/>
        </w:rPr>
        <w:t>modello</w:t>
      </w:r>
      <w:r w:rsidRPr="003F0B30">
        <w:rPr>
          <w:rFonts w:ascii="Times New Roman" w:hAnsi="Times New Roman"/>
          <w:sz w:val="26"/>
          <w:szCs w:val="24"/>
        </w:rPr>
        <w:t xml:space="preserve"> f.to cm 21x30; </w:t>
      </w:r>
    </w:p>
    <w:p w:rsidR="001A077A" w:rsidRDefault="001A077A" w:rsidP="006B25FA">
      <w:pPr>
        <w:tabs>
          <w:tab w:val="num" w:pos="4395"/>
        </w:tabs>
        <w:spacing w:line="312" w:lineRule="auto"/>
        <w:ind w:left="425" w:right="-142" w:hanging="425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n°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 4 </w:t>
      </w:r>
      <w:r>
        <w:rPr>
          <w:rFonts w:ascii="Times New Roman" w:hAnsi="Times New Roman"/>
          <w:sz w:val="26"/>
          <w:szCs w:val="24"/>
        </w:rPr>
        <w:t>modelli</w:t>
      </w:r>
      <w:r w:rsidRPr="003F0B30">
        <w:rPr>
          <w:rFonts w:ascii="Times New Roman" w:hAnsi="Times New Roman"/>
          <w:sz w:val="26"/>
          <w:szCs w:val="24"/>
        </w:rPr>
        <w:t xml:space="preserve"> f.to cm 9x14</w:t>
      </w:r>
      <w:r>
        <w:rPr>
          <w:rFonts w:ascii="Times New Roman" w:hAnsi="Times New Roman"/>
          <w:sz w:val="26"/>
          <w:szCs w:val="24"/>
        </w:rPr>
        <w:t>.</w:t>
      </w:r>
    </w:p>
    <w:p w:rsidR="001A077A" w:rsidRPr="003F0B30" w:rsidRDefault="001A077A" w:rsidP="006B25FA">
      <w:pPr>
        <w:tabs>
          <w:tab w:val="num" w:pos="4395"/>
        </w:tabs>
        <w:ind w:right="-144"/>
        <w:rPr>
          <w:rFonts w:ascii="Times New Roman" w:hAnsi="Times New Roman"/>
          <w:sz w:val="26"/>
          <w:szCs w:val="24"/>
        </w:rPr>
      </w:pPr>
    </w:p>
    <w:p w:rsidR="001A077A" w:rsidRPr="003F0B30" w:rsidRDefault="001A077A" w:rsidP="006B25FA">
      <w:pPr>
        <w:tabs>
          <w:tab w:val="num" w:pos="4395"/>
        </w:tabs>
        <w:ind w:left="425" w:right="83" w:firstLine="1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 xml:space="preserve">PERGAMENE </w:t>
      </w:r>
      <w:proofErr w:type="spellStart"/>
      <w:r w:rsidRPr="003F0B30">
        <w:rPr>
          <w:rFonts w:ascii="Times New Roman" w:hAnsi="Times New Roman"/>
          <w:b/>
          <w:sz w:val="26"/>
          <w:szCs w:val="24"/>
        </w:rPr>
        <w:t>F.TO</w:t>
      </w:r>
      <w:proofErr w:type="spellEnd"/>
      <w:r w:rsidRPr="003F0B30">
        <w:rPr>
          <w:rFonts w:ascii="Times New Roman" w:hAnsi="Times New Roman"/>
          <w:b/>
          <w:sz w:val="26"/>
          <w:szCs w:val="24"/>
        </w:rPr>
        <w:t xml:space="preserve"> 17x24</w:t>
      </w:r>
    </w:p>
    <w:p w:rsidR="001A077A" w:rsidRPr="003F0B30" w:rsidRDefault="001A077A" w:rsidP="006B25FA">
      <w:pPr>
        <w:tabs>
          <w:tab w:val="left" w:pos="2880"/>
          <w:tab w:val="left" w:pos="3960"/>
          <w:tab w:val="num" w:pos="540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BATTESIMO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. A </w:t>
      </w:r>
      <w:r w:rsidRPr="003F0B30">
        <w:rPr>
          <w:rFonts w:ascii="Times New Roman" w:hAnsi="Times New Roman"/>
          <w:sz w:val="26"/>
          <w:szCs w:val="24"/>
        </w:rPr>
        <w:tab/>
        <w:t>(duplicare)</w:t>
      </w:r>
      <w:r w:rsidRPr="003F0B30">
        <w:rPr>
          <w:rFonts w:ascii="Times New Roman" w:hAnsi="Times New Roman"/>
          <w:sz w:val="26"/>
          <w:szCs w:val="24"/>
        </w:rPr>
        <w:tab/>
        <w:t>copie</w:t>
      </w:r>
      <w:r w:rsidRPr="003F0B30">
        <w:rPr>
          <w:rFonts w:ascii="Times New Roman" w:hAnsi="Times New Roman"/>
          <w:sz w:val="26"/>
          <w:szCs w:val="24"/>
        </w:rPr>
        <w:tab/>
        <w:t>6.000</w:t>
      </w:r>
    </w:p>
    <w:p w:rsidR="001A077A" w:rsidRPr="003F0B30" w:rsidRDefault="001A077A" w:rsidP="006B25FA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COMUNIONE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A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(duplicare)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6.000</w:t>
      </w:r>
    </w:p>
    <w:p w:rsidR="001A077A" w:rsidRPr="003F0B30" w:rsidRDefault="001A077A" w:rsidP="006B25FA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COMUNIONE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B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6B25FA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OCCASIONI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. A </w:t>
      </w:r>
      <w:r w:rsidRPr="003F0B30">
        <w:rPr>
          <w:rFonts w:ascii="Times New Roman" w:hAnsi="Times New Roman"/>
          <w:sz w:val="26"/>
          <w:szCs w:val="24"/>
        </w:rPr>
        <w:tab/>
        <w:t>(duplicare)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6.000</w:t>
      </w:r>
    </w:p>
    <w:p w:rsidR="001A077A" w:rsidRPr="003F0B30" w:rsidRDefault="001A077A" w:rsidP="006B25FA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1° RICONCILIAZIONE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A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6B25FA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BATTESIMO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D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6B25FA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COMUNIONE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D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Default="001A077A" w:rsidP="00025B5B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CRESIMA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D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ED7B7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spacing w:line="360" w:lineRule="auto"/>
        <w:ind w:right="-285" w:firstLine="1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OCCASIONI</w:t>
      </w:r>
      <w:r>
        <w:rPr>
          <w:rFonts w:ascii="Times New Roman" w:hAnsi="Times New Roman"/>
          <w:sz w:val="26"/>
          <w:szCs w:val="24"/>
        </w:rPr>
        <w:tab/>
      </w:r>
      <w:proofErr w:type="spellStart"/>
      <w:r>
        <w:rPr>
          <w:rFonts w:ascii="Times New Roman" w:hAnsi="Times New Roman"/>
          <w:sz w:val="26"/>
          <w:szCs w:val="24"/>
        </w:rPr>
        <w:t>MOD</w:t>
      </w:r>
      <w:proofErr w:type="spellEnd"/>
      <w:r>
        <w:rPr>
          <w:rFonts w:ascii="Times New Roman" w:hAnsi="Times New Roman"/>
          <w:sz w:val="26"/>
          <w:szCs w:val="24"/>
        </w:rPr>
        <w:t>. B</w:t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>“</w:t>
      </w:r>
      <w:r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ED7B7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left="360" w:right="-285" w:firstLine="1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 xml:space="preserve">PERGAMENE </w:t>
      </w:r>
      <w:proofErr w:type="spellStart"/>
      <w:r w:rsidRPr="003F0B30">
        <w:rPr>
          <w:rFonts w:ascii="Times New Roman" w:hAnsi="Times New Roman"/>
          <w:b/>
          <w:sz w:val="26"/>
          <w:szCs w:val="24"/>
        </w:rPr>
        <w:t>F.TO</w:t>
      </w:r>
      <w:proofErr w:type="spellEnd"/>
      <w:r w:rsidRPr="003F0B30">
        <w:rPr>
          <w:rFonts w:ascii="Times New Roman" w:hAnsi="Times New Roman"/>
          <w:b/>
          <w:sz w:val="26"/>
          <w:szCs w:val="24"/>
        </w:rPr>
        <w:t xml:space="preserve"> 7x9</w:t>
      </w:r>
    </w:p>
    <w:p w:rsidR="001A077A" w:rsidRPr="003F0B30" w:rsidRDefault="001A077A" w:rsidP="00ED7B7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BATTESIMO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A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6B25FA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COMUNIONE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A</w:t>
      </w:r>
      <w:r w:rsidRPr="003F0B30">
        <w:rPr>
          <w:rFonts w:ascii="Times New Roman" w:hAnsi="Times New Roman"/>
          <w:sz w:val="26"/>
          <w:szCs w:val="24"/>
        </w:rPr>
        <w:tab/>
        <w:t>(duplicare)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6.000</w:t>
      </w:r>
    </w:p>
    <w:p w:rsidR="001A077A" w:rsidRPr="003F0B30" w:rsidRDefault="001A077A" w:rsidP="006B25FA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spacing w:line="360" w:lineRule="auto"/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OCCASIONI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A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6B25FA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left="360" w:right="-285" w:firstLine="1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 xml:space="preserve">PERGAMENE </w:t>
      </w:r>
      <w:proofErr w:type="spellStart"/>
      <w:r w:rsidRPr="003F0B30">
        <w:rPr>
          <w:rFonts w:ascii="Times New Roman" w:hAnsi="Times New Roman"/>
          <w:b/>
          <w:sz w:val="26"/>
          <w:szCs w:val="24"/>
        </w:rPr>
        <w:t>F.TO</w:t>
      </w:r>
      <w:proofErr w:type="spellEnd"/>
      <w:r w:rsidRPr="003F0B30">
        <w:rPr>
          <w:rFonts w:ascii="Times New Roman" w:hAnsi="Times New Roman"/>
          <w:b/>
          <w:sz w:val="26"/>
          <w:szCs w:val="24"/>
        </w:rPr>
        <w:t xml:space="preserve"> 21x30</w:t>
      </w:r>
    </w:p>
    <w:p w:rsidR="001A077A" w:rsidRPr="003F0B30" w:rsidRDefault="001A077A" w:rsidP="006B25FA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spacing w:line="360" w:lineRule="auto"/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OCCASIONI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B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6B25FA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left="360" w:right="-285" w:firstLine="1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 xml:space="preserve">PERGAMENE </w:t>
      </w:r>
      <w:proofErr w:type="spellStart"/>
      <w:r w:rsidRPr="003F0B30">
        <w:rPr>
          <w:rFonts w:ascii="Times New Roman" w:hAnsi="Times New Roman"/>
          <w:b/>
          <w:sz w:val="26"/>
          <w:szCs w:val="24"/>
        </w:rPr>
        <w:t>F.TO</w:t>
      </w:r>
      <w:proofErr w:type="spellEnd"/>
      <w:r w:rsidRPr="003F0B30">
        <w:rPr>
          <w:rFonts w:ascii="Times New Roman" w:hAnsi="Times New Roman"/>
          <w:b/>
          <w:sz w:val="26"/>
          <w:szCs w:val="24"/>
        </w:rPr>
        <w:t xml:space="preserve"> 9x14</w:t>
      </w:r>
    </w:p>
    <w:p w:rsidR="001A077A" w:rsidRPr="003F0B30" w:rsidRDefault="001A077A" w:rsidP="006B25FA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VIENI, SANTO SPIRITO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6B25FA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PREGHIERA SEMPLICE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6B25FA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COMANDAMENTI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6B25FA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spacing w:line="360" w:lineRule="auto"/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INNO ALLO SPIRITO SANTO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Default="001A077A" w:rsidP="006B25FA">
      <w:pPr>
        <w:tabs>
          <w:tab w:val="num" w:pos="4395"/>
        </w:tabs>
        <w:spacing w:line="360" w:lineRule="auto"/>
        <w:ind w:right="-142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TOTALE</w:t>
      </w:r>
      <w:r w:rsidRPr="003F0B30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3F0B30">
        <w:rPr>
          <w:rFonts w:ascii="Times New Roman" w:hAnsi="Times New Roman"/>
          <w:sz w:val="26"/>
          <w:szCs w:val="24"/>
        </w:rPr>
        <w:t>n°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 2</w:t>
      </w:r>
      <w:r>
        <w:rPr>
          <w:rFonts w:ascii="Times New Roman" w:hAnsi="Times New Roman"/>
          <w:sz w:val="26"/>
          <w:szCs w:val="24"/>
        </w:rPr>
        <w:t>1</w:t>
      </w:r>
      <w:r w:rsidRPr="003F0B30">
        <w:rPr>
          <w:rFonts w:ascii="Times New Roman" w:hAnsi="Times New Roman"/>
          <w:sz w:val="26"/>
          <w:szCs w:val="24"/>
        </w:rPr>
        <w:t xml:space="preserve"> x 3.000 = </w:t>
      </w:r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3F0B30">
        <w:rPr>
          <w:rFonts w:ascii="Times New Roman" w:hAnsi="Times New Roman"/>
          <w:sz w:val="26"/>
          <w:szCs w:val="24"/>
        </w:rPr>
        <w:t>n°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 6</w:t>
      </w:r>
      <w:r>
        <w:rPr>
          <w:rFonts w:ascii="Times New Roman" w:hAnsi="Times New Roman"/>
          <w:sz w:val="26"/>
          <w:szCs w:val="24"/>
        </w:rPr>
        <w:t>3</w:t>
      </w:r>
      <w:r w:rsidRPr="003F0B30">
        <w:rPr>
          <w:rFonts w:ascii="Times New Roman" w:hAnsi="Times New Roman"/>
          <w:sz w:val="26"/>
          <w:szCs w:val="24"/>
        </w:rPr>
        <w:t>.000 pergamene</w:t>
      </w:r>
    </w:p>
    <w:p w:rsidR="001A077A" w:rsidRPr="003F0B30" w:rsidRDefault="001A077A" w:rsidP="006B25FA">
      <w:pPr>
        <w:tabs>
          <w:tab w:val="center" w:pos="4140"/>
          <w:tab w:val="num" w:pos="5040"/>
          <w:tab w:val="center" w:pos="5400"/>
          <w:tab w:val="right" w:pos="6660"/>
        </w:tabs>
        <w:ind w:right="83" w:firstLine="425"/>
        <w:rPr>
          <w:rFonts w:ascii="Times New Roman" w:hAnsi="Times New Roman"/>
          <w:sz w:val="26"/>
          <w:szCs w:val="24"/>
        </w:rPr>
      </w:pPr>
    </w:p>
    <w:p w:rsidR="001A077A" w:rsidRPr="003F0B30" w:rsidRDefault="001A077A" w:rsidP="006B25FA">
      <w:pPr>
        <w:tabs>
          <w:tab w:val="num" w:pos="0"/>
        </w:tabs>
        <w:spacing w:after="220"/>
        <w:ind w:right="83"/>
        <w:outlineLvl w:val="0"/>
        <w:rPr>
          <w:rFonts w:ascii="Times New Roman" w:hAnsi="Times New Roman"/>
          <w:sz w:val="26"/>
          <w:szCs w:val="24"/>
        </w:rPr>
      </w:pPr>
      <w:proofErr w:type="spellStart"/>
      <w:r w:rsidRPr="003F0B30">
        <w:rPr>
          <w:rFonts w:ascii="Times New Roman" w:hAnsi="Times New Roman"/>
          <w:sz w:val="26"/>
          <w:szCs w:val="24"/>
        </w:rPr>
        <w:t>Pellezzano</w:t>
      </w:r>
      <w:proofErr w:type="spellEnd"/>
      <w:r w:rsidRPr="003F0B30">
        <w:rPr>
          <w:rFonts w:ascii="Times New Roman" w:hAnsi="Times New Roman"/>
          <w:sz w:val="26"/>
          <w:szCs w:val="24"/>
        </w:rPr>
        <w:t>, 22 Aprile 2014</w:t>
      </w:r>
    </w:p>
    <w:p w:rsidR="001A077A" w:rsidRPr="003F0B30" w:rsidRDefault="001A077A" w:rsidP="006B25FA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color w:val="181512"/>
          <w:spacing w:val="5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I</w:t>
      </w:r>
      <w:r w:rsidRPr="003F0B30">
        <w:rPr>
          <w:rFonts w:ascii="Times New Roman" w:hAnsi="Times New Roman"/>
          <w:color w:val="181512"/>
          <w:spacing w:val="5"/>
          <w:sz w:val="26"/>
          <w:szCs w:val="24"/>
        </w:rPr>
        <w:t>l Responsabile</w:t>
      </w:r>
    </w:p>
    <w:p w:rsidR="001A077A" w:rsidRDefault="001A077A" w:rsidP="00BE6680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proofErr w:type="spellStart"/>
      <w:r>
        <w:rPr>
          <w:rFonts w:ascii="Times New Roman" w:hAnsi="Times New Roman"/>
          <w:spacing w:val="0"/>
          <w:sz w:val="24"/>
        </w:rPr>
        <w:lastRenderedPageBreak/>
        <w:t>Spett.le</w:t>
      </w:r>
      <w:proofErr w:type="spellEnd"/>
    </w:p>
    <w:p w:rsidR="001A077A" w:rsidRDefault="001A077A" w:rsidP="00BE6680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GRAFICHE CAPOZZOLI</w:t>
      </w:r>
    </w:p>
    <w:p w:rsidR="001A077A" w:rsidRDefault="001A077A" w:rsidP="00BE6680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 xml:space="preserve">Via </w:t>
      </w:r>
      <w:proofErr w:type="spellStart"/>
      <w:r>
        <w:rPr>
          <w:rFonts w:ascii="Times New Roman" w:hAnsi="Times New Roman"/>
          <w:spacing w:val="0"/>
          <w:sz w:val="24"/>
        </w:rPr>
        <w:t>Irno</w:t>
      </w:r>
      <w:proofErr w:type="spellEnd"/>
      <w:r>
        <w:rPr>
          <w:rFonts w:ascii="Times New Roman" w:hAnsi="Times New Roman"/>
          <w:spacing w:val="0"/>
          <w:sz w:val="24"/>
        </w:rPr>
        <w:t xml:space="preserve"> – Loc. </w:t>
      </w:r>
      <w:proofErr w:type="spellStart"/>
      <w:r>
        <w:rPr>
          <w:rFonts w:ascii="Times New Roman" w:hAnsi="Times New Roman"/>
          <w:spacing w:val="0"/>
          <w:sz w:val="24"/>
        </w:rPr>
        <w:t>Sardone</w:t>
      </w:r>
      <w:proofErr w:type="spellEnd"/>
      <w:r>
        <w:rPr>
          <w:rFonts w:ascii="Times New Roman" w:hAnsi="Times New Roman"/>
          <w:spacing w:val="0"/>
          <w:sz w:val="24"/>
        </w:rPr>
        <w:t xml:space="preserve"> – lotto 15 – Zona </w:t>
      </w:r>
      <w:proofErr w:type="spellStart"/>
      <w:r>
        <w:rPr>
          <w:rFonts w:ascii="Times New Roman" w:hAnsi="Times New Roman"/>
          <w:spacing w:val="0"/>
          <w:sz w:val="24"/>
        </w:rPr>
        <w:t>ind.le</w:t>
      </w:r>
      <w:proofErr w:type="spellEnd"/>
    </w:p>
    <w:p w:rsidR="001A077A" w:rsidRDefault="001A077A" w:rsidP="00BE6680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84098  PONTECAGNANO  FAIANO SA</w:t>
      </w:r>
    </w:p>
    <w:p w:rsidR="001A077A" w:rsidRDefault="001A077A" w:rsidP="00BE6680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 xml:space="preserve">E-mail: </w:t>
      </w:r>
      <w:hyperlink r:id="rId8" w:history="1">
        <w:r w:rsidRPr="00120914">
          <w:rPr>
            <w:rStyle w:val="Collegamentoipertestuale"/>
            <w:rFonts w:ascii="Times New Roman" w:hAnsi="Times New Roman"/>
            <w:spacing w:val="0"/>
            <w:sz w:val="24"/>
          </w:rPr>
          <w:t>info@grafichecapozzoli.com</w:t>
        </w:r>
      </w:hyperlink>
    </w:p>
    <w:p w:rsidR="001A077A" w:rsidRPr="003F0B30" w:rsidRDefault="001A077A" w:rsidP="00BE6680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  <w:szCs w:val="24"/>
        </w:rPr>
      </w:pPr>
    </w:p>
    <w:p w:rsidR="001A077A" w:rsidRPr="003F0B30" w:rsidRDefault="001A077A" w:rsidP="00BE6680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Si richiede la stampa e </w:t>
      </w:r>
      <w:r>
        <w:rPr>
          <w:rFonts w:ascii="Times New Roman" w:hAnsi="Times New Roman"/>
          <w:sz w:val="26"/>
          <w:szCs w:val="24"/>
        </w:rPr>
        <w:t>l’</w:t>
      </w:r>
      <w:r w:rsidRPr="003F0B30">
        <w:rPr>
          <w:rFonts w:ascii="Times New Roman" w:hAnsi="Times New Roman"/>
          <w:sz w:val="26"/>
          <w:szCs w:val="24"/>
        </w:rPr>
        <w:t>allestimento dei seguenti prodotti,  impianto fornito su cd:</w:t>
      </w:r>
    </w:p>
    <w:p w:rsidR="001A077A" w:rsidRPr="003F0B30" w:rsidRDefault="001A077A" w:rsidP="00BE6680">
      <w:pPr>
        <w:tabs>
          <w:tab w:val="num" w:pos="4395"/>
        </w:tabs>
        <w:ind w:left="425" w:right="83" w:firstLine="1"/>
        <w:rPr>
          <w:rFonts w:ascii="Times New Roman" w:hAnsi="Times New Roman"/>
          <w:sz w:val="26"/>
          <w:szCs w:val="24"/>
        </w:rPr>
      </w:pPr>
    </w:p>
    <w:p w:rsidR="001A077A" w:rsidRPr="003F0B30" w:rsidRDefault="001A077A" w:rsidP="00BE6680">
      <w:pPr>
        <w:tabs>
          <w:tab w:val="num" w:pos="4395"/>
        </w:tabs>
        <w:spacing w:line="360" w:lineRule="auto"/>
        <w:ind w:left="425" w:right="83" w:hanging="425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CARATTERISTICHE:</w:t>
      </w:r>
      <w:r w:rsidRPr="003F0B30">
        <w:rPr>
          <w:rFonts w:ascii="Times New Roman" w:hAnsi="Times New Roman"/>
          <w:sz w:val="26"/>
          <w:szCs w:val="24"/>
        </w:rPr>
        <w:t xml:space="preserve"> Carta pergamena bianca gr. 110 – stampa 4 colori in b. – </w:t>
      </w:r>
      <w:r>
        <w:rPr>
          <w:rFonts w:ascii="Times New Roman" w:hAnsi="Times New Roman"/>
          <w:sz w:val="26"/>
          <w:szCs w:val="24"/>
        </w:rPr>
        <w:t>confezionati</w:t>
      </w:r>
      <w:r w:rsidRPr="003F0B30">
        <w:rPr>
          <w:rFonts w:ascii="Times New Roman" w:hAnsi="Times New Roman"/>
          <w:sz w:val="26"/>
          <w:szCs w:val="24"/>
        </w:rPr>
        <w:t xml:space="preserve"> in pacchi cellofanati da n. 50.</w:t>
      </w:r>
    </w:p>
    <w:p w:rsidR="001A077A" w:rsidRDefault="001A077A" w:rsidP="00BE6680">
      <w:pPr>
        <w:tabs>
          <w:tab w:val="num" w:pos="4395"/>
        </w:tabs>
        <w:spacing w:line="360" w:lineRule="auto"/>
        <w:ind w:left="425" w:right="-285" w:hanging="425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PRODOTTO:</w:t>
      </w:r>
      <w:r w:rsidRPr="003F0B30">
        <w:rPr>
          <w:rFonts w:ascii="Times New Roman" w:hAnsi="Times New Roman"/>
          <w:sz w:val="26"/>
          <w:szCs w:val="24"/>
        </w:rPr>
        <w:t xml:space="preserve"> n. 3.000 fogli stampati 70x100</w:t>
      </w:r>
      <w:r>
        <w:rPr>
          <w:rFonts w:ascii="Times New Roman" w:hAnsi="Times New Roman"/>
          <w:sz w:val="26"/>
          <w:szCs w:val="24"/>
        </w:rPr>
        <w:t>. Il montaggio comprende:</w:t>
      </w:r>
    </w:p>
    <w:p w:rsidR="001A077A" w:rsidRDefault="001A077A" w:rsidP="00BE6680">
      <w:pPr>
        <w:tabs>
          <w:tab w:val="num" w:pos="4395"/>
        </w:tabs>
        <w:spacing w:line="312" w:lineRule="auto"/>
        <w:ind w:left="425" w:right="-142" w:hanging="425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n</w:t>
      </w:r>
      <w:r>
        <w:rPr>
          <w:rFonts w:ascii="Times New Roman" w:hAnsi="Times New Roman"/>
          <w:sz w:val="26"/>
          <w:szCs w:val="24"/>
        </w:rPr>
        <w:t>°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9 modelli  + 3 duplicati</w:t>
      </w:r>
      <w:r w:rsidRPr="003F0B30">
        <w:rPr>
          <w:rFonts w:ascii="Times New Roman" w:hAnsi="Times New Roman"/>
          <w:sz w:val="26"/>
          <w:szCs w:val="24"/>
        </w:rPr>
        <w:t xml:space="preserve"> f.to cm. 17x24; </w:t>
      </w:r>
    </w:p>
    <w:p w:rsidR="001A077A" w:rsidRDefault="001A077A" w:rsidP="00BE6680">
      <w:pPr>
        <w:tabs>
          <w:tab w:val="num" w:pos="4395"/>
        </w:tabs>
        <w:spacing w:line="312" w:lineRule="auto"/>
        <w:ind w:left="425" w:right="-142" w:hanging="425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n°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3</w:t>
      </w:r>
      <w:r w:rsidRPr="003F0B3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modelli</w:t>
      </w:r>
      <w:r w:rsidRPr="003F0B3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+ 1 duplicato </w:t>
      </w:r>
      <w:r w:rsidRPr="003F0B30">
        <w:rPr>
          <w:rFonts w:ascii="Times New Roman" w:hAnsi="Times New Roman"/>
          <w:sz w:val="26"/>
          <w:szCs w:val="24"/>
        </w:rPr>
        <w:t xml:space="preserve">f.to cm 7x9; </w:t>
      </w:r>
    </w:p>
    <w:p w:rsidR="001A077A" w:rsidRDefault="001A077A" w:rsidP="00BE6680">
      <w:pPr>
        <w:tabs>
          <w:tab w:val="num" w:pos="4395"/>
        </w:tabs>
        <w:spacing w:line="312" w:lineRule="auto"/>
        <w:ind w:left="425" w:right="-142" w:hanging="425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n°</w:t>
      </w:r>
      <w:proofErr w:type="spellEnd"/>
      <w:r>
        <w:rPr>
          <w:rFonts w:ascii="Times New Roman" w:hAnsi="Times New Roman"/>
          <w:sz w:val="26"/>
          <w:szCs w:val="24"/>
        </w:rPr>
        <w:t> </w:t>
      </w:r>
      <w:r w:rsidRPr="003F0B30">
        <w:rPr>
          <w:rFonts w:ascii="Times New Roman" w:hAnsi="Times New Roman"/>
          <w:sz w:val="26"/>
          <w:szCs w:val="24"/>
        </w:rPr>
        <w:t xml:space="preserve">1 </w:t>
      </w:r>
      <w:r>
        <w:rPr>
          <w:rFonts w:ascii="Times New Roman" w:hAnsi="Times New Roman"/>
          <w:sz w:val="26"/>
          <w:szCs w:val="24"/>
        </w:rPr>
        <w:t>modello</w:t>
      </w:r>
      <w:r w:rsidRPr="003F0B30">
        <w:rPr>
          <w:rFonts w:ascii="Times New Roman" w:hAnsi="Times New Roman"/>
          <w:sz w:val="26"/>
          <w:szCs w:val="24"/>
        </w:rPr>
        <w:t xml:space="preserve"> f.to cm 21x30; </w:t>
      </w:r>
    </w:p>
    <w:p w:rsidR="001A077A" w:rsidRDefault="001A077A" w:rsidP="00BE6680">
      <w:pPr>
        <w:tabs>
          <w:tab w:val="num" w:pos="4395"/>
        </w:tabs>
        <w:spacing w:line="312" w:lineRule="auto"/>
        <w:ind w:left="425" w:right="-142" w:hanging="425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n°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 4 </w:t>
      </w:r>
      <w:r>
        <w:rPr>
          <w:rFonts w:ascii="Times New Roman" w:hAnsi="Times New Roman"/>
          <w:sz w:val="26"/>
          <w:szCs w:val="24"/>
        </w:rPr>
        <w:t>modelli</w:t>
      </w:r>
      <w:r w:rsidRPr="003F0B30">
        <w:rPr>
          <w:rFonts w:ascii="Times New Roman" w:hAnsi="Times New Roman"/>
          <w:sz w:val="26"/>
          <w:szCs w:val="24"/>
        </w:rPr>
        <w:t xml:space="preserve"> f.to cm 9x14</w:t>
      </w:r>
      <w:r>
        <w:rPr>
          <w:rFonts w:ascii="Times New Roman" w:hAnsi="Times New Roman"/>
          <w:sz w:val="26"/>
          <w:szCs w:val="24"/>
        </w:rPr>
        <w:t>.</w:t>
      </w:r>
    </w:p>
    <w:p w:rsidR="001A077A" w:rsidRPr="003F0B30" w:rsidRDefault="001A077A" w:rsidP="00BE6680">
      <w:pPr>
        <w:tabs>
          <w:tab w:val="num" w:pos="4395"/>
        </w:tabs>
        <w:ind w:right="-144"/>
        <w:rPr>
          <w:rFonts w:ascii="Times New Roman" w:hAnsi="Times New Roman"/>
          <w:sz w:val="26"/>
          <w:szCs w:val="24"/>
        </w:rPr>
      </w:pPr>
    </w:p>
    <w:p w:rsidR="001A077A" w:rsidRPr="003F0B30" w:rsidRDefault="001A077A" w:rsidP="00BE6680">
      <w:pPr>
        <w:tabs>
          <w:tab w:val="num" w:pos="4395"/>
        </w:tabs>
        <w:ind w:left="425" w:right="83" w:firstLine="1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 xml:space="preserve">PERGAMENE </w:t>
      </w:r>
      <w:proofErr w:type="spellStart"/>
      <w:r w:rsidRPr="003F0B30">
        <w:rPr>
          <w:rFonts w:ascii="Times New Roman" w:hAnsi="Times New Roman"/>
          <w:b/>
          <w:sz w:val="26"/>
          <w:szCs w:val="24"/>
        </w:rPr>
        <w:t>F.TO</w:t>
      </w:r>
      <w:proofErr w:type="spellEnd"/>
      <w:r w:rsidRPr="003F0B30">
        <w:rPr>
          <w:rFonts w:ascii="Times New Roman" w:hAnsi="Times New Roman"/>
          <w:b/>
          <w:sz w:val="26"/>
          <w:szCs w:val="24"/>
        </w:rPr>
        <w:t xml:space="preserve"> 17x24</w:t>
      </w:r>
    </w:p>
    <w:p w:rsidR="001A077A" w:rsidRPr="003F0B30" w:rsidRDefault="001A077A" w:rsidP="00BE6680">
      <w:pPr>
        <w:tabs>
          <w:tab w:val="left" w:pos="2880"/>
          <w:tab w:val="left" w:pos="3960"/>
          <w:tab w:val="num" w:pos="540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BATTESIMO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. A </w:t>
      </w:r>
      <w:r w:rsidRPr="003F0B30">
        <w:rPr>
          <w:rFonts w:ascii="Times New Roman" w:hAnsi="Times New Roman"/>
          <w:sz w:val="26"/>
          <w:szCs w:val="24"/>
        </w:rPr>
        <w:tab/>
        <w:t>(duplicare)</w:t>
      </w:r>
      <w:r w:rsidRPr="003F0B30">
        <w:rPr>
          <w:rFonts w:ascii="Times New Roman" w:hAnsi="Times New Roman"/>
          <w:sz w:val="26"/>
          <w:szCs w:val="24"/>
        </w:rPr>
        <w:tab/>
        <w:t>copie</w:t>
      </w:r>
      <w:r w:rsidRPr="003F0B30">
        <w:rPr>
          <w:rFonts w:ascii="Times New Roman" w:hAnsi="Times New Roman"/>
          <w:sz w:val="26"/>
          <w:szCs w:val="24"/>
        </w:rPr>
        <w:tab/>
        <w:t>6.000</w:t>
      </w:r>
    </w:p>
    <w:p w:rsidR="001A077A" w:rsidRPr="003F0B30" w:rsidRDefault="001A077A" w:rsidP="00BE668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COMUNIONE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A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(duplicare)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6.000</w:t>
      </w:r>
    </w:p>
    <w:p w:rsidR="001A077A" w:rsidRPr="003F0B30" w:rsidRDefault="001A077A" w:rsidP="00BE668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COMUNIONE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B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BE668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OCCASIONI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. A </w:t>
      </w:r>
      <w:r w:rsidRPr="003F0B30">
        <w:rPr>
          <w:rFonts w:ascii="Times New Roman" w:hAnsi="Times New Roman"/>
          <w:sz w:val="26"/>
          <w:szCs w:val="24"/>
        </w:rPr>
        <w:tab/>
        <w:t>(duplicare)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6.000</w:t>
      </w:r>
    </w:p>
    <w:p w:rsidR="001A077A" w:rsidRPr="003F0B30" w:rsidRDefault="001A077A" w:rsidP="00BE668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1° RICONCILIAZIONE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A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BE668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BATTESIMO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D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BE668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COMUNIONE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D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Default="001A077A" w:rsidP="00BE668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CRESIMA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D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BE668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spacing w:line="360" w:lineRule="auto"/>
        <w:ind w:right="-285" w:firstLine="1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OCCASIONI</w:t>
      </w:r>
      <w:r>
        <w:rPr>
          <w:rFonts w:ascii="Times New Roman" w:hAnsi="Times New Roman"/>
          <w:sz w:val="26"/>
          <w:szCs w:val="24"/>
        </w:rPr>
        <w:tab/>
      </w:r>
      <w:proofErr w:type="spellStart"/>
      <w:r>
        <w:rPr>
          <w:rFonts w:ascii="Times New Roman" w:hAnsi="Times New Roman"/>
          <w:sz w:val="26"/>
          <w:szCs w:val="24"/>
        </w:rPr>
        <w:t>MOD</w:t>
      </w:r>
      <w:proofErr w:type="spellEnd"/>
      <w:r>
        <w:rPr>
          <w:rFonts w:ascii="Times New Roman" w:hAnsi="Times New Roman"/>
          <w:sz w:val="26"/>
          <w:szCs w:val="24"/>
        </w:rPr>
        <w:t>. B</w:t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>“</w:t>
      </w:r>
      <w:r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BE668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left="360" w:right="-285" w:firstLine="1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 xml:space="preserve">PERGAMENE </w:t>
      </w:r>
      <w:proofErr w:type="spellStart"/>
      <w:r w:rsidRPr="003F0B30">
        <w:rPr>
          <w:rFonts w:ascii="Times New Roman" w:hAnsi="Times New Roman"/>
          <w:b/>
          <w:sz w:val="26"/>
          <w:szCs w:val="24"/>
        </w:rPr>
        <w:t>F.TO</w:t>
      </w:r>
      <w:proofErr w:type="spellEnd"/>
      <w:r w:rsidRPr="003F0B30">
        <w:rPr>
          <w:rFonts w:ascii="Times New Roman" w:hAnsi="Times New Roman"/>
          <w:b/>
          <w:sz w:val="26"/>
          <w:szCs w:val="24"/>
        </w:rPr>
        <w:t xml:space="preserve"> 7x9</w:t>
      </w:r>
    </w:p>
    <w:p w:rsidR="001A077A" w:rsidRPr="003F0B30" w:rsidRDefault="001A077A" w:rsidP="00BE668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BATTESIMO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A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BE668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COMUNIONE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A</w:t>
      </w:r>
      <w:r w:rsidRPr="003F0B30">
        <w:rPr>
          <w:rFonts w:ascii="Times New Roman" w:hAnsi="Times New Roman"/>
          <w:sz w:val="26"/>
          <w:szCs w:val="24"/>
        </w:rPr>
        <w:tab/>
        <w:t>(duplicare)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6.000</w:t>
      </w:r>
    </w:p>
    <w:p w:rsidR="001A077A" w:rsidRPr="003F0B30" w:rsidRDefault="001A077A" w:rsidP="00BE668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spacing w:line="360" w:lineRule="auto"/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OCCASIONI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A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BE668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left="360" w:right="-285" w:firstLine="1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 xml:space="preserve">PERGAMENE </w:t>
      </w:r>
      <w:proofErr w:type="spellStart"/>
      <w:r w:rsidRPr="003F0B30">
        <w:rPr>
          <w:rFonts w:ascii="Times New Roman" w:hAnsi="Times New Roman"/>
          <w:b/>
          <w:sz w:val="26"/>
          <w:szCs w:val="24"/>
        </w:rPr>
        <w:t>F.TO</w:t>
      </w:r>
      <w:proofErr w:type="spellEnd"/>
      <w:r w:rsidRPr="003F0B30">
        <w:rPr>
          <w:rFonts w:ascii="Times New Roman" w:hAnsi="Times New Roman"/>
          <w:b/>
          <w:sz w:val="26"/>
          <w:szCs w:val="24"/>
        </w:rPr>
        <w:t xml:space="preserve"> 21x30</w:t>
      </w:r>
    </w:p>
    <w:p w:rsidR="001A077A" w:rsidRPr="003F0B30" w:rsidRDefault="001A077A" w:rsidP="00BE668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spacing w:line="360" w:lineRule="auto"/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OCCASIONI 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MOD</w:t>
      </w:r>
      <w:proofErr w:type="spellEnd"/>
      <w:r w:rsidRPr="003F0B30">
        <w:rPr>
          <w:rFonts w:ascii="Times New Roman" w:hAnsi="Times New Roman"/>
          <w:sz w:val="26"/>
          <w:szCs w:val="24"/>
        </w:rPr>
        <w:t>. B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BE668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left="360" w:right="-285" w:firstLine="1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 xml:space="preserve">PERGAMENE </w:t>
      </w:r>
      <w:proofErr w:type="spellStart"/>
      <w:r w:rsidRPr="003F0B30">
        <w:rPr>
          <w:rFonts w:ascii="Times New Roman" w:hAnsi="Times New Roman"/>
          <w:b/>
          <w:sz w:val="26"/>
          <w:szCs w:val="24"/>
        </w:rPr>
        <w:t>F.TO</w:t>
      </w:r>
      <w:proofErr w:type="spellEnd"/>
      <w:r w:rsidRPr="003F0B30">
        <w:rPr>
          <w:rFonts w:ascii="Times New Roman" w:hAnsi="Times New Roman"/>
          <w:b/>
          <w:sz w:val="26"/>
          <w:szCs w:val="24"/>
        </w:rPr>
        <w:t xml:space="preserve"> 9x14</w:t>
      </w:r>
    </w:p>
    <w:p w:rsidR="001A077A" w:rsidRPr="003F0B30" w:rsidRDefault="001A077A" w:rsidP="00BE668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VIENI, SANTO SPIRITO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BE668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PREGHIERA SEMPLICE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BE668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COMANDAMENTI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Pr="003F0B30" w:rsidRDefault="001A077A" w:rsidP="00BE6680">
      <w:pPr>
        <w:tabs>
          <w:tab w:val="left" w:pos="2880"/>
          <w:tab w:val="left" w:pos="3960"/>
          <w:tab w:val="center" w:pos="4500"/>
          <w:tab w:val="num" w:pos="5400"/>
          <w:tab w:val="center" w:pos="5760"/>
          <w:tab w:val="right" w:pos="7020"/>
        </w:tabs>
        <w:spacing w:line="360" w:lineRule="auto"/>
        <w:ind w:right="-285" w:firstLine="1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INNO ALLO SPIRITO SANTO</w:t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“</w:t>
      </w:r>
      <w:r w:rsidRPr="003F0B30">
        <w:rPr>
          <w:rFonts w:ascii="Times New Roman" w:hAnsi="Times New Roman"/>
          <w:sz w:val="26"/>
          <w:szCs w:val="24"/>
        </w:rPr>
        <w:tab/>
        <w:t>3.000</w:t>
      </w:r>
    </w:p>
    <w:p w:rsidR="001A077A" w:rsidRDefault="001A077A" w:rsidP="00BE6680">
      <w:pPr>
        <w:tabs>
          <w:tab w:val="num" w:pos="4395"/>
        </w:tabs>
        <w:spacing w:line="360" w:lineRule="auto"/>
        <w:ind w:right="-142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TOTALE</w:t>
      </w:r>
      <w:r w:rsidRPr="003F0B30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3F0B30">
        <w:rPr>
          <w:rFonts w:ascii="Times New Roman" w:hAnsi="Times New Roman"/>
          <w:sz w:val="26"/>
          <w:szCs w:val="24"/>
        </w:rPr>
        <w:t>n°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 2</w:t>
      </w:r>
      <w:r>
        <w:rPr>
          <w:rFonts w:ascii="Times New Roman" w:hAnsi="Times New Roman"/>
          <w:sz w:val="26"/>
          <w:szCs w:val="24"/>
        </w:rPr>
        <w:t>1</w:t>
      </w:r>
      <w:r w:rsidRPr="003F0B30">
        <w:rPr>
          <w:rFonts w:ascii="Times New Roman" w:hAnsi="Times New Roman"/>
          <w:sz w:val="26"/>
          <w:szCs w:val="24"/>
        </w:rPr>
        <w:t xml:space="preserve"> x 3.000 = </w:t>
      </w:r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3F0B30">
        <w:rPr>
          <w:rFonts w:ascii="Times New Roman" w:hAnsi="Times New Roman"/>
          <w:sz w:val="26"/>
          <w:szCs w:val="24"/>
        </w:rPr>
        <w:t>n°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 6</w:t>
      </w:r>
      <w:r>
        <w:rPr>
          <w:rFonts w:ascii="Times New Roman" w:hAnsi="Times New Roman"/>
          <w:sz w:val="26"/>
          <w:szCs w:val="24"/>
        </w:rPr>
        <w:t>3</w:t>
      </w:r>
      <w:r w:rsidRPr="003F0B30">
        <w:rPr>
          <w:rFonts w:ascii="Times New Roman" w:hAnsi="Times New Roman"/>
          <w:sz w:val="26"/>
          <w:szCs w:val="24"/>
        </w:rPr>
        <w:t>.000 pergamene</w:t>
      </w:r>
    </w:p>
    <w:p w:rsidR="001A077A" w:rsidRPr="001F48B3" w:rsidRDefault="001A077A" w:rsidP="00BE6680">
      <w:pPr>
        <w:tabs>
          <w:tab w:val="center" w:pos="4140"/>
          <w:tab w:val="num" w:pos="5040"/>
          <w:tab w:val="center" w:pos="5400"/>
          <w:tab w:val="right" w:pos="6660"/>
        </w:tabs>
        <w:ind w:right="83" w:firstLine="425"/>
        <w:rPr>
          <w:rFonts w:ascii="Times New Roman" w:hAnsi="Times New Roman"/>
        </w:rPr>
      </w:pPr>
    </w:p>
    <w:p w:rsidR="001A077A" w:rsidRPr="003F0B30" w:rsidRDefault="001A077A" w:rsidP="00BE6680">
      <w:pPr>
        <w:tabs>
          <w:tab w:val="num" w:pos="0"/>
        </w:tabs>
        <w:spacing w:after="220"/>
        <w:ind w:right="83"/>
        <w:outlineLvl w:val="0"/>
        <w:rPr>
          <w:rFonts w:ascii="Times New Roman" w:hAnsi="Times New Roman"/>
          <w:sz w:val="26"/>
          <w:szCs w:val="24"/>
        </w:rPr>
      </w:pPr>
      <w:proofErr w:type="spellStart"/>
      <w:r>
        <w:rPr>
          <w:rFonts w:ascii="Times New Roman" w:hAnsi="Times New Roman"/>
          <w:sz w:val="26"/>
          <w:szCs w:val="24"/>
        </w:rPr>
        <w:t>Pellezzano</w:t>
      </w:r>
      <w:proofErr w:type="spellEnd"/>
      <w:r>
        <w:rPr>
          <w:rFonts w:ascii="Times New Roman" w:hAnsi="Times New Roman"/>
          <w:sz w:val="26"/>
          <w:szCs w:val="24"/>
        </w:rPr>
        <w:t>, 29</w:t>
      </w:r>
      <w:r w:rsidRPr="003F0B30">
        <w:rPr>
          <w:rFonts w:ascii="Times New Roman" w:hAnsi="Times New Roman"/>
          <w:sz w:val="26"/>
          <w:szCs w:val="24"/>
        </w:rPr>
        <w:t xml:space="preserve"> Aprile 2014</w:t>
      </w:r>
    </w:p>
    <w:p w:rsidR="001A077A" w:rsidRPr="003F0B30" w:rsidRDefault="001A077A" w:rsidP="00BE6680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color w:val="181512"/>
          <w:spacing w:val="5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ab/>
        <w:t>I</w:t>
      </w:r>
      <w:r w:rsidRPr="003F0B30">
        <w:rPr>
          <w:rFonts w:ascii="Times New Roman" w:hAnsi="Times New Roman"/>
          <w:color w:val="181512"/>
          <w:spacing w:val="5"/>
          <w:sz w:val="26"/>
          <w:szCs w:val="24"/>
        </w:rPr>
        <w:t>l Responsabile</w:t>
      </w:r>
    </w:p>
    <w:p w:rsidR="001A077A" w:rsidRPr="003F0B30" w:rsidRDefault="001A077A" w:rsidP="0052643F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proofErr w:type="spellStart"/>
      <w:r w:rsidRPr="003F0B30">
        <w:rPr>
          <w:rFonts w:ascii="Times New Roman" w:hAnsi="Times New Roman"/>
          <w:sz w:val="24"/>
          <w:szCs w:val="24"/>
        </w:rPr>
        <w:lastRenderedPageBreak/>
        <w:t>Spett.le</w:t>
      </w:r>
      <w:proofErr w:type="spellEnd"/>
    </w:p>
    <w:p w:rsidR="001A077A" w:rsidRPr="003F0B30" w:rsidRDefault="001A077A" w:rsidP="0052643F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r w:rsidRPr="003F0B30">
        <w:rPr>
          <w:rFonts w:ascii="Times New Roman" w:hAnsi="Times New Roman"/>
          <w:sz w:val="24"/>
          <w:szCs w:val="24"/>
        </w:rPr>
        <w:t>TIPOLITOGRAFIA SCALA s.n.c.</w:t>
      </w:r>
    </w:p>
    <w:p w:rsidR="001A077A" w:rsidRPr="003F0B30" w:rsidRDefault="001A077A" w:rsidP="0052643F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r w:rsidRPr="003F0B30">
        <w:rPr>
          <w:rFonts w:ascii="Times New Roman" w:hAnsi="Times New Roman"/>
          <w:sz w:val="24"/>
          <w:szCs w:val="24"/>
        </w:rPr>
        <w:t xml:space="preserve">Via </w:t>
      </w:r>
      <w:proofErr w:type="spellStart"/>
      <w:r w:rsidRPr="003F0B30">
        <w:rPr>
          <w:rFonts w:ascii="Times New Roman" w:hAnsi="Times New Roman"/>
          <w:sz w:val="24"/>
          <w:szCs w:val="24"/>
        </w:rPr>
        <w:t>Sarno-Striano</w:t>
      </w:r>
      <w:proofErr w:type="spellEnd"/>
      <w:r w:rsidRPr="003F0B30">
        <w:rPr>
          <w:rFonts w:ascii="Times New Roman" w:hAnsi="Times New Roman"/>
          <w:sz w:val="24"/>
          <w:szCs w:val="24"/>
        </w:rPr>
        <w:t>, 76/abc</w:t>
      </w:r>
    </w:p>
    <w:p w:rsidR="001A077A" w:rsidRPr="003F0B30" w:rsidRDefault="001A077A" w:rsidP="0052643F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r w:rsidRPr="003F0B30">
        <w:rPr>
          <w:rFonts w:ascii="Times New Roman" w:hAnsi="Times New Roman"/>
          <w:sz w:val="24"/>
          <w:szCs w:val="24"/>
        </w:rPr>
        <w:t>84087  SARNO   SA</w:t>
      </w:r>
    </w:p>
    <w:p w:rsidR="001A077A" w:rsidRPr="003F0B30" w:rsidRDefault="001A077A" w:rsidP="0052643F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</w:rPr>
      </w:pPr>
    </w:p>
    <w:p w:rsidR="001A077A" w:rsidRDefault="001A077A" w:rsidP="0052643F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</w:rPr>
      </w:pPr>
    </w:p>
    <w:p w:rsidR="001A077A" w:rsidRDefault="001A077A" w:rsidP="0052643F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</w:rPr>
      </w:pPr>
    </w:p>
    <w:p w:rsidR="001A077A" w:rsidRPr="003F0B30" w:rsidRDefault="001A077A" w:rsidP="0052643F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</w:rPr>
      </w:pPr>
    </w:p>
    <w:p w:rsidR="001A077A" w:rsidRPr="003F0B30" w:rsidRDefault="001A077A" w:rsidP="0052643F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Si richiede la stampa e </w:t>
      </w:r>
      <w:r>
        <w:rPr>
          <w:rFonts w:ascii="Times New Roman" w:hAnsi="Times New Roman"/>
          <w:sz w:val="26"/>
          <w:szCs w:val="24"/>
        </w:rPr>
        <w:t>l’</w:t>
      </w:r>
      <w:r w:rsidRPr="003F0B30">
        <w:rPr>
          <w:rFonts w:ascii="Times New Roman" w:hAnsi="Times New Roman"/>
          <w:sz w:val="26"/>
          <w:szCs w:val="24"/>
        </w:rPr>
        <w:t xml:space="preserve">allestimento del volume, impianto </w:t>
      </w:r>
      <w:r>
        <w:rPr>
          <w:rFonts w:ascii="Times New Roman" w:hAnsi="Times New Roman"/>
          <w:sz w:val="26"/>
          <w:szCs w:val="24"/>
        </w:rPr>
        <w:t>inviato</w:t>
      </w:r>
      <w:r w:rsidRPr="003F0B30">
        <w:rPr>
          <w:rFonts w:ascii="Times New Roman" w:hAnsi="Times New Roman"/>
          <w:sz w:val="26"/>
          <w:szCs w:val="24"/>
        </w:rPr>
        <w:t>, con le seguenti caratteristiche:</w:t>
      </w:r>
    </w:p>
    <w:p w:rsidR="001A077A" w:rsidRPr="003F0B30" w:rsidRDefault="001A077A" w:rsidP="0052643F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b/>
          <w:sz w:val="26"/>
          <w:szCs w:val="24"/>
        </w:rPr>
      </w:pPr>
    </w:p>
    <w:p w:rsidR="001A077A" w:rsidRPr="003F0B30" w:rsidRDefault="001A077A" w:rsidP="0052643F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b/>
          <w:sz w:val="26"/>
          <w:szCs w:val="24"/>
        </w:rPr>
      </w:pPr>
    </w:p>
    <w:p w:rsidR="001A077A" w:rsidRPr="003F0B30" w:rsidRDefault="001A077A" w:rsidP="0052643F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TITOLO:</w:t>
      </w:r>
      <w:r w:rsidRPr="003F0B30">
        <w:rPr>
          <w:rFonts w:ascii="Times New Roman" w:hAnsi="Times New Roman"/>
          <w:b/>
          <w:sz w:val="26"/>
          <w:szCs w:val="24"/>
        </w:rPr>
        <w:tab/>
        <w:t>CELEBRIAMO CON GIOIA</w:t>
      </w:r>
    </w:p>
    <w:p w:rsidR="001A077A" w:rsidRPr="003F0B30" w:rsidRDefault="001A077A" w:rsidP="0052643F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COPIE:</w:t>
      </w:r>
      <w:r w:rsidRPr="003F0B30">
        <w:rPr>
          <w:rFonts w:ascii="Times New Roman" w:hAnsi="Times New Roman"/>
          <w:b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b/>
          <w:sz w:val="26"/>
          <w:szCs w:val="24"/>
        </w:rPr>
        <w:t>N°</w:t>
      </w:r>
      <w:proofErr w:type="spellEnd"/>
      <w:r w:rsidRPr="003F0B30">
        <w:rPr>
          <w:rFonts w:ascii="Times New Roman" w:hAnsi="Times New Roman"/>
          <w:b/>
          <w:sz w:val="26"/>
          <w:szCs w:val="24"/>
        </w:rPr>
        <w:t xml:space="preserve"> 1.500</w:t>
      </w:r>
      <w:r>
        <w:rPr>
          <w:rFonts w:ascii="Times New Roman" w:hAnsi="Times New Roman"/>
          <w:b/>
          <w:sz w:val="26"/>
          <w:szCs w:val="24"/>
        </w:rPr>
        <w:t xml:space="preserve"> (+ 150)</w:t>
      </w:r>
    </w:p>
    <w:p w:rsidR="001A077A" w:rsidRPr="003F0B30" w:rsidRDefault="001A077A" w:rsidP="0052643F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INTERNO:</w:t>
      </w:r>
      <w:r w:rsidRPr="003F0B30">
        <w:rPr>
          <w:rFonts w:ascii="Times New Roman" w:hAnsi="Times New Roman"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sz w:val="26"/>
          <w:szCs w:val="24"/>
        </w:rPr>
        <w:t>pp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 536 – stampa 1 colore (nero) – carta avorio edizioni gr. 80 avorio </w:t>
      </w:r>
      <w:r w:rsidRPr="003F0B30">
        <w:rPr>
          <w:rFonts w:ascii="Times New Roman" w:hAnsi="Times New Roman"/>
          <w:b/>
          <w:sz w:val="26"/>
          <w:szCs w:val="24"/>
        </w:rPr>
        <w:t xml:space="preserve">– </w:t>
      </w:r>
      <w:r w:rsidRPr="003F0B30">
        <w:rPr>
          <w:rFonts w:ascii="Times New Roman" w:hAnsi="Times New Roman"/>
          <w:sz w:val="26"/>
          <w:szCs w:val="24"/>
        </w:rPr>
        <w:t xml:space="preserve">f.to chiuso cm 16x23 – cucito e </w:t>
      </w:r>
      <w:proofErr w:type="spellStart"/>
      <w:r w:rsidRPr="003F0B30">
        <w:rPr>
          <w:rFonts w:ascii="Times New Roman" w:hAnsi="Times New Roman"/>
          <w:sz w:val="26"/>
          <w:szCs w:val="24"/>
        </w:rPr>
        <w:t>brossurato</w:t>
      </w:r>
      <w:proofErr w:type="spellEnd"/>
      <w:r w:rsidRPr="003F0B30">
        <w:rPr>
          <w:rFonts w:ascii="Times New Roman" w:hAnsi="Times New Roman"/>
          <w:sz w:val="26"/>
          <w:szCs w:val="24"/>
        </w:rPr>
        <w:t>.</w:t>
      </w:r>
    </w:p>
    <w:p w:rsidR="001A077A" w:rsidRPr="003F0B30" w:rsidRDefault="001A077A" w:rsidP="0052643F">
      <w:pPr>
        <w:tabs>
          <w:tab w:val="num" w:pos="0"/>
        </w:tabs>
        <w:spacing w:line="360" w:lineRule="auto"/>
        <w:ind w:left="1985" w:right="83" w:hanging="1985"/>
        <w:outlineLvl w:val="0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COPERTINA:</w:t>
      </w:r>
      <w:r w:rsidRPr="003F0B30">
        <w:rPr>
          <w:rFonts w:ascii="Times New Roman" w:hAnsi="Times New Roman"/>
          <w:sz w:val="26"/>
          <w:szCs w:val="24"/>
        </w:rPr>
        <w:tab/>
        <w:t xml:space="preserve">con due alette cm. 7,5 - stampa 4 colori in b. – carta patinata lucida gr. 300 - </w:t>
      </w:r>
      <w:proofErr w:type="spellStart"/>
      <w:r w:rsidRPr="003F0B30">
        <w:rPr>
          <w:rFonts w:ascii="Times New Roman" w:hAnsi="Times New Roman"/>
          <w:sz w:val="26"/>
          <w:szCs w:val="24"/>
        </w:rPr>
        <w:t>plastif</w:t>
      </w:r>
      <w:proofErr w:type="spellEnd"/>
      <w:r w:rsidRPr="003F0B30">
        <w:rPr>
          <w:rFonts w:ascii="Times New Roman" w:hAnsi="Times New Roman"/>
          <w:sz w:val="26"/>
          <w:szCs w:val="24"/>
        </w:rPr>
        <w:t>. opaca in b.</w:t>
      </w:r>
    </w:p>
    <w:p w:rsidR="001A077A" w:rsidRPr="003F0B30" w:rsidRDefault="001A077A" w:rsidP="0052643F">
      <w:pPr>
        <w:tabs>
          <w:tab w:val="num" w:pos="0"/>
        </w:tabs>
        <w:spacing w:line="360" w:lineRule="auto"/>
        <w:ind w:left="1985" w:right="83" w:hanging="1985"/>
        <w:outlineLvl w:val="0"/>
        <w:rPr>
          <w:rFonts w:ascii="Times New Roman" w:hAnsi="Times New Roman"/>
          <w:sz w:val="26"/>
          <w:szCs w:val="24"/>
        </w:rPr>
      </w:pPr>
    </w:p>
    <w:p w:rsidR="001A077A" w:rsidRPr="003F0B30" w:rsidRDefault="001A077A" w:rsidP="0052643F">
      <w:pPr>
        <w:tabs>
          <w:tab w:val="num" w:pos="0"/>
        </w:tabs>
        <w:spacing w:line="360" w:lineRule="auto"/>
        <w:ind w:left="1985" w:right="83" w:hanging="1985"/>
        <w:outlineLvl w:val="0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ab/>
      </w:r>
    </w:p>
    <w:p w:rsidR="001A077A" w:rsidRPr="003F0B30" w:rsidRDefault="001A077A" w:rsidP="0052643F">
      <w:pPr>
        <w:tabs>
          <w:tab w:val="num" w:pos="2268"/>
        </w:tabs>
        <w:ind w:left="1701" w:right="83" w:hanging="1701"/>
        <w:rPr>
          <w:rFonts w:ascii="Times New Roman" w:hAnsi="Times New Roman"/>
          <w:sz w:val="26"/>
          <w:szCs w:val="24"/>
        </w:rPr>
      </w:pPr>
    </w:p>
    <w:p w:rsidR="001A077A" w:rsidRPr="003F0B30" w:rsidRDefault="001A077A" w:rsidP="0052643F">
      <w:pPr>
        <w:tabs>
          <w:tab w:val="num" w:pos="0"/>
        </w:tabs>
        <w:ind w:left="1701" w:right="83" w:hanging="1275"/>
        <w:outlineLvl w:val="0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Distinti saluti</w:t>
      </w:r>
    </w:p>
    <w:p w:rsidR="001A077A" w:rsidRPr="003F0B30" w:rsidRDefault="001A077A" w:rsidP="0052643F">
      <w:pPr>
        <w:tabs>
          <w:tab w:val="num" w:pos="0"/>
        </w:tabs>
        <w:spacing w:line="480" w:lineRule="auto"/>
        <w:ind w:right="83"/>
        <w:outlineLvl w:val="0"/>
        <w:rPr>
          <w:rFonts w:ascii="Times New Roman" w:hAnsi="Times New Roman"/>
          <w:sz w:val="26"/>
          <w:szCs w:val="24"/>
        </w:rPr>
      </w:pPr>
    </w:p>
    <w:p w:rsidR="001A077A" w:rsidRPr="003F0B30" w:rsidRDefault="001A077A" w:rsidP="0052643F">
      <w:pPr>
        <w:tabs>
          <w:tab w:val="num" w:pos="0"/>
        </w:tabs>
        <w:spacing w:line="480" w:lineRule="auto"/>
        <w:ind w:right="83"/>
        <w:outlineLvl w:val="0"/>
        <w:rPr>
          <w:rFonts w:ascii="Times New Roman" w:hAnsi="Times New Roman"/>
          <w:sz w:val="26"/>
          <w:szCs w:val="24"/>
        </w:rPr>
      </w:pPr>
      <w:proofErr w:type="spellStart"/>
      <w:r w:rsidRPr="003F0B30">
        <w:rPr>
          <w:rFonts w:ascii="Times New Roman" w:hAnsi="Times New Roman"/>
          <w:sz w:val="26"/>
          <w:szCs w:val="24"/>
        </w:rPr>
        <w:t>Pellezzano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, </w:t>
      </w:r>
      <w:r>
        <w:rPr>
          <w:rFonts w:ascii="Times New Roman" w:hAnsi="Times New Roman"/>
          <w:sz w:val="26"/>
          <w:szCs w:val="24"/>
        </w:rPr>
        <w:t>29</w:t>
      </w:r>
      <w:r w:rsidRPr="003F0B30">
        <w:rPr>
          <w:rFonts w:ascii="Times New Roman" w:hAnsi="Times New Roman"/>
          <w:sz w:val="26"/>
          <w:szCs w:val="24"/>
        </w:rPr>
        <w:t xml:space="preserve"> Aprile 2014</w:t>
      </w:r>
    </w:p>
    <w:p w:rsidR="001A077A" w:rsidRPr="003F0B30" w:rsidRDefault="001A077A" w:rsidP="0052643F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ab/>
        <w:t>I</w:t>
      </w:r>
      <w:r w:rsidRPr="003F0B30">
        <w:rPr>
          <w:rFonts w:ascii="Times New Roman" w:hAnsi="Times New Roman"/>
          <w:color w:val="181512"/>
          <w:spacing w:val="5"/>
          <w:sz w:val="26"/>
          <w:szCs w:val="24"/>
        </w:rPr>
        <w:t>l Responsabile</w:t>
      </w:r>
    </w:p>
    <w:p w:rsidR="001A077A" w:rsidRDefault="001A077A" w:rsidP="003F0B30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0B30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0B30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0B30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0B30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0B30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3F0B30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4"/>
        </w:rPr>
      </w:pPr>
    </w:p>
    <w:p w:rsidR="00D619C6" w:rsidRDefault="00D619C6" w:rsidP="003F0B30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4"/>
        </w:rPr>
      </w:pPr>
    </w:p>
    <w:p w:rsidR="00D619C6" w:rsidRDefault="00D619C6" w:rsidP="003F0B30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4"/>
        </w:rPr>
      </w:pPr>
    </w:p>
    <w:p w:rsidR="00530405" w:rsidRDefault="00530405" w:rsidP="00320602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320602" w:rsidRDefault="00320602" w:rsidP="00320602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proofErr w:type="spellStart"/>
      <w:r>
        <w:rPr>
          <w:rFonts w:ascii="Times New Roman" w:hAnsi="Times New Roman"/>
          <w:spacing w:val="0"/>
          <w:sz w:val="24"/>
        </w:rPr>
        <w:lastRenderedPageBreak/>
        <w:t>Spett.le</w:t>
      </w:r>
      <w:proofErr w:type="spellEnd"/>
    </w:p>
    <w:p w:rsidR="00320602" w:rsidRDefault="00320602" w:rsidP="00320602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smartTag w:uri="urn:schemas-microsoft-com:office:smarttags" w:element="PersonName">
        <w:r>
          <w:rPr>
            <w:rFonts w:ascii="Times New Roman" w:hAnsi="Times New Roman"/>
            <w:spacing w:val="0"/>
            <w:sz w:val="24"/>
          </w:rPr>
          <w:t>GRAFICHE CAPOZZOLI</w:t>
        </w:r>
      </w:smartTag>
    </w:p>
    <w:p w:rsidR="00320602" w:rsidRDefault="00320602" w:rsidP="00320602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 xml:space="preserve">Via </w:t>
      </w:r>
      <w:proofErr w:type="spellStart"/>
      <w:r>
        <w:rPr>
          <w:rFonts w:ascii="Times New Roman" w:hAnsi="Times New Roman"/>
          <w:spacing w:val="0"/>
          <w:sz w:val="24"/>
        </w:rPr>
        <w:t>Irno</w:t>
      </w:r>
      <w:proofErr w:type="spellEnd"/>
      <w:r>
        <w:rPr>
          <w:rFonts w:ascii="Times New Roman" w:hAnsi="Times New Roman"/>
          <w:spacing w:val="0"/>
          <w:sz w:val="24"/>
        </w:rPr>
        <w:t xml:space="preserve"> – Loc. </w:t>
      </w:r>
      <w:proofErr w:type="spellStart"/>
      <w:r>
        <w:rPr>
          <w:rFonts w:ascii="Times New Roman" w:hAnsi="Times New Roman"/>
          <w:spacing w:val="0"/>
          <w:sz w:val="24"/>
        </w:rPr>
        <w:t>Sardone</w:t>
      </w:r>
      <w:proofErr w:type="spellEnd"/>
      <w:r>
        <w:rPr>
          <w:rFonts w:ascii="Times New Roman" w:hAnsi="Times New Roman"/>
          <w:spacing w:val="0"/>
          <w:sz w:val="24"/>
        </w:rPr>
        <w:t xml:space="preserve"> – lotto 15</w:t>
      </w:r>
    </w:p>
    <w:p w:rsidR="00320602" w:rsidRDefault="00320602" w:rsidP="00320602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 xml:space="preserve">Zona </w:t>
      </w:r>
      <w:proofErr w:type="spellStart"/>
      <w:r>
        <w:rPr>
          <w:rFonts w:ascii="Times New Roman" w:hAnsi="Times New Roman"/>
          <w:spacing w:val="0"/>
          <w:sz w:val="24"/>
        </w:rPr>
        <w:t>ind.le</w:t>
      </w:r>
      <w:proofErr w:type="spellEnd"/>
    </w:p>
    <w:p w:rsidR="00320602" w:rsidRDefault="00320602" w:rsidP="00320602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84098  PONTECAGNANO  FAIANO SA</w:t>
      </w:r>
    </w:p>
    <w:p w:rsidR="00320602" w:rsidRDefault="00320602" w:rsidP="00320602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 xml:space="preserve">E-mail: </w:t>
      </w:r>
      <w:hyperlink r:id="rId9" w:history="1">
        <w:r w:rsidRPr="00120914">
          <w:rPr>
            <w:rStyle w:val="Collegamentoipertestuale"/>
            <w:rFonts w:ascii="Times New Roman" w:hAnsi="Times New Roman"/>
            <w:spacing w:val="0"/>
            <w:sz w:val="24"/>
          </w:rPr>
          <w:t>info@grafichecapozzoli.com</w:t>
        </w:r>
      </w:hyperlink>
    </w:p>
    <w:p w:rsidR="00320602" w:rsidRDefault="00320602" w:rsidP="00320602">
      <w:pPr>
        <w:pStyle w:val="Corpodeltesto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6"/>
        </w:rPr>
      </w:pPr>
    </w:p>
    <w:p w:rsidR="00320602" w:rsidRDefault="00320602" w:rsidP="00320602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6"/>
        </w:rPr>
      </w:pPr>
    </w:p>
    <w:p w:rsidR="00320602" w:rsidRDefault="00320602" w:rsidP="00320602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6"/>
        </w:rPr>
      </w:pPr>
    </w:p>
    <w:p w:rsidR="00320602" w:rsidRDefault="00320602" w:rsidP="00320602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6"/>
        </w:rPr>
      </w:pPr>
    </w:p>
    <w:p w:rsidR="00320602" w:rsidRDefault="00320602" w:rsidP="00320602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 xml:space="preserve">Si richiede preventivo per la stampa di </w:t>
      </w:r>
      <w:proofErr w:type="spellStart"/>
      <w:r>
        <w:rPr>
          <w:rFonts w:ascii="Times New Roman" w:hAnsi="Times New Roman"/>
          <w:spacing w:val="0"/>
          <w:sz w:val="26"/>
        </w:rPr>
        <w:t>semestrini</w:t>
      </w:r>
      <w:proofErr w:type="spellEnd"/>
      <w:r>
        <w:rPr>
          <w:rFonts w:ascii="Times New Roman" w:hAnsi="Times New Roman"/>
          <w:spacing w:val="0"/>
          <w:sz w:val="26"/>
        </w:rPr>
        <w:t>, impianti inviati tramite e-mail, con le seguenti caratteristiche:</w:t>
      </w:r>
    </w:p>
    <w:p w:rsidR="00320602" w:rsidRDefault="00320602" w:rsidP="00320602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18"/>
          <w:szCs w:val="18"/>
        </w:rPr>
      </w:pPr>
    </w:p>
    <w:p w:rsidR="00320602" w:rsidRDefault="00320602" w:rsidP="00320602">
      <w:pPr>
        <w:pStyle w:val="Corpodeltesto"/>
        <w:tabs>
          <w:tab w:val="num" w:pos="2268"/>
        </w:tabs>
        <w:spacing w:after="0" w:line="480" w:lineRule="auto"/>
        <w:ind w:left="1701" w:right="-994" w:hanging="1701"/>
        <w:jc w:val="left"/>
        <w:rPr>
          <w:rFonts w:ascii="Times New Roman" w:hAnsi="Times New Roman"/>
          <w:spacing w:val="0"/>
          <w:sz w:val="26"/>
          <w:szCs w:val="26"/>
        </w:rPr>
      </w:pPr>
    </w:p>
    <w:p w:rsidR="00320602" w:rsidRDefault="00320602" w:rsidP="00320602">
      <w:pPr>
        <w:pStyle w:val="Corpodeltesto"/>
        <w:tabs>
          <w:tab w:val="num" w:pos="2268"/>
        </w:tabs>
        <w:spacing w:after="0" w:line="480" w:lineRule="auto"/>
        <w:ind w:left="1985" w:right="-427" w:hanging="1985"/>
        <w:jc w:val="left"/>
        <w:rPr>
          <w:rFonts w:ascii="Times New Roman" w:hAnsi="Times New Roman"/>
          <w:spacing w:val="0"/>
          <w:sz w:val="26"/>
        </w:rPr>
      </w:pPr>
      <w:r w:rsidRPr="00E462DB">
        <w:rPr>
          <w:rFonts w:ascii="Times New Roman" w:hAnsi="Times New Roman"/>
          <w:spacing w:val="0"/>
          <w:sz w:val="26"/>
        </w:rPr>
        <w:t>N. 5</w:t>
      </w:r>
      <w:r>
        <w:rPr>
          <w:rFonts w:ascii="Times New Roman" w:hAnsi="Times New Roman"/>
          <w:spacing w:val="0"/>
          <w:sz w:val="26"/>
        </w:rPr>
        <w:t>.</w:t>
      </w:r>
      <w:r w:rsidRPr="00E462DB">
        <w:rPr>
          <w:rFonts w:ascii="Times New Roman" w:hAnsi="Times New Roman"/>
          <w:spacing w:val="0"/>
          <w:sz w:val="26"/>
        </w:rPr>
        <w:t>000 SEMESTRINI</w:t>
      </w:r>
      <w:r>
        <w:rPr>
          <w:rFonts w:ascii="Times New Roman" w:hAnsi="Times New Roman"/>
          <w:b/>
          <w:spacing w:val="0"/>
          <w:sz w:val="26"/>
        </w:rPr>
        <w:t xml:space="preserve">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13,5x20</w:t>
      </w:r>
    </w:p>
    <w:p w:rsidR="00320602" w:rsidRDefault="00320602" w:rsidP="00320602">
      <w:pPr>
        <w:pStyle w:val="Corpodeltesto"/>
        <w:tabs>
          <w:tab w:val="num" w:pos="2268"/>
        </w:tabs>
        <w:spacing w:after="0" w:line="480" w:lineRule="auto"/>
        <w:ind w:left="1985" w:right="-427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 xml:space="preserve">stampa 2 colori – carta patinata gr. 250 – plastificazione </w:t>
      </w:r>
      <w:r w:rsidRPr="00320602">
        <w:rPr>
          <w:rFonts w:ascii="Times New Roman" w:hAnsi="Times New Roman"/>
          <w:spacing w:val="0"/>
          <w:sz w:val="26"/>
        </w:rPr>
        <w:t>lucida b/v.</w:t>
      </w:r>
    </w:p>
    <w:p w:rsidR="00320602" w:rsidRPr="00B92F2F" w:rsidRDefault="00320602" w:rsidP="00320602">
      <w:pPr>
        <w:pStyle w:val="Corpodeltesto"/>
        <w:tabs>
          <w:tab w:val="num" w:pos="0"/>
          <w:tab w:val="num" w:pos="2268"/>
        </w:tabs>
        <w:spacing w:after="0" w:line="480" w:lineRule="auto"/>
        <w:ind w:left="1701" w:right="-994" w:hanging="1701"/>
        <w:jc w:val="left"/>
        <w:outlineLvl w:val="0"/>
        <w:rPr>
          <w:rFonts w:ascii="Times New Roman" w:hAnsi="Times New Roman"/>
          <w:spacing w:val="0"/>
          <w:sz w:val="18"/>
          <w:szCs w:val="18"/>
        </w:rPr>
      </w:pPr>
    </w:p>
    <w:p w:rsidR="00320602" w:rsidRDefault="00320602" w:rsidP="00320602">
      <w:pPr>
        <w:pStyle w:val="Corpodeltesto"/>
        <w:tabs>
          <w:tab w:val="num" w:pos="0"/>
        </w:tabs>
        <w:spacing w:line="240" w:lineRule="auto"/>
        <w:ind w:right="-994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Distinti saluti</w:t>
      </w:r>
    </w:p>
    <w:p w:rsidR="00320602" w:rsidRDefault="00F04199" w:rsidP="00320602">
      <w:pPr>
        <w:pStyle w:val="Corpodeltesto"/>
        <w:tabs>
          <w:tab w:val="num" w:pos="0"/>
        </w:tabs>
        <w:spacing w:line="240" w:lineRule="auto"/>
        <w:ind w:right="-994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 w:rsidRPr="003F0B30">
        <w:rPr>
          <w:rFonts w:ascii="Times New Roman" w:hAnsi="Times New Roman"/>
          <w:sz w:val="26"/>
          <w:szCs w:val="24"/>
        </w:rPr>
        <w:t>I</w:t>
      </w:r>
      <w:r w:rsidRPr="003F0B30">
        <w:rPr>
          <w:rFonts w:ascii="Times New Roman" w:hAnsi="Times New Roman"/>
          <w:color w:val="181512"/>
          <w:spacing w:val="5"/>
          <w:sz w:val="26"/>
          <w:szCs w:val="24"/>
        </w:rPr>
        <w:t>l Responsabile</w:t>
      </w:r>
    </w:p>
    <w:p w:rsidR="00320602" w:rsidRDefault="00320602" w:rsidP="00320602">
      <w:pPr>
        <w:pStyle w:val="Corpodeltesto"/>
        <w:tabs>
          <w:tab w:val="num" w:pos="0"/>
        </w:tabs>
        <w:spacing w:line="240" w:lineRule="auto"/>
        <w:ind w:right="-994"/>
        <w:jc w:val="left"/>
        <w:outlineLvl w:val="0"/>
        <w:rPr>
          <w:rFonts w:ascii="Times New Roman" w:hAnsi="Times New Roman"/>
          <w:spacing w:val="0"/>
          <w:sz w:val="26"/>
        </w:rPr>
      </w:pPr>
    </w:p>
    <w:p w:rsidR="00320602" w:rsidRPr="00320602" w:rsidRDefault="00320602" w:rsidP="00320602">
      <w:pPr>
        <w:pStyle w:val="Corpodeltesto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  <w:proofErr w:type="spellStart"/>
      <w:r w:rsidRPr="00305668">
        <w:rPr>
          <w:rFonts w:ascii="Times New Roman" w:hAnsi="Times New Roman"/>
          <w:spacing w:val="0"/>
          <w:sz w:val="26"/>
          <w:szCs w:val="24"/>
        </w:rPr>
        <w:t>Pellezzano</w:t>
      </w:r>
      <w:proofErr w:type="spellEnd"/>
      <w:r w:rsidRPr="00305668">
        <w:rPr>
          <w:rFonts w:ascii="Times New Roman" w:hAnsi="Times New Roman"/>
          <w:spacing w:val="0"/>
          <w:sz w:val="26"/>
          <w:szCs w:val="24"/>
        </w:rPr>
        <w:t xml:space="preserve">, </w:t>
      </w:r>
      <w:r w:rsidR="00483D99">
        <w:rPr>
          <w:rFonts w:ascii="Times New Roman" w:hAnsi="Times New Roman"/>
          <w:spacing w:val="0"/>
          <w:sz w:val="26"/>
          <w:szCs w:val="24"/>
        </w:rPr>
        <w:t>18</w:t>
      </w:r>
      <w:r>
        <w:rPr>
          <w:rFonts w:ascii="Times New Roman" w:hAnsi="Times New Roman"/>
          <w:spacing w:val="0"/>
          <w:sz w:val="26"/>
          <w:szCs w:val="24"/>
        </w:rPr>
        <w:t xml:space="preserve"> Luglio 2014</w:t>
      </w:r>
    </w:p>
    <w:p w:rsidR="00D619C6" w:rsidRDefault="00D619C6" w:rsidP="003F0B30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4"/>
        </w:rPr>
      </w:pPr>
    </w:p>
    <w:p w:rsidR="001A077A" w:rsidRDefault="001A077A" w:rsidP="00401480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</w:pPr>
      <w:r>
        <w:tab/>
      </w:r>
    </w:p>
    <w:p w:rsidR="001A077A" w:rsidRDefault="001A077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138BB" w:rsidRDefault="00C138BB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138BB" w:rsidRDefault="00C138BB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138BB" w:rsidRDefault="00C138BB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138BB" w:rsidRDefault="00C138BB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138BB" w:rsidRDefault="00C138BB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138BB" w:rsidRDefault="00C138BB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138BB" w:rsidRDefault="00C138BB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138BB" w:rsidRDefault="00C138BB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138BB" w:rsidRDefault="00C138BB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138BB" w:rsidRDefault="00C138BB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138BB" w:rsidRDefault="00C138BB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138BB" w:rsidRDefault="00C138BB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138BB" w:rsidRDefault="00C138BB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138BB" w:rsidRDefault="00C138BB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138BB" w:rsidRDefault="00C138BB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138BB" w:rsidRDefault="00C138BB" w:rsidP="00C138BB">
      <w:pPr>
        <w:pStyle w:val="Corpodeltesto"/>
        <w:tabs>
          <w:tab w:val="num" w:pos="142"/>
          <w:tab w:val="left" w:pos="4678"/>
        </w:tabs>
        <w:spacing w:after="0" w:line="240" w:lineRule="auto"/>
        <w:ind w:right="-851"/>
        <w:jc w:val="left"/>
        <w:rPr>
          <w:rFonts w:ascii="Times New Roman" w:hAnsi="Times New Roman"/>
          <w:spacing w:val="0"/>
          <w:sz w:val="24"/>
        </w:rPr>
      </w:pPr>
      <w:proofErr w:type="spellStart"/>
      <w:r>
        <w:rPr>
          <w:rFonts w:ascii="Times New Roman" w:hAnsi="Times New Roman"/>
          <w:spacing w:val="0"/>
          <w:sz w:val="24"/>
        </w:rPr>
        <w:lastRenderedPageBreak/>
        <w:t>Spett.le</w:t>
      </w:r>
      <w:proofErr w:type="spellEnd"/>
    </w:p>
    <w:p w:rsidR="00C138BB" w:rsidRDefault="00C138BB" w:rsidP="00C138BB">
      <w:pPr>
        <w:pStyle w:val="Corpodeltesto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smartTag w:uri="urn:schemas-microsoft-com:office:smarttags" w:element="PersonName">
        <w:smartTagPr>
          <w:attr w:name="ProductID" w:val="TIPOLITOGRAFIA SCALA"/>
        </w:smartTagPr>
        <w:r>
          <w:rPr>
            <w:rFonts w:ascii="Times New Roman" w:hAnsi="Times New Roman"/>
            <w:spacing w:val="0"/>
            <w:sz w:val="28"/>
            <w:szCs w:val="28"/>
          </w:rPr>
          <w:t>TIPOLITOGRAFIA SCALA</w:t>
        </w:r>
      </w:smartTag>
      <w:r>
        <w:rPr>
          <w:rFonts w:ascii="Times New Roman" w:hAnsi="Times New Roman"/>
          <w:spacing w:val="0"/>
          <w:sz w:val="28"/>
          <w:szCs w:val="28"/>
        </w:rPr>
        <w:t xml:space="preserve"> snc</w:t>
      </w:r>
    </w:p>
    <w:p w:rsidR="00C138BB" w:rsidRDefault="00C138BB" w:rsidP="00C138BB">
      <w:pPr>
        <w:pStyle w:val="Corpodeltesto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Via </w:t>
      </w:r>
      <w:proofErr w:type="spellStart"/>
      <w:r>
        <w:rPr>
          <w:rFonts w:ascii="Times New Roman" w:hAnsi="Times New Roman"/>
          <w:spacing w:val="0"/>
          <w:sz w:val="28"/>
          <w:szCs w:val="28"/>
        </w:rPr>
        <w:t>Sarno-Striano</w:t>
      </w:r>
      <w:proofErr w:type="spellEnd"/>
      <w:r>
        <w:rPr>
          <w:rFonts w:ascii="Times New Roman" w:hAnsi="Times New Roman"/>
          <w:spacing w:val="0"/>
          <w:sz w:val="28"/>
          <w:szCs w:val="28"/>
        </w:rPr>
        <w:t>, 76/abc</w:t>
      </w:r>
    </w:p>
    <w:p w:rsidR="00C138BB" w:rsidRDefault="00C138BB" w:rsidP="00C138BB">
      <w:pPr>
        <w:pStyle w:val="Corpodeltesto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Tel. 081/5136442</w:t>
      </w:r>
    </w:p>
    <w:p w:rsidR="00C138BB" w:rsidRDefault="00C138BB" w:rsidP="00C138BB">
      <w:pPr>
        <w:pStyle w:val="Corpodeltesto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84087 SARNO  SA</w:t>
      </w:r>
    </w:p>
    <w:p w:rsidR="00C138BB" w:rsidRDefault="00C138BB" w:rsidP="00C138BB">
      <w:pPr>
        <w:pStyle w:val="Corpodeltesto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e-mail: </w:t>
      </w:r>
      <w:hyperlink r:id="rId10" w:history="1">
        <w:r>
          <w:rPr>
            <w:rStyle w:val="Collegamentoipertestuale"/>
            <w:rFonts w:ascii="Times New Roman" w:hAnsi="Times New Roman"/>
            <w:spacing w:val="0"/>
            <w:sz w:val="28"/>
            <w:szCs w:val="28"/>
          </w:rPr>
          <w:t>info@artigrafichescala.it</w:t>
        </w:r>
      </w:hyperlink>
    </w:p>
    <w:p w:rsidR="00C138BB" w:rsidRDefault="00C138BB" w:rsidP="00C138BB">
      <w:pPr>
        <w:pStyle w:val="Corpodeltesto"/>
        <w:tabs>
          <w:tab w:val="num" w:pos="0"/>
        </w:tabs>
        <w:spacing w:line="360" w:lineRule="auto"/>
        <w:ind w:right="-851"/>
        <w:jc w:val="left"/>
        <w:rPr>
          <w:rFonts w:ascii="Times New Roman" w:hAnsi="Times New Roman"/>
          <w:spacing w:val="0"/>
          <w:sz w:val="28"/>
          <w:szCs w:val="28"/>
        </w:rPr>
      </w:pPr>
    </w:p>
    <w:p w:rsidR="00C138BB" w:rsidRDefault="00C138BB" w:rsidP="00C138BB">
      <w:pPr>
        <w:pStyle w:val="Corpodeltesto"/>
        <w:tabs>
          <w:tab w:val="num" w:pos="4395"/>
        </w:tabs>
        <w:spacing w:after="0" w:line="360" w:lineRule="auto"/>
        <w:ind w:right="-851" w:firstLine="425"/>
        <w:jc w:val="left"/>
        <w:rPr>
          <w:rFonts w:ascii="Times New Roman" w:hAnsi="Times New Roman"/>
          <w:spacing w:val="0"/>
          <w:sz w:val="26"/>
        </w:rPr>
      </w:pPr>
    </w:p>
    <w:p w:rsidR="00C138BB" w:rsidRDefault="00C138BB" w:rsidP="00C138BB">
      <w:pPr>
        <w:pStyle w:val="Corpodeltesto"/>
        <w:tabs>
          <w:tab w:val="num" w:pos="4395"/>
        </w:tabs>
        <w:spacing w:after="0" w:line="360" w:lineRule="auto"/>
        <w:ind w:right="-851" w:firstLine="425"/>
        <w:jc w:val="left"/>
        <w:rPr>
          <w:rFonts w:ascii="Times New Roman" w:hAnsi="Times New Roman"/>
          <w:spacing w:val="0"/>
          <w:sz w:val="26"/>
        </w:rPr>
      </w:pPr>
    </w:p>
    <w:p w:rsidR="00C138BB" w:rsidRDefault="00C138BB" w:rsidP="00C138BB">
      <w:pPr>
        <w:pStyle w:val="Corpodeltesto"/>
        <w:tabs>
          <w:tab w:val="num" w:pos="4395"/>
        </w:tabs>
        <w:spacing w:after="0" w:line="360" w:lineRule="auto"/>
        <w:ind w:right="-851" w:firstLine="425"/>
        <w:jc w:val="left"/>
        <w:rPr>
          <w:rFonts w:ascii="Times New Roman" w:hAnsi="Times New Roman"/>
          <w:spacing w:val="0"/>
          <w:sz w:val="26"/>
        </w:rPr>
      </w:pPr>
    </w:p>
    <w:p w:rsidR="00C138BB" w:rsidRDefault="00C138BB" w:rsidP="00C138BB">
      <w:pPr>
        <w:pStyle w:val="Corpodeltesto"/>
        <w:tabs>
          <w:tab w:val="num" w:pos="4395"/>
        </w:tabs>
        <w:spacing w:after="0" w:line="360" w:lineRule="auto"/>
        <w:ind w:right="-569" w:firstLine="42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Si richiede preventivo per la stampa dell’opuscolo, impianto fornito su cd, con le seguenti caratteristiche:</w:t>
      </w:r>
    </w:p>
    <w:p w:rsidR="00C138BB" w:rsidRDefault="00C138BB" w:rsidP="00C138BB">
      <w:pPr>
        <w:pStyle w:val="Corpodeltesto"/>
        <w:tabs>
          <w:tab w:val="num" w:pos="4395"/>
        </w:tabs>
        <w:spacing w:after="0" w:line="360" w:lineRule="auto"/>
        <w:ind w:right="-851" w:firstLine="425"/>
        <w:jc w:val="left"/>
        <w:rPr>
          <w:rFonts w:ascii="Times New Roman" w:hAnsi="Times New Roman"/>
          <w:spacing w:val="0"/>
          <w:sz w:val="26"/>
        </w:rPr>
      </w:pPr>
    </w:p>
    <w:p w:rsidR="00C138BB" w:rsidRDefault="00C138BB" w:rsidP="00C138BB">
      <w:pPr>
        <w:pStyle w:val="Corpodeltesto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 xml:space="preserve">SUSSIDI PER </w:t>
      </w:r>
      <w:smartTag w:uri="urn:schemas-microsoft-com:office:smarttags" w:element="PersonName">
        <w:smartTagPr>
          <w:attr w:name="ProductID" w:val="LA CATECHESI"/>
        </w:smartTagPr>
        <w:r>
          <w:rPr>
            <w:rFonts w:ascii="Times New Roman" w:hAnsi="Times New Roman"/>
            <w:b/>
            <w:spacing w:val="0"/>
            <w:sz w:val="26"/>
          </w:rPr>
          <w:t>LA CATECHESI</w:t>
        </w:r>
      </w:smartTag>
      <w:r>
        <w:rPr>
          <w:rFonts w:ascii="Times New Roman" w:hAnsi="Times New Roman"/>
          <w:b/>
          <w:spacing w:val="0"/>
          <w:sz w:val="26"/>
        </w:rPr>
        <w:t xml:space="preserve"> 201</w:t>
      </w:r>
      <w:r w:rsidR="000F4BE8">
        <w:rPr>
          <w:rFonts w:ascii="Times New Roman" w:hAnsi="Times New Roman"/>
          <w:b/>
          <w:spacing w:val="0"/>
          <w:sz w:val="26"/>
        </w:rPr>
        <w:t>4</w:t>
      </w:r>
      <w:r>
        <w:rPr>
          <w:rFonts w:ascii="Times New Roman" w:hAnsi="Times New Roman"/>
          <w:b/>
          <w:spacing w:val="0"/>
          <w:sz w:val="26"/>
        </w:rPr>
        <w:t>/201</w:t>
      </w:r>
      <w:r w:rsidR="000F4BE8">
        <w:rPr>
          <w:rFonts w:ascii="Times New Roman" w:hAnsi="Times New Roman"/>
          <w:b/>
          <w:spacing w:val="0"/>
          <w:sz w:val="26"/>
        </w:rPr>
        <w:t>5</w:t>
      </w:r>
    </w:p>
    <w:p w:rsidR="00C138BB" w:rsidRDefault="00C138BB" w:rsidP="00C138BB">
      <w:pPr>
        <w:pStyle w:val="Corpodeltesto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700 – </w:t>
      </w:r>
      <w:r>
        <w:rPr>
          <w:rFonts w:ascii="Times New Roman" w:hAnsi="Times New Roman"/>
          <w:spacing w:val="0"/>
          <w:sz w:val="26"/>
        </w:rPr>
        <w:t>F.to cm 11,5x22 – spillato</w:t>
      </w:r>
    </w:p>
    <w:p w:rsidR="00C138BB" w:rsidRDefault="00C138BB" w:rsidP="00C138BB">
      <w:pPr>
        <w:pStyle w:val="Corpodeltesto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 xml:space="preserve">pp. 24 – </w:t>
      </w:r>
      <w:proofErr w:type="spellStart"/>
      <w:r>
        <w:rPr>
          <w:rFonts w:ascii="Times New Roman" w:hAnsi="Times New Roman"/>
          <w:spacing w:val="0"/>
          <w:sz w:val="26"/>
        </w:rPr>
        <w:t>autocopertinato</w:t>
      </w:r>
      <w:proofErr w:type="spellEnd"/>
      <w:r>
        <w:rPr>
          <w:rFonts w:ascii="Times New Roman" w:hAnsi="Times New Roman"/>
          <w:spacing w:val="0"/>
          <w:sz w:val="26"/>
        </w:rPr>
        <w:t xml:space="preserve"> – stampa 4 colori – carta patinata lucida gr. 90</w:t>
      </w:r>
    </w:p>
    <w:p w:rsidR="00C138BB" w:rsidRDefault="00C138BB" w:rsidP="00C138BB">
      <w:pPr>
        <w:pStyle w:val="Corpodeltesto"/>
        <w:tabs>
          <w:tab w:val="num" w:pos="0"/>
        </w:tabs>
        <w:spacing w:line="24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</w:p>
    <w:p w:rsidR="00C138BB" w:rsidRDefault="00C138BB" w:rsidP="00C138BB">
      <w:pPr>
        <w:pStyle w:val="Corpodeltesto"/>
        <w:tabs>
          <w:tab w:val="num" w:pos="0"/>
        </w:tabs>
        <w:spacing w:line="24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</w:p>
    <w:p w:rsidR="00C138BB" w:rsidRDefault="00C138BB" w:rsidP="00C138BB">
      <w:pPr>
        <w:pStyle w:val="Corpodeltesto"/>
        <w:tabs>
          <w:tab w:val="num" w:pos="0"/>
        </w:tabs>
        <w:spacing w:line="24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</w:p>
    <w:p w:rsidR="00C138BB" w:rsidRDefault="00C138BB" w:rsidP="00C138BB">
      <w:pPr>
        <w:pStyle w:val="Corpodeltesto"/>
        <w:tabs>
          <w:tab w:val="num" w:pos="0"/>
        </w:tabs>
        <w:spacing w:line="240" w:lineRule="auto"/>
        <w:ind w:right="-851" w:firstLine="284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Distinti saluti</w:t>
      </w:r>
    </w:p>
    <w:p w:rsidR="00C138BB" w:rsidRDefault="00C138BB" w:rsidP="00C138BB">
      <w:pPr>
        <w:pStyle w:val="Corpodeltesto"/>
        <w:tabs>
          <w:tab w:val="num" w:pos="0"/>
        </w:tabs>
        <w:spacing w:line="240" w:lineRule="auto"/>
        <w:ind w:right="-851" w:firstLine="284"/>
        <w:jc w:val="left"/>
        <w:outlineLvl w:val="0"/>
        <w:rPr>
          <w:rFonts w:ascii="Times New Roman" w:hAnsi="Times New Roman"/>
          <w:spacing w:val="0"/>
          <w:sz w:val="26"/>
        </w:rPr>
      </w:pPr>
    </w:p>
    <w:p w:rsidR="00C138BB" w:rsidRDefault="00C138BB" w:rsidP="00C138BB">
      <w:pPr>
        <w:pStyle w:val="Corpodeltesto"/>
        <w:tabs>
          <w:tab w:val="num" w:pos="0"/>
        </w:tabs>
        <w:spacing w:line="240" w:lineRule="auto"/>
        <w:ind w:right="-851" w:firstLine="284"/>
        <w:jc w:val="left"/>
        <w:outlineLvl w:val="0"/>
        <w:rPr>
          <w:rFonts w:ascii="Times New Roman" w:hAnsi="Times New Roman"/>
          <w:spacing w:val="0"/>
          <w:sz w:val="26"/>
        </w:rPr>
      </w:pPr>
    </w:p>
    <w:p w:rsidR="00C138BB" w:rsidRDefault="00C138BB" w:rsidP="00C138BB">
      <w:pPr>
        <w:pStyle w:val="Corpodeltesto"/>
        <w:tabs>
          <w:tab w:val="num" w:pos="0"/>
        </w:tabs>
        <w:spacing w:after="0" w:line="240" w:lineRule="auto"/>
        <w:ind w:right="-851"/>
        <w:jc w:val="left"/>
        <w:outlineLvl w:val="0"/>
        <w:rPr>
          <w:rFonts w:ascii="Times New Roman" w:hAnsi="Times New Roman"/>
          <w:spacing w:val="0"/>
          <w:sz w:val="26"/>
        </w:rPr>
      </w:pPr>
      <w:proofErr w:type="spellStart"/>
      <w:r>
        <w:rPr>
          <w:rFonts w:ascii="Times New Roman" w:hAnsi="Times New Roman"/>
          <w:spacing w:val="0"/>
          <w:sz w:val="26"/>
        </w:rPr>
        <w:t>Pellezzano</w:t>
      </w:r>
      <w:proofErr w:type="spellEnd"/>
      <w:r w:rsidRPr="006072A0">
        <w:rPr>
          <w:rFonts w:ascii="Times New Roman" w:hAnsi="Times New Roman"/>
          <w:i/>
          <w:spacing w:val="0"/>
          <w:sz w:val="26"/>
        </w:rPr>
        <w:t xml:space="preserve">, </w:t>
      </w:r>
      <w:r w:rsidR="006072A0" w:rsidRPr="00696EE3">
        <w:rPr>
          <w:rFonts w:ascii="Times New Roman" w:hAnsi="Times New Roman"/>
          <w:spacing w:val="0"/>
          <w:sz w:val="26"/>
        </w:rPr>
        <w:t>22</w:t>
      </w:r>
      <w:r w:rsidRPr="00696EE3">
        <w:rPr>
          <w:rFonts w:ascii="Times New Roman" w:hAnsi="Times New Roman"/>
          <w:spacing w:val="0"/>
          <w:sz w:val="26"/>
        </w:rPr>
        <w:t xml:space="preserve"> Luglio 2014</w:t>
      </w:r>
    </w:p>
    <w:p w:rsidR="00C138BB" w:rsidRDefault="00C138BB" w:rsidP="00C138BB">
      <w:pPr>
        <w:pStyle w:val="Corpodeltesto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 xml:space="preserve">   </w:t>
      </w: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 xml:space="preserve">     </w:t>
      </w:r>
    </w:p>
    <w:p w:rsidR="00C138BB" w:rsidRDefault="00C138BB" w:rsidP="00C138BB">
      <w:pPr>
        <w:pStyle w:val="Corpodeltesto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 xml:space="preserve">       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</w:p>
    <w:p w:rsidR="00C138BB" w:rsidRDefault="00C138BB" w:rsidP="00C138BB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138BB" w:rsidRDefault="00C138BB" w:rsidP="00C138BB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138BB" w:rsidRDefault="00C138BB" w:rsidP="00C138BB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138BB" w:rsidRDefault="00C138BB" w:rsidP="00C138BB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138BB" w:rsidRDefault="00C138BB" w:rsidP="00C138BB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138BB" w:rsidRDefault="00C138BB" w:rsidP="00C138BB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138BB" w:rsidRDefault="00C138BB" w:rsidP="00C138BB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138BB" w:rsidRDefault="00C138BB" w:rsidP="00C138BB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138BB" w:rsidRDefault="00C138BB" w:rsidP="00C138BB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138BB" w:rsidRDefault="00C138BB" w:rsidP="00C138BB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138BB" w:rsidRDefault="00C138BB" w:rsidP="00C138BB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138BB" w:rsidRDefault="00C138BB" w:rsidP="00C138BB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138BB" w:rsidRDefault="00C138BB" w:rsidP="00C138BB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138BB" w:rsidRDefault="00C138BB" w:rsidP="00C138BB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138BB" w:rsidRPr="003F0B30" w:rsidRDefault="00C138BB" w:rsidP="00C138BB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proofErr w:type="spellStart"/>
      <w:r w:rsidRPr="003F0B30">
        <w:rPr>
          <w:rFonts w:ascii="Times New Roman" w:hAnsi="Times New Roman"/>
          <w:sz w:val="24"/>
          <w:szCs w:val="24"/>
        </w:rPr>
        <w:lastRenderedPageBreak/>
        <w:t>Spett.le</w:t>
      </w:r>
      <w:proofErr w:type="spellEnd"/>
    </w:p>
    <w:p w:rsidR="00C138BB" w:rsidRPr="003F0B30" w:rsidRDefault="00C138BB" w:rsidP="00C138BB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r w:rsidRPr="003F0B30">
        <w:rPr>
          <w:rFonts w:ascii="Times New Roman" w:hAnsi="Times New Roman"/>
          <w:sz w:val="24"/>
          <w:szCs w:val="24"/>
        </w:rPr>
        <w:t>TIPOLITOGRAFIA SCALA s.n.c.</w:t>
      </w:r>
    </w:p>
    <w:p w:rsidR="00C138BB" w:rsidRPr="003F0B30" w:rsidRDefault="00C138BB" w:rsidP="00C138BB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r w:rsidRPr="003F0B30">
        <w:rPr>
          <w:rFonts w:ascii="Times New Roman" w:hAnsi="Times New Roman"/>
          <w:sz w:val="24"/>
          <w:szCs w:val="24"/>
        </w:rPr>
        <w:t xml:space="preserve">Via </w:t>
      </w:r>
      <w:proofErr w:type="spellStart"/>
      <w:r w:rsidRPr="003F0B30">
        <w:rPr>
          <w:rFonts w:ascii="Times New Roman" w:hAnsi="Times New Roman"/>
          <w:sz w:val="24"/>
          <w:szCs w:val="24"/>
        </w:rPr>
        <w:t>Sarno-Striano</w:t>
      </w:r>
      <w:proofErr w:type="spellEnd"/>
      <w:r w:rsidRPr="003F0B30">
        <w:rPr>
          <w:rFonts w:ascii="Times New Roman" w:hAnsi="Times New Roman"/>
          <w:sz w:val="24"/>
          <w:szCs w:val="24"/>
        </w:rPr>
        <w:t>, 76/abc</w:t>
      </w:r>
    </w:p>
    <w:p w:rsidR="00C138BB" w:rsidRPr="003F0B30" w:rsidRDefault="00C138BB" w:rsidP="00C138BB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r w:rsidRPr="003F0B30">
        <w:rPr>
          <w:rFonts w:ascii="Times New Roman" w:hAnsi="Times New Roman"/>
          <w:sz w:val="24"/>
          <w:szCs w:val="24"/>
        </w:rPr>
        <w:t>84087  SARNO   SA</w:t>
      </w:r>
    </w:p>
    <w:p w:rsidR="00C138BB" w:rsidRPr="003F0B30" w:rsidRDefault="00C138BB" w:rsidP="00C138BB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</w:rPr>
      </w:pPr>
    </w:p>
    <w:p w:rsidR="00C138BB" w:rsidRDefault="00C138BB" w:rsidP="00C138BB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</w:rPr>
      </w:pPr>
    </w:p>
    <w:p w:rsidR="00C138BB" w:rsidRDefault="00C138BB" w:rsidP="00C138BB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</w:rPr>
      </w:pPr>
    </w:p>
    <w:p w:rsidR="00C138BB" w:rsidRPr="003F0B30" w:rsidRDefault="00C138BB" w:rsidP="00C138BB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</w:rPr>
      </w:pPr>
    </w:p>
    <w:p w:rsidR="00C138BB" w:rsidRPr="003F0B30" w:rsidRDefault="00C138BB" w:rsidP="00C138BB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Si richiede preventivo per la stampa e allestimento del volume, impianto fornito su cd, con le seguenti caratteristiche:</w:t>
      </w:r>
    </w:p>
    <w:p w:rsidR="00C138BB" w:rsidRPr="003F0B30" w:rsidRDefault="00C138BB" w:rsidP="00C138BB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b/>
          <w:sz w:val="26"/>
          <w:szCs w:val="24"/>
        </w:rPr>
      </w:pPr>
    </w:p>
    <w:p w:rsidR="00C138BB" w:rsidRDefault="00C138BB" w:rsidP="00C138BB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b/>
          <w:sz w:val="26"/>
          <w:szCs w:val="24"/>
        </w:rPr>
      </w:pPr>
    </w:p>
    <w:p w:rsidR="006072A0" w:rsidRDefault="006072A0" w:rsidP="00C138BB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b/>
          <w:sz w:val="26"/>
          <w:szCs w:val="24"/>
        </w:rPr>
      </w:pPr>
    </w:p>
    <w:p w:rsidR="006072A0" w:rsidRDefault="006072A0" w:rsidP="00C138BB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b/>
          <w:sz w:val="26"/>
          <w:szCs w:val="24"/>
        </w:rPr>
      </w:pPr>
    </w:p>
    <w:p w:rsidR="006072A0" w:rsidRPr="003F0B30" w:rsidRDefault="006072A0" w:rsidP="00C138BB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b/>
          <w:sz w:val="26"/>
          <w:szCs w:val="24"/>
        </w:rPr>
      </w:pPr>
    </w:p>
    <w:p w:rsidR="00C138BB" w:rsidRPr="003F0B30" w:rsidRDefault="00C138BB" w:rsidP="00C138BB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TITOLO:</w:t>
      </w:r>
      <w:r w:rsidRPr="003F0B30">
        <w:rPr>
          <w:rFonts w:ascii="Times New Roman" w:hAnsi="Times New Roman"/>
          <w:b/>
          <w:sz w:val="26"/>
          <w:szCs w:val="24"/>
        </w:rPr>
        <w:tab/>
      </w:r>
      <w:r>
        <w:rPr>
          <w:rFonts w:ascii="Times New Roman" w:hAnsi="Times New Roman"/>
          <w:b/>
          <w:sz w:val="26"/>
          <w:szCs w:val="24"/>
        </w:rPr>
        <w:t>RIFORMA DELLA RIFORMA</w:t>
      </w:r>
    </w:p>
    <w:p w:rsidR="00C138BB" w:rsidRPr="003F0B30" w:rsidRDefault="00C138BB" w:rsidP="00C138BB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COPIE:</w:t>
      </w:r>
      <w:r w:rsidRPr="003F0B30">
        <w:rPr>
          <w:rFonts w:ascii="Times New Roman" w:hAnsi="Times New Roman"/>
          <w:b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b/>
          <w:sz w:val="26"/>
          <w:szCs w:val="24"/>
        </w:rPr>
        <w:t>N°</w:t>
      </w:r>
      <w:proofErr w:type="spellEnd"/>
      <w:r w:rsidRPr="003F0B30">
        <w:rPr>
          <w:rFonts w:ascii="Times New Roman" w:hAnsi="Times New Roman"/>
          <w:b/>
          <w:sz w:val="26"/>
          <w:szCs w:val="24"/>
        </w:rPr>
        <w:t xml:space="preserve"> 1.</w:t>
      </w:r>
      <w:r>
        <w:rPr>
          <w:rFonts w:ascii="Times New Roman" w:hAnsi="Times New Roman"/>
          <w:b/>
          <w:sz w:val="26"/>
          <w:szCs w:val="24"/>
        </w:rPr>
        <w:t>000</w:t>
      </w:r>
    </w:p>
    <w:p w:rsidR="00C138BB" w:rsidRPr="003F0B30" w:rsidRDefault="00C138BB" w:rsidP="00C138BB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INTERNO:</w:t>
      </w:r>
      <w:r w:rsidRPr="003F0B30">
        <w:rPr>
          <w:rFonts w:ascii="Times New Roman" w:hAnsi="Times New Roman"/>
          <w:sz w:val="26"/>
          <w:szCs w:val="24"/>
        </w:rPr>
        <w:tab/>
        <w:t>pp</w:t>
      </w:r>
      <w:r>
        <w:rPr>
          <w:rFonts w:ascii="Times New Roman" w:hAnsi="Times New Roman"/>
          <w:sz w:val="26"/>
          <w:szCs w:val="24"/>
        </w:rPr>
        <w:t>.</w:t>
      </w:r>
      <w:r w:rsidRPr="003F0B30">
        <w:rPr>
          <w:rFonts w:ascii="Times New Roman" w:hAnsi="Times New Roman"/>
          <w:sz w:val="26"/>
          <w:szCs w:val="24"/>
        </w:rPr>
        <w:t xml:space="preserve"> </w:t>
      </w:r>
      <w:r w:rsidR="006440C8">
        <w:rPr>
          <w:rFonts w:ascii="Times New Roman" w:hAnsi="Times New Roman"/>
          <w:sz w:val="26"/>
          <w:szCs w:val="24"/>
        </w:rPr>
        <w:t>208</w:t>
      </w:r>
      <w:r w:rsidRPr="003F0B30">
        <w:rPr>
          <w:rFonts w:ascii="Times New Roman" w:hAnsi="Times New Roman"/>
          <w:sz w:val="26"/>
          <w:szCs w:val="24"/>
        </w:rPr>
        <w:t xml:space="preserve"> – stampa 1 colore (nero) – carta edizioni gr. 80 avorio </w:t>
      </w:r>
      <w:r w:rsidRPr="003F0B30">
        <w:rPr>
          <w:rFonts w:ascii="Times New Roman" w:hAnsi="Times New Roman"/>
          <w:b/>
          <w:sz w:val="26"/>
          <w:szCs w:val="24"/>
        </w:rPr>
        <w:t xml:space="preserve">– </w:t>
      </w:r>
      <w:r w:rsidRPr="003F0B30">
        <w:rPr>
          <w:rFonts w:ascii="Times New Roman" w:hAnsi="Times New Roman"/>
          <w:sz w:val="26"/>
          <w:szCs w:val="24"/>
        </w:rPr>
        <w:t>f.to chiuso cm 1</w:t>
      </w:r>
      <w:r>
        <w:rPr>
          <w:rFonts w:ascii="Times New Roman" w:hAnsi="Times New Roman"/>
          <w:sz w:val="26"/>
          <w:szCs w:val="24"/>
        </w:rPr>
        <w:t>5</w:t>
      </w:r>
      <w:r w:rsidRPr="003F0B30">
        <w:rPr>
          <w:rFonts w:ascii="Times New Roman" w:hAnsi="Times New Roman"/>
          <w:sz w:val="26"/>
          <w:szCs w:val="24"/>
        </w:rPr>
        <w:t>x2</w:t>
      </w:r>
      <w:r>
        <w:rPr>
          <w:rFonts w:ascii="Times New Roman" w:hAnsi="Times New Roman"/>
          <w:sz w:val="26"/>
          <w:szCs w:val="24"/>
        </w:rPr>
        <w:t>1</w:t>
      </w:r>
      <w:r w:rsidRPr="003F0B30">
        <w:rPr>
          <w:rFonts w:ascii="Times New Roman" w:hAnsi="Times New Roman"/>
          <w:sz w:val="26"/>
          <w:szCs w:val="24"/>
        </w:rPr>
        <w:t xml:space="preserve"> – cucito e </w:t>
      </w:r>
      <w:proofErr w:type="spellStart"/>
      <w:r w:rsidRPr="003F0B30">
        <w:rPr>
          <w:rFonts w:ascii="Times New Roman" w:hAnsi="Times New Roman"/>
          <w:sz w:val="26"/>
          <w:szCs w:val="24"/>
        </w:rPr>
        <w:t>brossurato</w:t>
      </w:r>
      <w:proofErr w:type="spellEnd"/>
      <w:r w:rsidRPr="003F0B30">
        <w:rPr>
          <w:rFonts w:ascii="Times New Roman" w:hAnsi="Times New Roman"/>
          <w:sz w:val="26"/>
          <w:szCs w:val="24"/>
        </w:rPr>
        <w:t>.</w:t>
      </w:r>
    </w:p>
    <w:p w:rsidR="00C138BB" w:rsidRPr="003F0B30" w:rsidRDefault="00C138BB" w:rsidP="00C138BB">
      <w:pPr>
        <w:tabs>
          <w:tab w:val="num" w:pos="0"/>
        </w:tabs>
        <w:spacing w:line="360" w:lineRule="auto"/>
        <w:ind w:left="1985" w:right="83" w:hanging="1985"/>
        <w:outlineLvl w:val="0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COPERTINA:</w:t>
      </w:r>
      <w:r w:rsidRPr="003F0B30">
        <w:rPr>
          <w:rFonts w:ascii="Times New Roman" w:hAnsi="Times New Roman"/>
          <w:sz w:val="26"/>
          <w:szCs w:val="24"/>
        </w:rPr>
        <w:tab/>
        <w:t xml:space="preserve">stampa 4 colori in b. – carta patinata lucida gr. 300 - </w:t>
      </w:r>
      <w:proofErr w:type="spellStart"/>
      <w:r w:rsidRPr="003F0B30">
        <w:rPr>
          <w:rFonts w:ascii="Times New Roman" w:hAnsi="Times New Roman"/>
          <w:sz w:val="26"/>
          <w:szCs w:val="24"/>
        </w:rPr>
        <w:t>plastif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. </w:t>
      </w:r>
      <w:r>
        <w:rPr>
          <w:rFonts w:ascii="Times New Roman" w:hAnsi="Times New Roman"/>
          <w:sz w:val="26"/>
          <w:szCs w:val="24"/>
        </w:rPr>
        <w:t>lucida</w:t>
      </w:r>
      <w:r w:rsidRPr="003F0B30">
        <w:rPr>
          <w:rFonts w:ascii="Times New Roman" w:hAnsi="Times New Roman"/>
          <w:sz w:val="26"/>
          <w:szCs w:val="24"/>
        </w:rPr>
        <w:t xml:space="preserve"> in b.</w:t>
      </w:r>
    </w:p>
    <w:p w:rsidR="00C138BB" w:rsidRPr="003F0B30" w:rsidRDefault="00C138BB" w:rsidP="00C138BB">
      <w:pPr>
        <w:tabs>
          <w:tab w:val="num" w:pos="0"/>
        </w:tabs>
        <w:spacing w:line="360" w:lineRule="auto"/>
        <w:ind w:left="1985" w:right="83" w:hanging="1985"/>
        <w:outlineLvl w:val="0"/>
        <w:rPr>
          <w:rFonts w:ascii="Times New Roman" w:hAnsi="Times New Roman"/>
          <w:sz w:val="26"/>
          <w:szCs w:val="24"/>
        </w:rPr>
      </w:pPr>
    </w:p>
    <w:p w:rsidR="00C138BB" w:rsidRPr="003F0B30" w:rsidRDefault="00C138BB" w:rsidP="00C138BB">
      <w:pPr>
        <w:tabs>
          <w:tab w:val="num" w:pos="0"/>
        </w:tabs>
        <w:spacing w:line="360" w:lineRule="auto"/>
        <w:ind w:left="1985" w:right="83" w:hanging="1985"/>
        <w:outlineLvl w:val="0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ab/>
      </w:r>
    </w:p>
    <w:p w:rsidR="00C138BB" w:rsidRPr="003F0B30" w:rsidRDefault="00C138BB" w:rsidP="00C138BB">
      <w:pPr>
        <w:tabs>
          <w:tab w:val="num" w:pos="2268"/>
        </w:tabs>
        <w:ind w:left="1701" w:right="83" w:hanging="1701"/>
        <w:rPr>
          <w:rFonts w:ascii="Times New Roman" w:hAnsi="Times New Roman"/>
          <w:sz w:val="26"/>
          <w:szCs w:val="24"/>
        </w:rPr>
      </w:pPr>
    </w:p>
    <w:p w:rsidR="00C138BB" w:rsidRPr="003F0B30" w:rsidRDefault="00C138BB" w:rsidP="00C138BB">
      <w:pPr>
        <w:tabs>
          <w:tab w:val="num" w:pos="0"/>
        </w:tabs>
        <w:ind w:left="1701" w:right="83" w:hanging="1275"/>
        <w:outlineLvl w:val="0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Distinti saluti</w:t>
      </w:r>
      <w:r>
        <w:rPr>
          <w:rFonts w:ascii="Times New Roman" w:hAnsi="Times New Roman"/>
          <w:sz w:val="26"/>
          <w:szCs w:val="24"/>
        </w:rPr>
        <w:t>.</w:t>
      </w:r>
    </w:p>
    <w:p w:rsidR="00C138BB" w:rsidRPr="003F0B30" w:rsidRDefault="00C138BB" w:rsidP="00C138BB">
      <w:pPr>
        <w:tabs>
          <w:tab w:val="num" w:pos="0"/>
        </w:tabs>
        <w:spacing w:line="480" w:lineRule="auto"/>
        <w:ind w:right="83"/>
        <w:outlineLvl w:val="0"/>
        <w:rPr>
          <w:rFonts w:ascii="Times New Roman" w:hAnsi="Times New Roman"/>
          <w:sz w:val="26"/>
          <w:szCs w:val="24"/>
        </w:rPr>
      </w:pPr>
    </w:p>
    <w:p w:rsidR="00C138BB" w:rsidRPr="003F0B30" w:rsidRDefault="00C138BB" w:rsidP="00C138BB">
      <w:pPr>
        <w:tabs>
          <w:tab w:val="num" w:pos="0"/>
        </w:tabs>
        <w:spacing w:line="480" w:lineRule="auto"/>
        <w:ind w:right="83"/>
        <w:outlineLvl w:val="0"/>
        <w:rPr>
          <w:rFonts w:ascii="Times New Roman" w:hAnsi="Times New Roman"/>
          <w:sz w:val="26"/>
          <w:szCs w:val="24"/>
        </w:rPr>
      </w:pPr>
      <w:proofErr w:type="spellStart"/>
      <w:r w:rsidRPr="003F0B30">
        <w:rPr>
          <w:rFonts w:ascii="Times New Roman" w:hAnsi="Times New Roman"/>
          <w:sz w:val="26"/>
          <w:szCs w:val="24"/>
        </w:rPr>
        <w:t>Pellezzano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, </w:t>
      </w:r>
      <w:r w:rsidR="006072A0" w:rsidRPr="00696EE3">
        <w:rPr>
          <w:rFonts w:ascii="Times New Roman" w:hAnsi="Times New Roman"/>
          <w:spacing w:val="0"/>
          <w:sz w:val="26"/>
        </w:rPr>
        <w:t>22 Luglio 2014</w:t>
      </w:r>
    </w:p>
    <w:p w:rsidR="00C138BB" w:rsidRDefault="00C138BB" w:rsidP="00C138BB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color w:val="181512"/>
          <w:spacing w:val="5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ab/>
        <w:t>I</w:t>
      </w:r>
      <w:r w:rsidRPr="003F0B30">
        <w:rPr>
          <w:rFonts w:ascii="Times New Roman" w:hAnsi="Times New Roman"/>
          <w:color w:val="181512"/>
          <w:spacing w:val="5"/>
          <w:sz w:val="26"/>
          <w:szCs w:val="24"/>
        </w:rPr>
        <w:t>l Responsabile</w:t>
      </w:r>
    </w:p>
    <w:p w:rsidR="00C138BB" w:rsidRDefault="00C138BB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804E8A" w:rsidRDefault="00804E8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804E8A" w:rsidRDefault="00804E8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804E8A" w:rsidRDefault="00804E8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804E8A" w:rsidRDefault="00804E8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804E8A" w:rsidRDefault="00804E8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804E8A" w:rsidRDefault="00804E8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804E8A" w:rsidRDefault="00804E8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804E8A" w:rsidRDefault="00804E8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804E8A" w:rsidRPr="003F0B30" w:rsidRDefault="00804E8A" w:rsidP="00804E8A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proofErr w:type="spellStart"/>
      <w:r w:rsidRPr="003F0B30">
        <w:rPr>
          <w:rFonts w:ascii="Times New Roman" w:hAnsi="Times New Roman"/>
          <w:sz w:val="24"/>
          <w:szCs w:val="24"/>
        </w:rPr>
        <w:lastRenderedPageBreak/>
        <w:t>Spett.le</w:t>
      </w:r>
      <w:proofErr w:type="spellEnd"/>
    </w:p>
    <w:p w:rsidR="00804E8A" w:rsidRPr="003F0B30" w:rsidRDefault="00804E8A" w:rsidP="00804E8A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r w:rsidRPr="003F0B30">
        <w:rPr>
          <w:rFonts w:ascii="Times New Roman" w:hAnsi="Times New Roman"/>
          <w:sz w:val="24"/>
          <w:szCs w:val="24"/>
        </w:rPr>
        <w:t>TIPOLITOGRAFIA SCALA s.n.c.</w:t>
      </w:r>
    </w:p>
    <w:p w:rsidR="00804E8A" w:rsidRPr="003F0B30" w:rsidRDefault="00804E8A" w:rsidP="00804E8A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r w:rsidRPr="003F0B30">
        <w:rPr>
          <w:rFonts w:ascii="Times New Roman" w:hAnsi="Times New Roman"/>
          <w:sz w:val="24"/>
          <w:szCs w:val="24"/>
        </w:rPr>
        <w:t xml:space="preserve">Via </w:t>
      </w:r>
      <w:proofErr w:type="spellStart"/>
      <w:r w:rsidRPr="003F0B30">
        <w:rPr>
          <w:rFonts w:ascii="Times New Roman" w:hAnsi="Times New Roman"/>
          <w:sz w:val="24"/>
          <w:szCs w:val="24"/>
        </w:rPr>
        <w:t>Sarno-Striano</w:t>
      </w:r>
      <w:proofErr w:type="spellEnd"/>
      <w:r w:rsidRPr="003F0B30">
        <w:rPr>
          <w:rFonts w:ascii="Times New Roman" w:hAnsi="Times New Roman"/>
          <w:sz w:val="24"/>
          <w:szCs w:val="24"/>
        </w:rPr>
        <w:t>, 76/abc</w:t>
      </w:r>
    </w:p>
    <w:p w:rsidR="00804E8A" w:rsidRPr="003F0B30" w:rsidRDefault="00804E8A" w:rsidP="00804E8A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r w:rsidRPr="003F0B30">
        <w:rPr>
          <w:rFonts w:ascii="Times New Roman" w:hAnsi="Times New Roman"/>
          <w:sz w:val="24"/>
          <w:szCs w:val="24"/>
        </w:rPr>
        <w:t>84087  SARNO   SA</w:t>
      </w:r>
    </w:p>
    <w:p w:rsidR="00804E8A" w:rsidRPr="003F0B30" w:rsidRDefault="00804E8A" w:rsidP="00804E8A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</w:rPr>
      </w:pPr>
    </w:p>
    <w:p w:rsidR="00804E8A" w:rsidRDefault="00804E8A" w:rsidP="00804E8A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</w:rPr>
      </w:pPr>
    </w:p>
    <w:p w:rsidR="00804E8A" w:rsidRDefault="00804E8A" w:rsidP="00804E8A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</w:rPr>
      </w:pPr>
    </w:p>
    <w:p w:rsidR="00804E8A" w:rsidRPr="003F0B30" w:rsidRDefault="00804E8A" w:rsidP="00804E8A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</w:rPr>
      </w:pPr>
    </w:p>
    <w:p w:rsidR="00804E8A" w:rsidRDefault="00804E8A" w:rsidP="00804E8A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Si richiede la stampa e </w:t>
      </w:r>
      <w:r>
        <w:rPr>
          <w:rFonts w:ascii="Times New Roman" w:hAnsi="Times New Roman"/>
          <w:sz w:val="26"/>
          <w:szCs w:val="24"/>
        </w:rPr>
        <w:t>l’</w:t>
      </w:r>
      <w:r w:rsidRPr="003F0B30">
        <w:rPr>
          <w:rFonts w:ascii="Times New Roman" w:hAnsi="Times New Roman"/>
          <w:sz w:val="26"/>
          <w:szCs w:val="24"/>
        </w:rPr>
        <w:t xml:space="preserve">allestimento del volume, impianto </w:t>
      </w:r>
      <w:r>
        <w:rPr>
          <w:rFonts w:ascii="Times New Roman" w:hAnsi="Times New Roman"/>
          <w:sz w:val="26"/>
          <w:szCs w:val="24"/>
        </w:rPr>
        <w:t>inviato</w:t>
      </w:r>
      <w:r w:rsidRPr="003F0B30">
        <w:rPr>
          <w:rFonts w:ascii="Times New Roman" w:hAnsi="Times New Roman"/>
          <w:sz w:val="26"/>
          <w:szCs w:val="24"/>
        </w:rPr>
        <w:t>, con le seguenti caratteristiche:</w:t>
      </w:r>
    </w:p>
    <w:p w:rsidR="00804E8A" w:rsidRDefault="00804E8A" w:rsidP="00804E8A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  <w:szCs w:val="24"/>
        </w:rPr>
      </w:pPr>
    </w:p>
    <w:p w:rsidR="00804E8A" w:rsidRDefault="00804E8A" w:rsidP="00804E8A">
      <w:pPr>
        <w:pStyle w:val="Corpodeltesto"/>
        <w:tabs>
          <w:tab w:val="num" w:pos="1843"/>
        </w:tabs>
        <w:spacing w:after="0" w:line="360" w:lineRule="auto"/>
        <w:ind w:left="1985" w:right="-992" w:hanging="1985"/>
        <w:jc w:val="left"/>
        <w:rPr>
          <w:rFonts w:ascii="Times New Roman" w:hAnsi="Times New Roman"/>
          <w:b/>
          <w:spacing w:val="0"/>
          <w:sz w:val="26"/>
        </w:rPr>
      </w:pPr>
      <w:proofErr w:type="spellStart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>VS</w:t>
      </w:r>
      <w:proofErr w:type="spellEnd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 xml:space="preserve">. PREVENTIVO </w:t>
      </w:r>
      <w:r>
        <w:rPr>
          <w:rFonts w:ascii="Times New Roman" w:hAnsi="Times New Roman"/>
          <w:b/>
          <w:i/>
          <w:spacing w:val="0"/>
          <w:sz w:val="26"/>
          <w:szCs w:val="26"/>
        </w:rPr>
        <w:t>DEL 22.07.2014 (€ 1,376)</w:t>
      </w:r>
    </w:p>
    <w:p w:rsidR="00804E8A" w:rsidRPr="003F0B30" w:rsidRDefault="00804E8A" w:rsidP="00804E8A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  <w:szCs w:val="24"/>
        </w:rPr>
      </w:pPr>
    </w:p>
    <w:p w:rsidR="00804E8A" w:rsidRPr="003F0B30" w:rsidRDefault="00804E8A" w:rsidP="00804E8A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TITOLO:</w:t>
      </w:r>
      <w:r w:rsidRPr="003F0B30">
        <w:rPr>
          <w:rFonts w:ascii="Times New Roman" w:hAnsi="Times New Roman"/>
          <w:b/>
          <w:sz w:val="26"/>
          <w:szCs w:val="24"/>
        </w:rPr>
        <w:tab/>
      </w:r>
      <w:r>
        <w:rPr>
          <w:rFonts w:ascii="Times New Roman" w:hAnsi="Times New Roman"/>
          <w:b/>
          <w:sz w:val="26"/>
          <w:szCs w:val="24"/>
        </w:rPr>
        <w:t>RIFORMA DELLA RIFORMA</w:t>
      </w:r>
    </w:p>
    <w:p w:rsidR="00804E8A" w:rsidRPr="003F0B30" w:rsidRDefault="00804E8A" w:rsidP="00804E8A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COPIE:</w:t>
      </w:r>
      <w:r w:rsidRPr="003F0B30">
        <w:rPr>
          <w:rFonts w:ascii="Times New Roman" w:hAnsi="Times New Roman"/>
          <w:b/>
          <w:sz w:val="26"/>
          <w:szCs w:val="24"/>
        </w:rPr>
        <w:tab/>
      </w:r>
      <w:proofErr w:type="spellStart"/>
      <w:r w:rsidRPr="003F0B30">
        <w:rPr>
          <w:rFonts w:ascii="Times New Roman" w:hAnsi="Times New Roman"/>
          <w:b/>
          <w:sz w:val="26"/>
          <w:szCs w:val="24"/>
        </w:rPr>
        <w:t>N°</w:t>
      </w:r>
      <w:proofErr w:type="spellEnd"/>
      <w:r w:rsidRPr="003F0B30">
        <w:rPr>
          <w:rFonts w:ascii="Times New Roman" w:hAnsi="Times New Roman"/>
          <w:b/>
          <w:sz w:val="26"/>
          <w:szCs w:val="24"/>
        </w:rPr>
        <w:t xml:space="preserve"> 1.</w:t>
      </w:r>
      <w:r>
        <w:rPr>
          <w:rFonts w:ascii="Times New Roman" w:hAnsi="Times New Roman"/>
          <w:b/>
          <w:sz w:val="26"/>
          <w:szCs w:val="24"/>
        </w:rPr>
        <w:t>000</w:t>
      </w:r>
    </w:p>
    <w:p w:rsidR="00804E8A" w:rsidRPr="003F0B30" w:rsidRDefault="00804E8A" w:rsidP="00804E8A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INTERNO:</w:t>
      </w:r>
      <w:r w:rsidRPr="003F0B30">
        <w:rPr>
          <w:rFonts w:ascii="Times New Roman" w:hAnsi="Times New Roman"/>
          <w:sz w:val="26"/>
          <w:szCs w:val="24"/>
        </w:rPr>
        <w:tab/>
        <w:t>pp</w:t>
      </w:r>
      <w:r>
        <w:rPr>
          <w:rFonts w:ascii="Times New Roman" w:hAnsi="Times New Roman"/>
          <w:sz w:val="26"/>
          <w:szCs w:val="24"/>
        </w:rPr>
        <w:t>.</w:t>
      </w:r>
      <w:r w:rsidRPr="003F0B3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208</w:t>
      </w:r>
      <w:r w:rsidRPr="003F0B30">
        <w:rPr>
          <w:rFonts w:ascii="Times New Roman" w:hAnsi="Times New Roman"/>
          <w:sz w:val="26"/>
          <w:szCs w:val="24"/>
        </w:rPr>
        <w:t xml:space="preserve"> – stampa 1 colore (nero) – carta edizioni gr. 80 avorio </w:t>
      </w:r>
      <w:r w:rsidRPr="003F0B30">
        <w:rPr>
          <w:rFonts w:ascii="Times New Roman" w:hAnsi="Times New Roman"/>
          <w:b/>
          <w:sz w:val="26"/>
          <w:szCs w:val="24"/>
        </w:rPr>
        <w:t xml:space="preserve">– </w:t>
      </w:r>
      <w:r w:rsidRPr="003F0B30">
        <w:rPr>
          <w:rFonts w:ascii="Times New Roman" w:hAnsi="Times New Roman"/>
          <w:sz w:val="26"/>
          <w:szCs w:val="24"/>
        </w:rPr>
        <w:t>f.to chiuso cm 1</w:t>
      </w:r>
      <w:r>
        <w:rPr>
          <w:rFonts w:ascii="Times New Roman" w:hAnsi="Times New Roman"/>
          <w:sz w:val="26"/>
          <w:szCs w:val="24"/>
        </w:rPr>
        <w:t>5</w:t>
      </w:r>
      <w:r w:rsidRPr="003F0B30">
        <w:rPr>
          <w:rFonts w:ascii="Times New Roman" w:hAnsi="Times New Roman"/>
          <w:sz w:val="26"/>
          <w:szCs w:val="24"/>
        </w:rPr>
        <w:t>x2</w:t>
      </w:r>
      <w:r>
        <w:rPr>
          <w:rFonts w:ascii="Times New Roman" w:hAnsi="Times New Roman"/>
          <w:sz w:val="26"/>
          <w:szCs w:val="24"/>
        </w:rPr>
        <w:t>1</w:t>
      </w:r>
      <w:r w:rsidRPr="003F0B30">
        <w:rPr>
          <w:rFonts w:ascii="Times New Roman" w:hAnsi="Times New Roman"/>
          <w:sz w:val="26"/>
          <w:szCs w:val="24"/>
        </w:rPr>
        <w:t xml:space="preserve"> – cucito e </w:t>
      </w:r>
      <w:proofErr w:type="spellStart"/>
      <w:r w:rsidRPr="003F0B30">
        <w:rPr>
          <w:rFonts w:ascii="Times New Roman" w:hAnsi="Times New Roman"/>
          <w:sz w:val="26"/>
          <w:szCs w:val="24"/>
        </w:rPr>
        <w:t>brossurato</w:t>
      </w:r>
      <w:proofErr w:type="spellEnd"/>
      <w:r w:rsidRPr="003F0B30">
        <w:rPr>
          <w:rFonts w:ascii="Times New Roman" w:hAnsi="Times New Roman"/>
          <w:sz w:val="26"/>
          <w:szCs w:val="24"/>
        </w:rPr>
        <w:t>.</w:t>
      </w:r>
    </w:p>
    <w:p w:rsidR="00804E8A" w:rsidRPr="003F0B30" w:rsidRDefault="00804E8A" w:rsidP="00804E8A">
      <w:pPr>
        <w:tabs>
          <w:tab w:val="num" w:pos="0"/>
        </w:tabs>
        <w:spacing w:line="360" w:lineRule="auto"/>
        <w:ind w:left="1985" w:right="83" w:hanging="1985"/>
        <w:outlineLvl w:val="0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COPERTINA:</w:t>
      </w:r>
      <w:r w:rsidRPr="003F0B30">
        <w:rPr>
          <w:rFonts w:ascii="Times New Roman" w:hAnsi="Times New Roman"/>
          <w:sz w:val="26"/>
          <w:szCs w:val="24"/>
        </w:rPr>
        <w:tab/>
        <w:t xml:space="preserve">stampa 4 colori in b. – carta patinata lucida gr. 300 - </w:t>
      </w:r>
      <w:proofErr w:type="spellStart"/>
      <w:r w:rsidRPr="003F0B30">
        <w:rPr>
          <w:rFonts w:ascii="Times New Roman" w:hAnsi="Times New Roman"/>
          <w:sz w:val="26"/>
          <w:szCs w:val="24"/>
        </w:rPr>
        <w:t>plastif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. </w:t>
      </w:r>
      <w:r>
        <w:rPr>
          <w:rFonts w:ascii="Times New Roman" w:hAnsi="Times New Roman"/>
          <w:sz w:val="26"/>
          <w:szCs w:val="24"/>
        </w:rPr>
        <w:t>lucida</w:t>
      </w:r>
      <w:r w:rsidRPr="003F0B30">
        <w:rPr>
          <w:rFonts w:ascii="Times New Roman" w:hAnsi="Times New Roman"/>
          <w:sz w:val="26"/>
          <w:szCs w:val="24"/>
        </w:rPr>
        <w:t xml:space="preserve"> in b.</w:t>
      </w:r>
    </w:p>
    <w:p w:rsidR="00804E8A" w:rsidRPr="003F0B30" w:rsidRDefault="00804E8A" w:rsidP="00804E8A">
      <w:pPr>
        <w:tabs>
          <w:tab w:val="num" w:pos="0"/>
        </w:tabs>
        <w:spacing w:line="360" w:lineRule="auto"/>
        <w:ind w:left="1985" w:right="83" w:hanging="1985"/>
        <w:outlineLvl w:val="0"/>
        <w:rPr>
          <w:rFonts w:ascii="Times New Roman" w:hAnsi="Times New Roman"/>
          <w:sz w:val="26"/>
          <w:szCs w:val="24"/>
        </w:rPr>
      </w:pPr>
    </w:p>
    <w:p w:rsidR="00804E8A" w:rsidRPr="003F0B30" w:rsidRDefault="00804E8A" w:rsidP="00804E8A">
      <w:pPr>
        <w:tabs>
          <w:tab w:val="num" w:pos="0"/>
        </w:tabs>
        <w:spacing w:line="360" w:lineRule="auto"/>
        <w:ind w:left="1985" w:right="83" w:hanging="1985"/>
        <w:outlineLvl w:val="0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ab/>
      </w:r>
    </w:p>
    <w:p w:rsidR="00804E8A" w:rsidRPr="003F0B30" w:rsidRDefault="00804E8A" w:rsidP="00804E8A">
      <w:pPr>
        <w:tabs>
          <w:tab w:val="num" w:pos="2268"/>
        </w:tabs>
        <w:ind w:left="1701" w:right="83" w:hanging="1701"/>
        <w:rPr>
          <w:rFonts w:ascii="Times New Roman" w:hAnsi="Times New Roman"/>
          <w:sz w:val="26"/>
          <w:szCs w:val="24"/>
        </w:rPr>
      </w:pPr>
    </w:p>
    <w:p w:rsidR="00804E8A" w:rsidRPr="003F0B30" w:rsidRDefault="00804E8A" w:rsidP="00804E8A">
      <w:pPr>
        <w:tabs>
          <w:tab w:val="num" w:pos="0"/>
        </w:tabs>
        <w:ind w:left="1701" w:right="83" w:hanging="1275"/>
        <w:outlineLvl w:val="0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Distinti saluti</w:t>
      </w:r>
      <w:r>
        <w:rPr>
          <w:rFonts w:ascii="Times New Roman" w:hAnsi="Times New Roman"/>
          <w:sz w:val="26"/>
          <w:szCs w:val="24"/>
        </w:rPr>
        <w:t>.</w:t>
      </w:r>
    </w:p>
    <w:p w:rsidR="00804E8A" w:rsidRPr="003F0B30" w:rsidRDefault="00804E8A" w:rsidP="00804E8A">
      <w:pPr>
        <w:tabs>
          <w:tab w:val="num" w:pos="0"/>
        </w:tabs>
        <w:spacing w:line="480" w:lineRule="auto"/>
        <w:ind w:right="83"/>
        <w:outlineLvl w:val="0"/>
        <w:rPr>
          <w:rFonts w:ascii="Times New Roman" w:hAnsi="Times New Roman"/>
          <w:sz w:val="26"/>
          <w:szCs w:val="24"/>
        </w:rPr>
      </w:pPr>
    </w:p>
    <w:p w:rsidR="00804E8A" w:rsidRPr="003F0B30" w:rsidRDefault="00804E8A" w:rsidP="00804E8A">
      <w:pPr>
        <w:tabs>
          <w:tab w:val="num" w:pos="0"/>
        </w:tabs>
        <w:spacing w:line="480" w:lineRule="auto"/>
        <w:ind w:right="83"/>
        <w:outlineLvl w:val="0"/>
        <w:rPr>
          <w:rFonts w:ascii="Times New Roman" w:hAnsi="Times New Roman"/>
          <w:sz w:val="26"/>
          <w:szCs w:val="24"/>
        </w:rPr>
      </w:pPr>
      <w:proofErr w:type="spellStart"/>
      <w:r w:rsidRPr="003F0B30">
        <w:rPr>
          <w:rFonts w:ascii="Times New Roman" w:hAnsi="Times New Roman"/>
          <w:sz w:val="26"/>
          <w:szCs w:val="24"/>
        </w:rPr>
        <w:t>Pellezzano</w:t>
      </w:r>
      <w:proofErr w:type="spellEnd"/>
      <w:r w:rsidRPr="003F0B30">
        <w:rPr>
          <w:rFonts w:ascii="Times New Roman" w:hAnsi="Times New Roman"/>
          <w:sz w:val="26"/>
          <w:szCs w:val="24"/>
        </w:rPr>
        <w:t xml:space="preserve">, </w:t>
      </w:r>
      <w:r w:rsidRPr="00696EE3">
        <w:rPr>
          <w:rFonts w:ascii="Times New Roman" w:hAnsi="Times New Roman"/>
          <w:spacing w:val="0"/>
          <w:sz w:val="26"/>
        </w:rPr>
        <w:t>2</w:t>
      </w:r>
      <w:r>
        <w:rPr>
          <w:rFonts w:ascii="Times New Roman" w:hAnsi="Times New Roman"/>
          <w:spacing w:val="0"/>
          <w:sz w:val="26"/>
        </w:rPr>
        <w:t>3</w:t>
      </w:r>
      <w:r w:rsidRPr="00696EE3">
        <w:rPr>
          <w:rFonts w:ascii="Times New Roman" w:hAnsi="Times New Roman"/>
          <w:spacing w:val="0"/>
          <w:sz w:val="26"/>
        </w:rPr>
        <w:t xml:space="preserve"> Luglio 2014</w:t>
      </w:r>
    </w:p>
    <w:p w:rsidR="00804E8A" w:rsidRDefault="00804E8A" w:rsidP="00804E8A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color w:val="181512"/>
          <w:spacing w:val="5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ab/>
        <w:t>I</w:t>
      </w:r>
      <w:r w:rsidRPr="003F0B30">
        <w:rPr>
          <w:rFonts w:ascii="Times New Roman" w:hAnsi="Times New Roman"/>
          <w:color w:val="181512"/>
          <w:spacing w:val="5"/>
          <w:sz w:val="26"/>
          <w:szCs w:val="24"/>
        </w:rPr>
        <w:t>l Responsabile</w:t>
      </w:r>
    </w:p>
    <w:p w:rsidR="00804E8A" w:rsidRDefault="00804E8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804E8A" w:rsidRDefault="00804E8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804E8A" w:rsidRDefault="00804E8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804E8A" w:rsidRDefault="00804E8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804E8A" w:rsidRDefault="00804E8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804E8A" w:rsidRDefault="00804E8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804E8A" w:rsidRDefault="00804E8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804E8A" w:rsidRDefault="00804E8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804E8A" w:rsidRDefault="00804E8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804E8A" w:rsidRDefault="00804E8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804E8A" w:rsidRDefault="00804E8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804E8A" w:rsidRDefault="00804E8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804E8A" w:rsidRDefault="00804E8A" w:rsidP="00182A69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804E8A" w:rsidRPr="003F0B30" w:rsidRDefault="00804E8A" w:rsidP="00EA057D">
      <w:pPr>
        <w:tabs>
          <w:tab w:val="num" w:pos="142"/>
          <w:tab w:val="left" w:pos="4678"/>
        </w:tabs>
        <w:ind w:right="-2"/>
        <w:rPr>
          <w:rFonts w:ascii="Times New Roman" w:hAnsi="Times New Roman"/>
          <w:sz w:val="24"/>
          <w:szCs w:val="24"/>
        </w:rPr>
      </w:pPr>
      <w:proofErr w:type="spellStart"/>
      <w:r w:rsidRPr="003F0B30">
        <w:rPr>
          <w:rFonts w:ascii="Times New Roman" w:hAnsi="Times New Roman"/>
          <w:sz w:val="24"/>
          <w:szCs w:val="24"/>
        </w:rPr>
        <w:lastRenderedPageBreak/>
        <w:t>Spett.le</w:t>
      </w:r>
      <w:proofErr w:type="spellEnd"/>
    </w:p>
    <w:p w:rsidR="00804E8A" w:rsidRPr="003F0B30" w:rsidRDefault="00804E8A" w:rsidP="00EA057D">
      <w:pPr>
        <w:tabs>
          <w:tab w:val="num" w:pos="142"/>
          <w:tab w:val="left" w:pos="4678"/>
        </w:tabs>
        <w:ind w:right="-2"/>
        <w:rPr>
          <w:rFonts w:ascii="Times New Roman" w:hAnsi="Times New Roman"/>
          <w:sz w:val="24"/>
          <w:szCs w:val="24"/>
        </w:rPr>
      </w:pPr>
      <w:r w:rsidRPr="003F0B30">
        <w:rPr>
          <w:rFonts w:ascii="Times New Roman" w:hAnsi="Times New Roman"/>
          <w:sz w:val="24"/>
          <w:szCs w:val="24"/>
        </w:rPr>
        <w:t>TIPOLITOGRAFIA SCALA s.n.c.</w:t>
      </w:r>
    </w:p>
    <w:p w:rsidR="00804E8A" w:rsidRPr="003F0B30" w:rsidRDefault="00804E8A" w:rsidP="00EA057D">
      <w:pPr>
        <w:tabs>
          <w:tab w:val="num" w:pos="142"/>
          <w:tab w:val="left" w:pos="4678"/>
        </w:tabs>
        <w:ind w:right="-2"/>
        <w:rPr>
          <w:rFonts w:ascii="Times New Roman" w:hAnsi="Times New Roman"/>
          <w:sz w:val="24"/>
          <w:szCs w:val="24"/>
        </w:rPr>
      </w:pPr>
      <w:r w:rsidRPr="003F0B30">
        <w:rPr>
          <w:rFonts w:ascii="Times New Roman" w:hAnsi="Times New Roman"/>
          <w:sz w:val="24"/>
          <w:szCs w:val="24"/>
        </w:rPr>
        <w:t xml:space="preserve">Via </w:t>
      </w:r>
      <w:proofErr w:type="spellStart"/>
      <w:r w:rsidRPr="003F0B30">
        <w:rPr>
          <w:rFonts w:ascii="Times New Roman" w:hAnsi="Times New Roman"/>
          <w:sz w:val="24"/>
          <w:szCs w:val="24"/>
        </w:rPr>
        <w:t>Sarno-Striano</w:t>
      </w:r>
      <w:proofErr w:type="spellEnd"/>
      <w:r w:rsidRPr="003F0B30">
        <w:rPr>
          <w:rFonts w:ascii="Times New Roman" w:hAnsi="Times New Roman"/>
          <w:sz w:val="24"/>
          <w:szCs w:val="24"/>
        </w:rPr>
        <w:t>, 76/abc</w:t>
      </w:r>
    </w:p>
    <w:p w:rsidR="00804E8A" w:rsidRPr="003F0B30" w:rsidRDefault="00804E8A" w:rsidP="00EA057D">
      <w:pPr>
        <w:tabs>
          <w:tab w:val="num" w:pos="142"/>
          <w:tab w:val="left" w:pos="4678"/>
        </w:tabs>
        <w:ind w:right="-2"/>
        <w:rPr>
          <w:rFonts w:ascii="Times New Roman" w:hAnsi="Times New Roman"/>
          <w:sz w:val="24"/>
          <w:szCs w:val="24"/>
        </w:rPr>
      </w:pPr>
      <w:r w:rsidRPr="003F0B30">
        <w:rPr>
          <w:rFonts w:ascii="Times New Roman" w:hAnsi="Times New Roman"/>
          <w:sz w:val="24"/>
          <w:szCs w:val="24"/>
        </w:rPr>
        <w:t>84087  SARNO   SA</w:t>
      </w:r>
    </w:p>
    <w:p w:rsidR="00804E8A" w:rsidRPr="003F0B30" w:rsidRDefault="00804E8A" w:rsidP="00EA057D">
      <w:pPr>
        <w:tabs>
          <w:tab w:val="num" w:pos="4395"/>
        </w:tabs>
        <w:spacing w:line="360" w:lineRule="auto"/>
        <w:ind w:right="-2" w:firstLine="426"/>
        <w:rPr>
          <w:rFonts w:ascii="Times New Roman" w:hAnsi="Times New Roman"/>
          <w:sz w:val="26"/>
        </w:rPr>
      </w:pPr>
    </w:p>
    <w:p w:rsidR="00804E8A" w:rsidRDefault="00804E8A" w:rsidP="00EA057D">
      <w:pPr>
        <w:tabs>
          <w:tab w:val="num" w:pos="4395"/>
        </w:tabs>
        <w:spacing w:line="360" w:lineRule="auto"/>
        <w:ind w:right="-2" w:firstLine="426"/>
        <w:rPr>
          <w:rFonts w:ascii="Times New Roman" w:hAnsi="Times New Roman"/>
          <w:sz w:val="26"/>
        </w:rPr>
      </w:pPr>
    </w:p>
    <w:p w:rsidR="00804E8A" w:rsidRDefault="00804E8A" w:rsidP="00EA057D">
      <w:pPr>
        <w:tabs>
          <w:tab w:val="num" w:pos="4395"/>
        </w:tabs>
        <w:spacing w:line="360" w:lineRule="auto"/>
        <w:ind w:right="-2" w:firstLine="426"/>
        <w:rPr>
          <w:rFonts w:ascii="Times New Roman" w:hAnsi="Times New Roman"/>
          <w:sz w:val="26"/>
        </w:rPr>
      </w:pPr>
    </w:p>
    <w:p w:rsidR="00804E8A" w:rsidRPr="003F0B30" w:rsidRDefault="00804E8A" w:rsidP="00EA057D">
      <w:pPr>
        <w:tabs>
          <w:tab w:val="num" w:pos="4395"/>
        </w:tabs>
        <w:spacing w:line="360" w:lineRule="auto"/>
        <w:ind w:right="-2" w:firstLine="426"/>
        <w:rPr>
          <w:rFonts w:ascii="Times New Roman" w:hAnsi="Times New Roman"/>
          <w:sz w:val="26"/>
        </w:rPr>
      </w:pPr>
    </w:p>
    <w:p w:rsidR="00804E8A" w:rsidRDefault="00804E8A" w:rsidP="00EA057D">
      <w:pPr>
        <w:tabs>
          <w:tab w:val="num" w:pos="4395"/>
        </w:tabs>
        <w:spacing w:line="360" w:lineRule="auto"/>
        <w:ind w:right="-2" w:firstLine="426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Si richiede la stampa e </w:t>
      </w:r>
      <w:r>
        <w:rPr>
          <w:rFonts w:ascii="Times New Roman" w:hAnsi="Times New Roman"/>
          <w:sz w:val="26"/>
          <w:szCs w:val="24"/>
        </w:rPr>
        <w:t>l’</w:t>
      </w:r>
      <w:r w:rsidRPr="003F0B30">
        <w:rPr>
          <w:rFonts w:ascii="Times New Roman" w:hAnsi="Times New Roman"/>
          <w:sz w:val="26"/>
          <w:szCs w:val="24"/>
        </w:rPr>
        <w:t xml:space="preserve">allestimento del volume, impianto </w:t>
      </w:r>
      <w:r>
        <w:rPr>
          <w:rFonts w:ascii="Times New Roman" w:hAnsi="Times New Roman"/>
          <w:sz w:val="26"/>
          <w:szCs w:val="24"/>
        </w:rPr>
        <w:t>inviato</w:t>
      </w:r>
      <w:r w:rsidRPr="003F0B30">
        <w:rPr>
          <w:rFonts w:ascii="Times New Roman" w:hAnsi="Times New Roman"/>
          <w:sz w:val="26"/>
          <w:szCs w:val="24"/>
        </w:rPr>
        <w:t>, con le seguenti caratteristiche:</w:t>
      </w:r>
    </w:p>
    <w:p w:rsidR="00804E8A" w:rsidRDefault="00804E8A" w:rsidP="00EA057D">
      <w:pPr>
        <w:tabs>
          <w:tab w:val="num" w:pos="4395"/>
        </w:tabs>
        <w:spacing w:line="360" w:lineRule="auto"/>
        <w:ind w:right="-2" w:firstLine="426"/>
        <w:rPr>
          <w:rFonts w:ascii="Times New Roman" w:hAnsi="Times New Roman"/>
          <w:sz w:val="26"/>
          <w:szCs w:val="24"/>
        </w:rPr>
      </w:pPr>
    </w:p>
    <w:p w:rsidR="00804E8A" w:rsidRDefault="00804E8A" w:rsidP="00EA057D">
      <w:pPr>
        <w:pStyle w:val="Corpodeltesto"/>
        <w:tabs>
          <w:tab w:val="num" w:pos="1843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  <w:proofErr w:type="spellStart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>VS</w:t>
      </w:r>
      <w:proofErr w:type="spellEnd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 xml:space="preserve">. PREVENTIVO </w:t>
      </w:r>
      <w:r>
        <w:rPr>
          <w:rFonts w:ascii="Times New Roman" w:hAnsi="Times New Roman"/>
          <w:b/>
          <w:i/>
          <w:spacing w:val="0"/>
          <w:sz w:val="26"/>
          <w:szCs w:val="26"/>
        </w:rPr>
        <w:t>DEL 22.07.2014 (€ 0,80)</w:t>
      </w:r>
    </w:p>
    <w:p w:rsidR="00804E8A" w:rsidRDefault="00804E8A" w:rsidP="00EA057D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804E8A" w:rsidRDefault="00804E8A" w:rsidP="00EA057D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 xml:space="preserve">SUSSIDI PER </w:t>
      </w:r>
      <w:smartTag w:uri="urn:schemas-microsoft-com:office:smarttags" w:element="PersonName">
        <w:smartTagPr>
          <w:attr w:name="ProductID" w:val="LA CATECHESI"/>
        </w:smartTagPr>
        <w:r>
          <w:rPr>
            <w:rFonts w:ascii="Times New Roman" w:hAnsi="Times New Roman"/>
            <w:b/>
            <w:spacing w:val="0"/>
            <w:sz w:val="26"/>
          </w:rPr>
          <w:t>LA CATECHESI</w:t>
        </w:r>
      </w:smartTag>
      <w:r>
        <w:rPr>
          <w:rFonts w:ascii="Times New Roman" w:hAnsi="Times New Roman"/>
          <w:b/>
          <w:spacing w:val="0"/>
          <w:sz w:val="26"/>
        </w:rPr>
        <w:t xml:space="preserve"> 2014/2015</w:t>
      </w:r>
    </w:p>
    <w:p w:rsidR="00804E8A" w:rsidRDefault="00804E8A" w:rsidP="00EA057D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700 – </w:t>
      </w:r>
      <w:r>
        <w:rPr>
          <w:rFonts w:ascii="Times New Roman" w:hAnsi="Times New Roman"/>
          <w:spacing w:val="0"/>
          <w:sz w:val="26"/>
        </w:rPr>
        <w:t>F.to cm 11,5x22 – spillato</w:t>
      </w:r>
    </w:p>
    <w:p w:rsidR="00804E8A" w:rsidRDefault="00804E8A" w:rsidP="00EA057D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 xml:space="preserve">pp. 24 – </w:t>
      </w:r>
      <w:proofErr w:type="spellStart"/>
      <w:r>
        <w:rPr>
          <w:rFonts w:ascii="Times New Roman" w:hAnsi="Times New Roman"/>
          <w:spacing w:val="0"/>
          <w:sz w:val="26"/>
        </w:rPr>
        <w:t>autocopertinato</w:t>
      </w:r>
      <w:proofErr w:type="spellEnd"/>
      <w:r>
        <w:rPr>
          <w:rFonts w:ascii="Times New Roman" w:hAnsi="Times New Roman"/>
          <w:spacing w:val="0"/>
          <w:sz w:val="26"/>
        </w:rPr>
        <w:t xml:space="preserve"> – stampa 4 colori – carta patinata lucida gr. 90</w:t>
      </w:r>
    </w:p>
    <w:p w:rsidR="00804E8A" w:rsidRDefault="00804E8A" w:rsidP="00EA057D">
      <w:pPr>
        <w:pStyle w:val="Corpodeltesto"/>
        <w:tabs>
          <w:tab w:val="num" w:pos="0"/>
        </w:tabs>
        <w:spacing w:line="240" w:lineRule="auto"/>
        <w:ind w:left="1985" w:right="-2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</w:p>
    <w:p w:rsidR="00804E8A" w:rsidRDefault="00804E8A" w:rsidP="00EA057D">
      <w:pPr>
        <w:pStyle w:val="Corpodeltesto"/>
        <w:tabs>
          <w:tab w:val="num" w:pos="0"/>
        </w:tabs>
        <w:spacing w:line="240" w:lineRule="auto"/>
        <w:ind w:left="1985" w:right="-2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</w:p>
    <w:p w:rsidR="00804E8A" w:rsidRDefault="00804E8A" w:rsidP="00EA057D">
      <w:pPr>
        <w:pStyle w:val="Corpodeltesto"/>
        <w:tabs>
          <w:tab w:val="num" w:pos="0"/>
        </w:tabs>
        <w:spacing w:line="240" w:lineRule="auto"/>
        <w:ind w:left="1985" w:right="-2" w:hanging="1985"/>
        <w:jc w:val="left"/>
        <w:outlineLvl w:val="0"/>
        <w:rPr>
          <w:rFonts w:ascii="Times New Roman" w:hAnsi="Times New Roman"/>
          <w:spacing w:val="0"/>
          <w:sz w:val="26"/>
        </w:rPr>
      </w:pPr>
    </w:p>
    <w:p w:rsidR="00804E8A" w:rsidRDefault="00804E8A" w:rsidP="00EA057D">
      <w:pPr>
        <w:pStyle w:val="Corpodeltesto"/>
        <w:tabs>
          <w:tab w:val="num" w:pos="0"/>
        </w:tabs>
        <w:spacing w:line="240" w:lineRule="auto"/>
        <w:ind w:right="-2" w:firstLine="284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Distinti saluti</w:t>
      </w:r>
    </w:p>
    <w:p w:rsidR="00804E8A" w:rsidRDefault="00804E8A" w:rsidP="00EA057D">
      <w:pPr>
        <w:pStyle w:val="Corpodeltesto"/>
        <w:tabs>
          <w:tab w:val="num" w:pos="0"/>
        </w:tabs>
        <w:spacing w:line="240" w:lineRule="auto"/>
        <w:ind w:right="-2" w:firstLine="284"/>
        <w:jc w:val="left"/>
        <w:outlineLvl w:val="0"/>
        <w:rPr>
          <w:rFonts w:ascii="Times New Roman" w:hAnsi="Times New Roman"/>
          <w:spacing w:val="0"/>
          <w:sz w:val="26"/>
        </w:rPr>
      </w:pPr>
    </w:p>
    <w:p w:rsidR="00804E8A" w:rsidRDefault="00804E8A" w:rsidP="00EA057D">
      <w:pPr>
        <w:pStyle w:val="Corpodeltesto"/>
        <w:tabs>
          <w:tab w:val="num" w:pos="0"/>
        </w:tabs>
        <w:spacing w:line="240" w:lineRule="auto"/>
        <w:ind w:right="-2" w:firstLine="284"/>
        <w:jc w:val="left"/>
        <w:outlineLvl w:val="0"/>
        <w:rPr>
          <w:rFonts w:ascii="Times New Roman" w:hAnsi="Times New Roman"/>
          <w:spacing w:val="0"/>
          <w:sz w:val="26"/>
        </w:rPr>
      </w:pPr>
    </w:p>
    <w:p w:rsidR="00804E8A" w:rsidRDefault="00804E8A" w:rsidP="00EA057D">
      <w:pPr>
        <w:pStyle w:val="Corpodeltesto"/>
        <w:tabs>
          <w:tab w:val="num" w:pos="0"/>
        </w:tabs>
        <w:spacing w:after="0" w:line="240" w:lineRule="auto"/>
        <w:ind w:right="-2"/>
        <w:jc w:val="left"/>
        <w:outlineLvl w:val="0"/>
        <w:rPr>
          <w:rFonts w:ascii="Times New Roman" w:hAnsi="Times New Roman"/>
          <w:spacing w:val="0"/>
          <w:sz w:val="26"/>
        </w:rPr>
      </w:pPr>
      <w:proofErr w:type="spellStart"/>
      <w:r>
        <w:rPr>
          <w:rFonts w:ascii="Times New Roman" w:hAnsi="Times New Roman"/>
          <w:spacing w:val="0"/>
          <w:sz w:val="26"/>
        </w:rPr>
        <w:t>Pellezzano</w:t>
      </w:r>
      <w:proofErr w:type="spellEnd"/>
      <w:r w:rsidRPr="006072A0">
        <w:rPr>
          <w:rFonts w:ascii="Times New Roman" w:hAnsi="Times New Roman"/>
          <w:i/>
          <w:spacing w:val="0"/>
          <w:sz w:val="26"/>
        </w:rPr>
        <w:t xml:space="preserve">, </w:t>
      </w:r>
      <w:r w:rsidRPr="00696EE3">
        <w:rPr>
          <w:rFonts w:ascii="Times New Roman" w:hAnsi="Times New Roman"/>
          <w:spacing w:val="0"/>
          <w:sz w:val="26"/>
        </w:rPr>
        <w:t>2</w:t>
      </w:r>
      <w:r>
        <w:rPr>
          <w:rFonts w:ascii="Times New Roman" w:hAnsi="Times New Roman"/>
          <w:spacing w:val="0"/>
          <w:sz w:val="26"/>
        </w:rPr>
        <w:t>3</w:t>
      </w:r>
      <w:r w:rsidRPr="00696EE3">
        <w:rPr>
          <w:rFonts w:ascii="Times New Roman" w:hAnsi="Times New Roman"/>
          <w:spacing w:val="0"/>
          <w:sz w:val="26"/>
        </w:rPr>
        <w:t xml:space="preserve"> Luglio 2014</w:t>
      </w:r>
    </w:p>
    <w:p w:rsidR="00804E8A" w:rsidRDefault="00804E8A" w:rsidP="00EA057D">
      <w:pPr>
        <w:pStyle w:val="Corpodeltesto"/>
        <w:tabs>
          <w:tab w:val="num" w:pos="0"/>
          <w:tab w:val="left" w:pos="4678"/>
        </w:tabs>
        <w:spacing w:after="0" w:line="240" w:lineRule="auto"/>
        <w:ind w:right="-2" w:firstLine="284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 xml:space="preserve">   </w:t>
      </w: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 xml:space="preserve">     </w:t>
      </w:r>
    </w:p>
    <w:p w:rsidR="00804E8A" w:rsidRDefault="00804E8A" w:rsidP="00EA057D">
      <w:pPr>
        <w:pStyle w:val="Corpodeltesto"/>
        <w:tabs>
          <w:tab w:val="num" w:pos="0"/>
          <w:tab w:val="left" w:pos="4678"/>
        </w:tabs>
        <w:spacing w:after="0" w:line="240" w:lineRule="auto"/>
        <w:ind w:right="-2" w:firstLine="284"/>
        <w:rPr>
          <w:rFonts w:ascii="Times New Roman" w:hAnsi="Times New Roman"/>
          <w:color w:val="181512"/>
          <w:spacing w:val="5"/>
          <w:sz w:val="24"/>
          <w:szCs w:val="19"/>
        </w:rPr>
      </w:pP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 xml:space="preserve">       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</w:p>
    <w:p w:rsidR="00627882" w:rsidRDefault="00627882" w:rsidP="00EA057D">
      <w:pPr>
        <w:pStyle w:val="Corpodeltesto"/>
        <w:tabs>
          <w:tab w:val="num" w:pos="0"/>
          <w:tab w:val="left" w:pos="4678"/>
        </w:tabs>
        <w:spacing w:after="0" w:line="240" w:lineRule="auto"/>
        <w:ind w:right="-2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627882" w:rsidRDefault="00627882" w:rsidP="00EA057D">
      <w:pPr>
        <w:pStyle w:val="Corpodeltesto"/>
        <w:tabs>
          <w:tab w:val="num" w:pos="0"/>
          <w:tab w:val="left" w:pos="4678"/>
        </w:tabs>
        <w:spacing w:after="0" w:line="240" w:lineRule="auto"/>
        <w:ind w:right="-2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627882" w:rsidRDefault="00627882" w:rsidP="00EA057D">
      <w:pPr>
        <w:pStyle w:val="Corpodeltesto"/>
        <w:tabs>
          <w:tab w:val="num" w:pos="0"/>
          <w:tab w:val="left" w:pos="4678"/>
        </w:tabs>
        <w:spacing w:after="0" w:line="240" w:lineRule="auto"/>
        <w:ind w:right="-2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627882" w:rsidRDefault="00627882" w:rsidP="00EA057D">
      <w:pPr>
        <w:pStyle w:val="Corpodeltesto"/>
        <w:tabs>
          <w:tab w:val="num" w:pos="0"/>
          <w:tab w:val="left" w:pos="4678"/>
        </w:tabs>
        <w:spacing w:after="0" w:line="240" w:lineRule="auto"/>
        <w:ind w:right="-2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627882" w:rsidRDefault="00627882" w:rsidP="00EA057D">
      <w:pPr>
        <w:pStyle w:val="Corpodeltesto"/>
        <w:tabs>
          <w:tab w:val="num" w:pos="0"/>
          <w:tab w:val="left" w:pos="4678"/>
        </w:tabs>
        <w:spacing w:after="0" w:line="240" w:lineRule="auto"/>
        <w:ind w:right="-2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627882" w:rsidRDefault="00627882" w:rsidP="00EA057D">
      <w:pPr>
        <w:pStyle w:val="Corpodeltesto"/>
        <w:tabs>
          <w:tab w:val="num" w:pos="0"/>
          <w:tab w:val="left" w:pos="4678"/>
        </w:tabs>
        <w:spacing w:after="0" w:line="240" w:lineRule="auto"/>
        <w:ind w:right="-2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627882" w:rsidRDefault="00627882" w:rsidP="00EA057D">
      <w:pPr>
        <w:pStyle w:val="Corpodeltesto"/>
        <w:tabs>
          <w:tab w:val="num" w:pos="0"/>
          <w:tab w:val="left" w:pos="4678"/>
        </w:tabs>
        <w:spacing w:after="0" w:line="240" w:lineRule="auto"/>
        <w:ind w:right="-2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627882" w:rsidRDefault="00627882" w:rsidP="00EA057D">
      <w:pPr>
        <w:pStyle w:val="Corpodeltesto"/>
        <w:tabs>
          <w:tab w:val="num" w:pos="0"/>
          <w:tab w:val="left" w:pos="4678"/>
        </w:tabs>
        <w:spacing w:after="0" w:line="240" w:lineRule="auto"/>
        <w:ind w:right="-2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627882" w:rsidRDefault="00627882" w:rsidP="00EA057D">
      <w:pPr>
        <w:pStyle w:val="Corpodeltesto"/>
        <w:tabs>
          <w:tab w:val="num" w:pos="0"/>
          <w:tab w:val="left" w:pos="4678"/>
        </w:tabs>
        <w:spacing w:after="0" w:line="240" w:lineRule="auto"/>
        <w:ind w:right="-2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627882" w:rsidRDefault="00627882" w:rsidP="00EA057D">
      <w:pPr>
        <w:pStyle w:val="Corpodeltesto"/>
        <w:tabs>
          <w:tab w:val="num" w:pos="0"/>
          <w:tab w:val="left" w:pos="4678"/>
        </w:tabs>
        <w:spacing w:after="0" w:line="240" w:lineRule="auto"/>
        <w:ind w:right="-2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627882" w:rsidRDefault="00627882" w:rsidP="00EA057D">
      <w:pPr>
        <w:pStyle w:val="Corpodeltesto"/>
        <w:tabs>
          <w:tab w:val="num" w:pos="0"/>
          <w:tab w:val="left" w:pos="4678"/>
        </w:tabs>
        <w:spacing w:after="0" w:line="240" w:lineRule="auto"/>
        <w:ind w:right="-2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627882" w:rsidRDefault="00627882" w:rsidP="00EA057D">
      <w:pPr>
        <w:pStyle w:val="Corpodeltesto"/>
        <w:tabs>
          <w:tab w:val="num" w:pos="0"/>
          <w:tab w:val="left" w:pos="4678"/>
        </w:tabs>
        <w:spacing w:after="0" w:line="240" w:lineRule="auto"/>
        <w:ind w:right="-2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627882" w:rsidRDefault="00627882" w:rsidP="00EA057D">
      <w:pPr>
        <w:pStyle w:val="Corpodeltesto"/>
        <w:tabs>
          <w:tab w:val="num" w:pos="0"/>
          <w:tab w:val="left" w:pos="4678"/>
        </w:tabs>
        <w:spacing w:after="0" w:line="240" w:lineRule="auto"/>
        <w:ind w:right="-2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627882" w:rsidRDefault="00627882" w:rsidP="00EA057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4A13FF" w:rsidRDefault="004A13FF" w:rsidP="00EA057D">
      <w:pPr>
        <w:pStyle w:val="Corpodeltesto"/>
        <w:tabs>
          <w:tab w:val="num" w:pos="142"/>
          <w:tab w:val="left" w:pos="4678"/>
        </w:tabs>
        <w:spacing w:after="0" w:line="240" w:lineRule="auto"/>
        <w:ind w:right="-2"/>
        <w:jc w:val="left"/>
        <w:rPr>
          <w:rFonts w:ascii="Times New Roman" w:hAnsi="Times New Roman"/>
          <w:spacing w:val="0"/>
          <w:sz w:val="24"/>
        </w:rPr>
      </w:pPr>
      <w:proofErr w:type="spellStart"/>
      <w:r>
        <w:rPr>
          <w:rFonts w:ascii="Times New Roman" w:hAnsi="Times New Roman"/>
          <w:spacing w:val="0"/>
          <w:sz w:val="24"/>
        </w:rPr>
        <w:lastRenderedPageBreak/>
        <w:t>Spett.le</w:t>
      </w:r>
      <w:proofErr w:type="spellEnd"/>
    </w:p>
    <w:p w:rsidR="004A13FF" w:rsidRDefault="004A13FF" w:rsidP="00EA057D">
      <w:pPr>
        <w:pStyle w:val="Corpodeltesto"/>
        <w:tabs>
          <w:tab w:val="num" w:pos="142"/>
          <w:tab w:val="left" w:pos="4678"/>
        </w:tabs>
        <w:spacing w:after="0" w:line="240" w:lineRule="auto"/>
        <w:ind w:right="-2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LEGATORIA ETRUSCA</w:t>
      </w:r>
    </w:p>
    <w:p w:rsidR="004A13FF" w:rsidRDefault="004A13FF" w:rsidP="00EA057D">
      <w:pPr>
        <w:pStyle w:val="Corpodeltesto"/>
        <w:tabs>
          <w:tab w:val="num" w:pos="142"/>
          <w:tab w:val="left" w:pos="4678"/>
        </w:tabs>
        <w:spacing w:after="0" w:line="240" w:lineRule="auto"/>
        <w:ind w:right="-2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 xml:space="preserve">Via F. </w:t>
      </w:r>
      <w:proofErr w:type="spellStart"/>
      <w:r>
        <w:rPr>
          <w:rFonts w:ascii="Times New Roman" w:hAnsi="Times New Roman"/>
          <w:spacing w:val="0"/>
          <w:sz w:val="24"/>
        </w:rPr>
        <w:t>Wenner</w:t>
      </w:r>
      <w:proofErr w:type="spellEnd"/>
      <w:r>
        <w:rPr>
          <w:rFonts w:ascii="Times New Roman" w:hAnsi="Times New Roman"/>
          <w:spacing w:val="0"/>
          <w:sz w:val="24"/>
        </w:rPr>
        <w:t>, 39</w:t>
      </w:r>
    </w:p>
    <w:p w:rsidR="004A13FF" w:rsidRDefault="004A13FF" w:rsidP="00EA057D">
      <w:pPr>
        <w:pStyle w:val="Corpodeltesto"/>
        <w:tabs>
          <w:tab w:val="num" w:pos="142"/>
          <w:tab w:val="left" w:pos="4678"/>
        </w:tabs>
        <w:spacing w:after="0" w:line="240" w:lineRule="auto"/>
        <w:ind w:right="-2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84080  PELLEZZANO SA</w:t>
      </w:r>
    </w:p>
    <w:p w:rsidR="004A13FF" w:rsidRDefault="004A13FF" w:rsidP="00EA057D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4A13FF" w:rsidRDefault="004A13FF" w:rsidP="00EA057D">
      <w:pPr>
        <w:pStyle w:val="Corpodeltesto"/>
        <w:tabs>
          <w:tab w:val="num" w:pos="4395"/>
        </w:tabs>
        <w:spacing w:after="0" w:line="360" w:lineRule="auto"/>
        <w:ind w:right="-2" w:firstLine="426"/>
        <w:jc w:val="left"/>
        <w:rPr>
          <w:rFonts w:ascii="Times New Roman" w:hAnsi="Times New Roman"/>
          <w:spacing w:val="0"/>
          <w:sz w:val="26"/>
        </w:rPr>
      </w:pPr>
    </w:p>
    <w:p w:rsidR="004A13FF" w:rsidRDefault="004A13FF" w:rsidP="00EA057D">
      <w:pPr>
        <w:pStyle w:val="Corpodeltesto"/>
        <w:tabs>
          <w:tab w:val="num" w:pos="4395"/>
        </w:tabs>
        <w:spacing w:after="0" w:line="360" w:lineRule="auto"/>
        <w:ind w:right="-2" w:firstLine="426"/>
        <w:jc w:val="left"/>
        <w:rPr>
          <w:rFonts w:ascii="Times New Roman" w:hAnsi="Times New Roman"/>
          <w:spacing w:val="0"/>
          <w:sz w:val="26"/>
        </w:rPr>
      </w:pPr>
    </w:p>
    <w:p w:rsidR="004A13FF" w:rsidRDefault="004A13FF" w:rsidP="00EA057D">
      <w:pPr>
        <w:pStyle w:val="Corpodeltesto"/>
        <w:tabs>
          <w:tab w:val="num" w:pos="4395"/>
        </w:tabs>
        <w:spacing w:after="0" w:line="360" w:lineRule="auto"/>
        <w:ind w:right="-2" w:firstLine="426"/>
        <w:jc w:val="left"/>
        <w:rPr>
          <w:rFonts w:ascii="Times New Roman" w:hAnsi="Times New Roman"/>
          <w:spacing w:val="0"/>
          <w:sz w:val="26"/>
        </w:rPr>
      </w:pPr>
    </w:p>
    <w:p w:rsidR="004A13FF" w:rsidRDefault="004A13FF" w:rsidP="00EA057D">
      <w:pPr>
        <w:pStyle w:val="Corpodeltesto"/>
        <w:tabs>
          <w:tab w:val="num" w:pos="4395"/>
        </w:tabs>
        <w:spacing w:after="0" w:line="360" w:lineRule="auto"/>
        <w:ind w:right="-2" w:firstLine="426"/>
        <w:jc w:val="left"/>
        <w:rPr>
          <w:rFonts w:ascii="Times New Roman" w:hAnsi="Times New Roman"/>
          <w:spacing w:val="0"/>
          <w:sz w:val="26"/>
          <w:szCs w:val="26"/>
        </w:rPr>
      </w:pPr>
      <w:r>
        <w:rPr>
          <w:rFonts w:ascii="Times New Roman" w:hAnsi="Times New Roman"/>
          <w:spacing w:val="0"/>
          <w:sz w:val="26"/>
        </w:rPr>
        <w:t xml:space="preserve">Si richiede preventivo per la stampa del volume, impianto fornito su cd, con le seguenti </w:t>
      </w:r>
      <w:r w:rsidRPr="00206017">
        <w:rPr>
          <w:rFonts w:ascii="Times New Roman" w:hAnsi="Times New Roman"/>
          <w:spacing w:val="0"/>
          <w:sz w:val="26"/>
          <w:szCs w:val="26"/>
        </w:rPr>
        <w:t>caratteristiche:</w:t>
      </w:r>
    </w:p>
    <w:p w:rsidR="004A13FF" w:rsidRDefault="004A13FF" w:rsidP="00EA057D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4A13FF" w:rsidRDefault="004A13FF" w:rsidP="00EA057D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4A13FF" w:rsidRDefault="004A13FF" w:rsidP="00EA057D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4A13FF" w:rsidRDefault="004A13FF" w:rsidP="00EA057D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REGISTRO DEL CATECHISTA</w:t>
      </w:r>
    </w:p>
    <w:p w:rsidR="004A13FF" w:rsidRDefault="004A13FF" w:rsidP="00EA057D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15.000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15,5x20,5</w:t>
      </w:r>
      <w:r w:rsidR="00F44ABE">
        <w:rPr>
          <w:rFonts w:ascii="Times New Roman" w:hAnsi="Times New Roman"/>
          <w:spacing w:val="0"/>
          <w:sz w:val="26"/>
        </w:rPr>
        <w:t xml:space="preserve"> - spillato</w:t>
      </w:r>
    </w:p>
    <w:p w:rsidR="004A13FF" w:rsidRDefault="004A13FF" w:rsidP="00EA057D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24 – stampa 1 colore</w:t>
      </w:r>
      <w:r w:rsidR="00F44ABE">
        <w:rPr>
          <w:rFonts w:ascii="Times New Roman" w:hAnsi="Times New Roman"/>
          <w:spacing w:val="0"/>
          <w:sz w:val="26"/>
        </w:rPr>
        <w:t xml:space="preserve"> (nero)</w:t>
      </w:r>
      <w:r>
        <w:rPr>
          <w:rFonts w:ascii="Times New Roman" w:hAnsi="Times New Roman"/>
          <w:spacing w:val="0"/>
          <w:sz w:val="26"/>
        </w:rPr>
        <w:t xml:space="preserve">  – 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90</w:t>
      </w:r>
    </w:p>
    <w:p w:rsidR="004A13FF" w:rsidRDefault="004A13FF" w:rsidP="00EA057D">
      <w:pPr>
        <w:pStyle w:val="Corpodeltesto"/>
        <w:tabs>
          <w:tab w:val="num" w:pos="0"/>
        </w:tabs>
        <w:spacing w:after="0" w:line="360" w:lineRule="auto"/>
        <w:ind w:left="1985" w:right="-2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</w:r>
      <w:r w:rsidR="00F44ABE">
        <w:rPr>
          <w:rFonts w:ascii="Times New Roman" w:hAnsi="Times New Roman"/>
          <w:spacing w:val="0"/>
          <w:sz w:val="26"/>
        </w:rPr>
        <w:t xml:space="preserve">con aletta – stampa 1 colore (verde) in b. - 1 colore in v. (nero) - </w:t>
      </w:r>
      <w:r>
        <w:rPr>
          <w:rFonts w:ascii="Times New Roman" w:hAnsi="Times New Roman"/>
          <w:spacing w:val="0"/>
          <w:sz w:val="26"/>
        </w:rPr>
        <w:t>carta patinata lucida gr. 250</w:t>
      </w:r>
    </w:p>
    <w:p w:rsidR="004A13FF" w:rsidRDefault="004A13FF" w:rsidP="00EA057D">
      <w:pPr>
        <w:pStyle w:val="Corpodeltesto"/>
        <w:tabs>
          <w:tab w:val="num" w:pos="2268"/>
        </w:tabs>
        <w:spacing w:after="0" w:line="240" w:lineRule="auto"/>
        <w:ind w:left="1701" w:right="-2" w:hanging="1701"/>
        <w:jc w:val="left"/>
        <w:rPr>
          <w:rFonts w:ascii="Times New Roman" w:hAnsi="Times New Roman"/>
          <w:spacing w:val="0"/>
        </w:rPr>
      </w:pPr>
    </w:p>
    <w:p w:rsidR="004A13FF" w:rsidRDefault="004A13FF" w:rsidP="00EA057D">
      <w:pPr>
        <w:pStyle w:val="Corpodeltesto"/>
        <w:tabs>
          <w:tab w:val="num" w:pos="2268"/>
        </w:tabs>
        <w:spacing w:after="0" w:line="240" w:lineRule="auto"/>
        <w:ind w:left="1701" w:right="-2" w:hanging="1701"/>
        <w:jc w:val="left"/>
        <w:rPr>
          <w:rFonts w:ascii="Times New Roman" w:hAnsi="Times New Roman"/>
          <w:spacing w:val="0"/>
        </w:rPr>
      </w:pPr>
    </w:p>
    <w:p w:rsidR="004A13FF" w:rsidRPr="00305668" w:rsidRDefault="004A13FF" w:rsidP="00EA057D">
      <w:pPr>
        <w:pStyle w:val="Corpodeltesto"/>
        <w:tabs>
          <w:tab w:val="num" w:pos="0"/>
        </w:tabs>
        <w:spacing w:after="0" w:line="240" w:lineRule="auto"/>
        <w:ind w:left="1701" w:right="-2" w:hanging="1275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  <w:r w:rsidRPr="00305668">
        <w:rPr>
          <w:rFonts w:ascii="Times New Roman" w:hAnsi="Times New Roman"/>
          <w:spacing w:val="0"/>
          <w:sz w:val="26"/>
          <w:szCs w:val="24"/>
        </w:rPr>
        <w:t>Distinti saluti</w:t>
      </w:r>
    </w:p>
    <w:p w:rsidR="004A13FF" w:rsidRDefault="004A13FF" w:rsidP="00EA057D">
      <w:pPr>
        <w:pStyle w:val="Corpodeltesto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4A13FF" w:rsidRDefault="004A13FF" w:rsidP="00EA057D">
      <w:pPr>
        <w:pStyle w:val="Corpodeltesto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4A13FF" w:rsidRPr="003729E3" w:rsidRDefault="004A13FF" w:rsidP="00EA057D">
      <w:pPr>
        <w:pStyle w:val="Corpodeltesto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</w:rPr>
      </w:pPr>
      <w:proofErr w:type="spellStart"/>
      <w:r w:rsidRPr="00305668">
        <w:rPr>
          <w:rFonts w:ascii="Times New Roman" w:hAnsi="Times New Roman"/>
          <w:spacing w:val="0"/>
          <w:sz w:val="26"/>
          <w:szCs w:val="24"/>
        </w:rPr>
        <w:t>Pellezzano</w:t>
      </w:r>
      <w:proofErr w:type="spellEnd"/>
      <w:r w:rsidRPr="00305668">
        <w:rPr>
          <w:rFonts w:ascii="Times New Roman" w:hAnsi="Times New Roman"/>
          <w:spacing w:val="0"/>
          <w:sz w:val="26"/>
          <w:szCs w:val="24"/>
        </w:rPr>
        <w:t xml:space="preserve">, </w:t>
      </w:r>
      <w:r w:rsidR="00F44ABE">
        <w:rPr>
          <w:rFonts w:ascii="Times New Roman" w:hAnsi="Times New Roman"/>
          <w:spacing w:val="0"/>
          <w:sz w:val="26"/>
          <w:szCs w:val="24"/>
        </w:rPr>
        <w:t>2</w:t>
      </w:r>
      <w:r>
        <w:rPr>
          <w:rFonts w:ascii="Times New Roman" w:hAnsi="Times New Roman"/>
          <w:spacing w:val="0"/>
          <w:sz w:val="26"/>
          <w:szCs w:val="24"/>
        </w:rPr>
        <w:t>8</w:t>
      </w:r>
      <w:r w:rsidRPr="00305668">
        <w:rPr>
          <w:rFonts w:ascii="Times New Roman" w:hAnsi="Times New Roman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spacing w:val="0"/>
          <w:sz w:val="26"/>
          <w:szCs w:val="24"/>
        </w:rPr>
        <w:t>a</w:t>
      </w:r>
      <w:r w:rsidR="00F44ABE">
        <w:rPr>
          <w:rFonts w:ascii="Times New Roman" w:hAnsi="Times New Roman"/>
          <w:spacing w:val="0"/>
          <w:sz w:val="26"/>
          <w:szCs w:val="24"/>
        </w:rPr>
        <w:t>gosto</w:t>
      </w:r>
      <w:r>
        <w:rPr>
          <w:rFonts w:ascii="Times New Roman" w:hAnsi="Times New Roman"/>
          <w:spacing w:val="0"/>
          <w:sz w:val="26"/>
          <w:szCs w:val="24"/>
        </w:rPr>
        <w:t xml:space="preserve">  2014</w:t>
      </w:r>
    </w:p>
    <w:p w:rsidR="004A13FF" w:rsidRDefault="004A13FF" w:rsidP="00EA057D">
      <w:pPr>
        <w:pStyle w:val="Corpodeltesto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  <w:sz w:val="26"/>
        </w:rPr>
        <w:t xml:space="preserve">   </w:t>
      </w: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>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</w:p>
    <w:p w:rsidR="004A13FF" w:rsidRDefault="004A13FF" w:rsidP="00EA057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16FB8" w:rsidRDefault="00C16FB8" w:rsidP="00EA057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16FB8" w:rsidRDefault="00C16FB8" w:rsidP="00EA057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16FB8" w:rsidRDefault="00C16FB8" w:rsidP="00EA057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16FB8" w:rsidRDefault="00C16FB8" w:rsidP="00EA057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16FB8" w:rsidRDefault="00C16FB8" w:rsidP="00EA057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16FB8" w:rsidRDefault="00C16FB8" w:rsidP="00EA057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16FB8" w:rsidRDefault="00C16FB8" w:rsidP="00EA057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16FB8" w:rsidRDefault="00C16FB8" w:rsidP="00EA057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16FB8" w:rsidRDefault="00C16FB8" w:rsidP="00EA057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16FB8" w:rsidRDefault="00C16FB8" w:rsidP="00EA057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16FB8" w:rsidRDefault="00C16FB8" w:rsidP="00EA057D">
      <w:pPr>
        <w:pStyle w:val="Corpodeltesto"/>
        <w:tabs>
          <w:tab w:val="num" w:pos="142"/>
          <w:tab w:val="left" w:pos="4678"/>
        </w:tabs>
        <w:spacing w:after="0" w:line="240" w:lineRule="auto"/>
        <w:ind w:right="-2"/>
        <w:jc w:val="left"/>
        <w:rPr>
          <w:rFonts w:ascii="Times New Roman" w:hAnsi="Times New Roman"/>
          <w:spacing w:val="0"/>
          <w:sz w:val="24"/>
        </w:rPr>
      </w:pPr>
      <w:proofErr w:type="spellStart"/>
      <w:r>
        <w:rPr>
          <w:rFonts w:ascii="Times New Roman" w:hAnsi="Times New Roman"/>
          <w:spacing w:val="0"/>
          <w:sz w:val="24"/>
        </w:rPr>
        <w:t>Spett.le</w:t>
      </w:r>
      <w:proofErr w:type="spellEnd"/>
    </w:p>
    <w:p w:rsidR="00C16FB8" w:rsidRDefault="00C16FB8" w:rsidP="00EA057D">
      <w:pPr>
        <w:pStyle w:val="Corpodeltesto"/>
        <w:tabs>
          <w:tab w:val="num" w:pos="142"/>
          <w:tab w:val="left" w:pos="4678"/>
        </w:tabs>
        <w:spacing w:after="0" w:line="240" w:lineRule="auto"/>
        <w:ind w:right="-2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LEGATORIA ETRUSCA</w:t>
      </w:r>
    </w:p>
    <w:p w:rsidR="00C16FB8" w:rsidRDefault="00C16FB8" w:rsidP="00EA057D">
      <w:pPr>
        <w:pStyle w:val="Corpodeltesto"/>
        <w:tabs>
          <w:tab w:val="num" w:pos="142"/>
          <w:tab w:val="left" w:pos="4678"/>
        </w:tabs>
        <w:spacing w:after="0" w:line="240" w:lineRule="auto"/>
        <w:ind w:right="-2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 xml:space="preserve">Via F. </w:t>
      </w:r>
      <w:proofErr w:type="spellStart"/>
      <w:r>
        <w:rPr>
          <w:rFonts w:ascii="Times New Roman" w:hAnsi="Times New Roman"/>
          <w:spacing w:val="0"/>
          <w:sz w:val="24"/>
        </w:rPr>
        <w:t>Wenner</w:t>
      </w:r>
      <w:proofErr w:type="spellEnd"/>
      <w:r>
        <w:rPr>
          <w:rFonts w:ascii="Times New Roman" w:hAnsi="Times New Roman"/>
          <w:spacing w:val="0"/>
          <w:sz w:val="24"/>
        </w:rPr>
        <w:t>, 39</w:t>
      </w:r>
    </w:p>
    <w:p w:rsidR="00C16FB8" w:rsidRDefault="00C16FB8" w:rsidP="00EA057D">
      <w:pPr>
        <w:pStyle w:val="Corpodeltesto"/>
        <w:tabs>
          <w:tab w:val="num" w:pos="142"/>
          <w:tab w:val="left" w:pos="4678"/>
        </w:tabs>
        <w:spacing w:after="0" w:line="240" w:lineRule="auto"/>
        <w:ind w:right="-2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84080  PELLEZZANO SA</w:t>
      </w:r>
    </w:p>
    <w:p w:rsidR="00C16FB8" w:rsidRDefault="00C16FB8" w:rsidP="00EA057D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C16FB8" w:rsidRDefault="00C16FB8" w:rsidP="00EA057D">
      <w:pPr>
        <w:pStyle w:val="Corpodeltesto"/>
        <w:tabs>
          <w:tab w:val="num" w:pos="4395"/>
        </w:tabs>
        <w:spacing w:after="0" w:line="360" w:lineRule="auto"/>
        <w:ind w:right="-2" w:firstLine="426"/>
        <w:jc w:val="left"/>
        <w:rPr>
          <w:rFonts w:ascii="Times New Roman" w:hAnsi="Times New Roman"/>
          <w:spacing w:val="0"/>
          <w:sz w:val="26"/>
        </w:rPr>
      </w:pPr>
    </w:p>
    <w:p w:rsidR="00C16FB8" w:rsidRDefault="00C16FB8" w:rsidP="00EA057D">
      <w:pPr>
        <w:pStyle w:val="Corpodeltesto"/>
        <w:tabs>
          <w:tab w:val="num" w:pos="4395"/>
        </w:tabs>
        <w:spacing w:after="0" w:line="360" w:lineRule="auto"/>
        <w:ind w:right="-2" w:firstLine="426"/>
        <w:jc w:val="left"/>
        <w:rPr>
          <w:rFonts w:ascii="Times New Roman" w:hAnsi="Times New Roman"/>
          <w:spacing w:val="0"/>
          <w:sz w:val="26"/>
        </w:rPr>
      </w:pPr>
    </w:p>
    <w:p w:rsidR="00C16FB8" w:rsidRDefault="00C16FB8" w:rsidP="00EA057D">
      <w:pPr>
        <w:pStyle w:val="Corpodeltesto"/>
        <w:tabs>
          <w:tab w:val="num" w:pos="4395"/>
        </w:tabs>
        <w:spacing w:after="0" w:line="360" w:lineRule="auto"/>
        <w:ind w:right="-2" w:firstLine="426"/>
        <w:jc w:val="left"/>
        <w:rPr>
          <w:rFonts w:ascii="Times New Roman" w:hAnsi="Times New Roman"/>
          <w:spacing w:val="0"/>
          <w:sz w:val="26"/>
        </w:rPr>
      </w:pPr>
    </w:p>
    <w:p w:rsidR="00C16FB8" w:rsidRDefault="00C16FB8" w:rsidP="00EA057D">
      <w:pPr>
        <w:tabs>
          <w:tab w:val="num" w:pos="4395"/>
        </w:tabs>
        <w:spacing w:line="360" w:lineRule="auto"/>
        <w:ind w:right="-2" w:firstLine="426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Si richiede la stampa e </w:t>
      </w:r>
      <w:r>
        <w:rPr>
          <w:rFonts w:ascii="Times New Roman" w:hAnsi="Times New Roman"/>
          <w:sz w:val="26"/>
          <w:szCs w:val="24"/>
        </w:rPr>
        <w:t>l’</w:t>
      </w:r>
      <w:r w:rsidRPr="003F0B30">
        <w:rPr>
          <w:rFonts w:ascii="Times New Roman" w:hAnsi="Times New Roman"/>
          <w:sz w:val="26"/>
          <w:szCs w:val="24"/>
        </w:rPr>
        <w:t xml:space="preserve">allestimento del volume, impianto </w:t>
      </w:r>
      <w:r>
        <w:rPr>
          <w:rFonts w:ascii="Times New Roman" w:hAnsi="Times New Roman"/>
          <w:sz w:val="26"/>
          <w:szCs w:val="24"/>
        </w:rPr>
        <w:t>inviato</w:t>
      </w:r>
      <w:r w:rsidRPr="003F0B30">
        <w:rPr>
          <w:rFonts w:ascii="Times New Roman" w:hAnsi="Times New Roman"/>
          <w:sz w:val="26"/>
          <w:szCs w:val="24"/>
        </w:rPr>
        <w:t>, con le seguenti caratteristiche:</w:t>
      </w:r>
    </w:p>
    <w:p w:rsidR="00C16FB8" w:rsidRDefault="00C16FB8" w:rsidP="00EA057D">
      <w:pPr>
        <w:tabs>
          <w:tab w:val="num" w:pos="4395"/>
        </w:tabs>
        <w:spacing w:line="360" w:lineRule="auto"/>
        <w:ind w:right="-2" w:firstLine="426"/>
        <w:rPr>
          <w:rFonts w:ascii="Times New Roman" w:hAnsi="Times New Roman"/>
          <w:sz w:val="26"/>
          <w:szCs w:val="24"/>
        </w:rPr>
      </w:pPr>
    </w:p>
    <w:p w:rsidR="00C16FB8" w:rsidRDefault="00C16FB8" w:rsidP="00EA057D">
      <w:pPr>
        <w:pStyle w:val="Corpodeltesto"/>
        <w:tabs>
          <w:tab w:val="num" w:pos="1843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  <w:proofErr w:type="spellStart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>VS</w:t>
      </w:r>
      <w:proofErr w:type="spellEnd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 xml:space="preserve">. PREVENTIVO </w:t>
      </w:r>
      <w:r>
        <w:rPr>
          <w:rFonts w:ascii="Times New Roman" w:hAnsi="Times New Roman"/>
          <w:b/>
          <w:i/>
          <w:spacing w:val="0"/>
          <w:sz w:val="26"/>
          <w:szCs w:val="26"/>
        </w:rPr>
        <w:t>DEL 01.09.2014</w:t>
      </w:r>
    </w:p>
    <w:p w:rsidR="00C16FB8" w:rsidRDefault="00C16FB8" w:rsidP="00EA057D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C16FB8" w:rsidRDefault="00C16FB8" w:rsidP="00EA057D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C16FB8" w:rsidRDefault="00C16FB8" w:rsidP="00EA057D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REGISTRO DEL CATECHISTA</w:t>
      </w:r>
    </w:p>
    <w:p w:rsidR="00C16FB8" w:rsidRDefault="00C16FB8" w:rsidP="00EA057D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15.000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15,5x20,5 - spillato</w:t>
      </w:r>
    </w:p>
    <w:p w:rsidR="00C16FB8" w:rsidRDefault="00C16FB8" w:rsidP="00EA057D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 xml:space="preserve">pp. 24 – stampa 1 colore (nero)  – 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90</w:t>
      </w:r>
    </w:p>
    <w:p w:rsidR="00C16FB8" w:rsidRDefault="00C16FB8" w:rsidP="00EA057D">
      <w:pPr>
        <w:pStyle w:val="Corpodeltesto"/>
        <w:tabs>
          <w:tab w:val="num" w:pos="0"/>
        </w:tabs>
        <w:spacing w:after="0" w:line="360" w:lineRule="auto"/>
        <w:ind w:left="1985" w:right="-2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>con aletta – stampa 1 colore (verde) in b. - 1 colore in v. (nero) - carta patinata lucida gr. 250</w:t>
      </w:r>
    </w:p>
    <w:p w:rsidR="00C16FB8" w:rsidRDefault="00C16FB8" w:rsidP="00EA057D">
      <w:pPr>
        <w:pStyle w:val="Corpodeltesto"/>
        <w:tabs>
          <w:tab w:val="num" w:pos="2268"/>
        </w:tabs>
        <w:spacing w:after="0" w:line="240" w:lineRule="auto"/>
        <w:ind w:left="1701" w:right="-2" w:hanging="1701"/>
        <w:jc w:val="left"/>
        <w:rPr>
          <w:rFonts w:ascii="Times New Roman" w:hAnsi="Times New Roman"/>
          <w:spacing w:val="0"/>
        </w:rPr>
      </w:pPr>
    </w:p>
    <w:p w:rsidR="00C16FB8" w:rsidRDefault="00C16FB8" w:rsidP="00EA057D">
      <w:pPr>
        <w:pStyle w:val="Corpodeltesto"/>
        <w:tabs>
          <w:tab w:val="num" w:pos="2268"/>
        </w:tabs>
        <w:spacing w:after="0" w:line="240" w:lineRule="auto"/>
        <w:ind w:left="1701" w:right="-2" w:hanging="1701"/>
        <w:jc w:val="left"/>
        <w:rPr>
          <w:rFonts w:ascii="Times New Roman" w:hAnsi="Times New Roman"/>
          <w:spacing w:val="0"/>
        </w:rPr>
      </w:pPr>
    </w:p>
    <w:p w:rsidR="00C16FB8" w:rsidRPr="00305668" w:rsidRDefault="00C16FB8" w:rsidP="00EA057D">
      <w:pPr>
        <w:pStyle w:val="Corpodeltesto"/>
        <w:tabs>
          <w:tab w:val="num" w:pos="0"/>
        </w:tabs>
        <w:spacing w:after="0" w:line="240" w:lineRule="auto"/>
        <w:ind w:left="1701" w:right="-2" w:hanging="1275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  <w:r w:rsidRPr="00305668">
        <w:rPr>
          <w:rFonts w:ascii="Times New Roman" w:hAnsi="Times New Roman"/>
          <w:spacing w:val="0"/>
          <w:sz w:val="26"/>
          <w:szCs w:val="24"/>
        </w:rPr>
        <w:t>Distinti saluti</w:t>
      </w:r>
    </w:p>
    <w:p w:rsidR="00C16FB8" w:rsidRDefault="00C16FB8" w:rsidP="00EA057D">
      <w:pPr>
        <w:pStyle w:val="Corpodeltesto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C16FB8" w:rsidRDefault="00C16FB8" w:rsidP="00EA057D">
      <w:pPr>
        <w:pStyle w:val="Corpodeltesto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C16FB8" w:rsidRPr="003729E3" w:rsidRDefault="00C16FB8" w:rsidP="00EA057D">
      <w:pPr>
        <w:pStyle w:val="Corpodeltesto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</w:rPr>
      </w:pPr>
      <w:proofErr w:type="spellStart"/>
      <w:r w:rsidRPr="00305668">
        <w:rPr>
          <w:rFonts w:ascii="Times New Roman" w:hAnsi="Times New Roman"/>
          <w:spacing w:val="0"/>
          <w:sz w:val="26"/>
          <w:szCs w:val="24"/>
        </w:rPr>
        <w:t>Pellezzano</w:t>
      </w:r>
      <w:proofErr w:type="spellEnd"/>
      <w:r w:rsidRPr="00305668">
        <w:rPr>
          <w:rFonts w:ascii="Times New Roman" w:hAnsi="Times New Roman"/>
          <w:spacing w:val="0"/>
          <w:sz w:val="26"/>
          <w:szCs w:val="24"/>
        </w:rPr>
        <w:t xml:space="preserve">, </w:t>
      </w:r>
      <w:r w:rsidR="00D96799">
        <w:rPr>
          <w:rFonts w:ascii="Times New Roman" w:hAnsi="Times New Roman"/>
          <w:spacing w:val="0"/>
          <w:sz w:val="26"/>
          <w:szCs w:val="24"/>
        </w:rPr>
        <w:t>0</w:t>
      </w:r>
      <w:r>
        <w:rPr>
          <w:rFonts w:ascii="Times New Roman" w:hAnsi="Times New Roman"/>
          <w:spacing w:val="0"/>
          <w:sz w:val="26"/>
          <w:szCs w:val="24"/>
        </w:rPr>
        <w:t>2</w:t>
      </w:r>
      <w:r w:rsidRPr="00305668">
        <w:rPr>
          <w:rFonts w:ascii="Times New Roman" w:hAnsi="Times New Roman"/>
          <w:spacing w:val="0"/>
          <w:sz w:val="26"/>
          <w:szCs w:val="24"/>
        </w:rPr>
        <w:t xml:space="preserve"> </w:t>
      </w:r>
      <w:r w:rsidR="00D96799">
        <w:rPr>
          <w:rFonts w:ascii="Times New Roman" w:hAnsi="Times New Roman"/>
          <w:spacing w:val="0"/>
          <w:sz w:val="26"/>
          <w:szCs w:val="24"/>
        </w:rPr>
        <w:t>settembre</w:t>
      </w:r>
      <w:r>
        <w:rPr>
          <w:rFonts w:ascii="Times New Roman" w:hAnsi="Times New Roman"/>
          <w:spacing w:val="0"/>
          <w:sz w:val="26"/>
          <w:szCs w:val="24"/>
        </w:rPr>
        <w:t xml:space="preserve">  2014</w:t>
      </w:r>
    </w:p>
    <w:p w:rsidR="00C16FB8" w:rsidRDefault="00C16FB8" w:rsidP="00EA057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  <w:sz w:val="26"/>
        </w:rPr>
        <w:t xml:space="preserve">   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</w:p>
    <w:p w:rsidR="00A902FD" w:rsidRDefault="00A902FD" w:rsidP="00EA057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902FD" w:rsidRDefault="00A902FD" w:rsidP="00EA057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902FD" w:rsidRDefault="00A902FD" w:rsidP="00EA057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902FD" w:rsidRDefault="00A902FD" w:rsidP="00EA057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902FD" w:rsidRDefault="00A902FD" w:rsidP="00EA057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902FD" w:rsidRDefault="00A902FD" w:rsidP="00EA057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902FD" w:rsidRDefault="00A902FD" w:rsidP="00EA057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902FD" w:rsidRDefault="00A902FD" w:rsidP="00EA057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902FD" w:rsidRPr="000149B9" w:rsidRDefault="00A902FD" w:rsidP="00A902FD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8"/>
          <w:szCs w:val="28"/>
        </w:rPr>
      </w:pPr>
      <w:proofErr w:type="spellStart"/>
      <w:r w:rsidRPr="000149B9">
        <w:rPr>
          <w:rFonts w:ascii="Times New Roman" w:hAnsi="Times New Roman"/>
          <w:spacing w:val="0"/>
          <w:sz w:val="28"/>
          <w:szCs w:val="28"/>
        </w:rPr>
        <w:lastRenderedPageBreak/>
        <w:t>Spett.le</w:t>
      </w:r>
      <w:proofErr w:type="spellEnd"/>
    </w:p>
    <w:p w:rsidR="00A902FD" w:rsidRPr="000149B9" w:rsidRDefault="00A902FD" w:rsidP="00A902FD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8"/>
          <w:szCs w:val="28"/>
        </w:rPr>
      </w:pPr>
      <w:r w:rsidRPr="000149B9">
        <w:rPr>
          <w:rFonts w:ascii="Times New Roman" w:hAnsi="Times New Roman"/>
          <w:spacing w:val="0"/>
          <w:sz w:val="28"/>
          <w:szCs w:val="28"/>
        </w:rPr>
        <w:t>GRAFICHE CAPOZZOLI</w:t>
      </w:r>
    </w:p>
    <w:p w:rsidR="00A902FD" w:rsidRPr="000149B9" w:rsidRDefault="00A902FD" w:rsidP="00A902FD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8"/>
          <w:szCs w:val="28"/>
        </w:rPr>
      </w:pPr>
      <w:r w:rsidRPr="000149B9">
        <w:rPr>
          <w:rFonts w:ascii="Times New Roman" w:hAnsi="Times New Roman"/>
          <w:spacing w:val="0"/>
          <w:sz w:val="28"/>
          <w:szCs w:val="28"/>
        </w:rPr>
        <w:t xml:space="preserve">Via </w:t>
      </w:r>
      <w:proofErr w:type="spellStart"/>
      <w:r w:rsidRPr="000149B9">
        <w:rPr>
          <w:rFonts w:ascii="Times New Roman" w:hAnsi="Times New Roman"/>
          <w:spacing w:val="0"/>
          <w:sz w:val="28"/>
          <w:szCs w:val="28"/>
        </w:rPr>
        <w:t>Irno</w:t>
      </w:r>
      <w:proofErr w:type="spellEnd"/>
      <w:r w:rsidRPr="000149B9">
        <w:rPr>
          <w:rFonts w:ascii="Times New Roman" w:hAnsi="Times New Roman"/>
          <w:spacing w:val="0"/>
          <w:sz w:val="28"/>
          <w:szCs w:val="28"/>
        </w:rPr>
        <w:t xml:space="preserve"> – Loc. </w:t>
      </w:r>
      <w:proofErr w:type="spellStart"/>
      <w:r w:rsidRPr="000149B9">
        <w:rPr>
          <w:rFonts w:ascii="Times New Roman" w:hAnsi="Times New Roman"/>
          <w:spacing w:val="0"/>
          <w:sz w:val="28"/>
          <w:szCs w:val="28"/>
        </w:rPr>
        <w:t>Sardone</w:t>
      </w:r>
      <w:proofErr w:type="spellEnd"/>
      <w:r w:rsidRPr="000149B9">
        <w:rPr>
          <w:rFonts w:ascii="Times New Roman" w:hAnsi="Times New Roman"/>
          <w:spacing w:val="0"/>
          <w:sz w:val="28"/>
          <w:szCs w:val="28"/>
        </w:rPr>
        <w:t xml:space="preserve"> – lotto 15</w:t>
      </w:r>
    </w:p>
    <w:p w:rsidR="00A902FD" w:rsidRPr="000149B9" w:rsidRDefault="00A902FD" w:rsidP="00A902FD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8"/>
          <w:szCs w:val="28"/>
        </w:rPr>
      </w:pPr>
      <w:r w:rsidRPr="000149B9">
        <w:rPr>
          <w:rFonts w:ascii="Times New Roman" w:hAnsi="Times New Roman"/>
          <w:spacing w:val="0"/>
          <w:sz w:val="28"/>
          <w:szCs w:val="28"/>
        </w:rPr>
        <w:t xml:space="preserve">Zona </w:t>
      </w:r>
      <w:proofErr w:type="spellStart"/>
      <w:r w:rsidRPr="000149B9">
        <w:rPr>
          <w:rFonts w:ascii="Times New Roman" w:hAnsi="Times New Roman"/>
          <w:spacing w:val="0"/>
          <w:sz w:val="28"/>
          <w:szCs w:val="28"/>
        </w:rPr>
        <w:t>ind.le</w:t>
      </w:r>
      <w:proofErr w:type="spellEnd"/>
    </w:p>
    <w:p w:rsidR="00A902FD" w:rsidRPr="000149B9" w:rsidRDefault="00A902FD" w:rsidP="00A902FD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8"/>
          <w:szCs w:val="28"/>
        </w:rPr>
      </w:pPr>
      <w:r w:rsidRPr="000149B9">
        <w:rPr>
          <w:rFonts w:ascii="Times New Roman" w:hAnsi="Times New Roman"/>
          <w:spacing w:val="0"/>
          <w:sz w:val="28"/>
          <w:szCs w:val="28"/>
        </w:rPr>
        <w:t>84098  PONTECAGNANO  FAIANO SA</w:t>
      </w:r>
    </w:p>
    <w:p w:rsidR="00A902FD" w:rsidRPr="000149B9" w:rsidRDefault="00A902FD" w:rsidP="00A902FD">
      <w:pPr>
        <w:pStyle w:val="Corpodeltesto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8"/>
          <w:szCs w:val="28"/>
        </w:rPr>
      </w:pPr>
      <w:r w:rsidRPr="000149B9">
        <w:rPr>
          <w:rFonts w:ascii="Times New Roman" w:hAnsi="Times New Roman"/>
          <w:spacing w:val="0"/>
          <w:sz w:val="28"/>
          <w:szCs w:val="28"/>
        </w:rPr>
        <w:t xml:space="preserve">E-mail: </w:t>
      </w:r>
      <w:hyperlink r:id="rId11" w:history="1">
        <w:r w:rsidRPr="000149B9">
          <w:rPr>
            <w:rStyle w:val="Collegamentoipertestuale"/>
            <w:rFonts w:ascii="Times New Roman" w:hAnsi="Times New Roman"/>
            <w:spacing w:val="0"/>
            <w:sz w:val="28"/>
            <w:szCs w:val="28"/>
          </w:rPr>
          <w:t>info@grafichecapozzoli.com</w:t>
        </w:r>
      </w:hyperlink>
    </w:p>
    <w:p w:rsidR="00A902FD" w:rsidRPr="000149B9" w:rsidRDefault="00A902FD" w:rsidP="00A902FD">
      <w:pPr>
        <w:pStyle w:val="Corpodeltesto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902FD" w:rsidRPr="000149B9" w:rsidRDefault="00A902FD" w:rsidP="00A902FD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902FD" w:rsidRPr="000149B9" w:rsidRDefault="00A902FD" w:rsidP="00A902FD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902FD" w:rsidRPr="000149B9" w:rsidRDefault="00A902FD" w:rsidP="00A902FD">
      <w:pPr>
        <w:pStyle w:val="Corpodeltesto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902FD" w:rsidRPr="000149B9" w:rsidRDefault="00A902FD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spacing w:val="0"/>
          <w:sz w:val="28"/>
          <w:szCs w:val="28"/>
        </w:rPr>
      </w:pPr>
      <w:r w:rsidRPr="000149B9">
        <w:rPr>
          <w:rFonts w:ascii="Times New Roman" w:hAnsi="Times New Roman"/>
          <w:spacing w:val="0"/>
          <w:sz w:val="28"/>
          <w:szCs w:val="28"/>
        </w:rPr>
        <w:t>Si richiede preventivo per la stampa:</w:t>
      </w:r>
    </w:p>
    <w:p w:rsidR="00A902FD" w:rsidRPr="000149B9" w:rsidRDefault="00A902FD" w:rsidP="00A902FD">
      <w:pPr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  <w:spacing w:val="0"/>
          <w:sz w:val="28"/>
          <w:szCs w:val="28"/>
        </w:rPr>
      </w:pPr>
      <w:r w:rsidRPr="000149B9">
        <w:rPr>
          <w:rFonts w:ascii="Times New Roman" w:hAnsi="Times New Roman"/>
          <w:spacing w:val="0"/>
          <w:sz w:val="28"/>
          <w:szCs w:val="28"/>
        </w:rPr>
        <w:t>Cartolina Autoadesiva F.to:16</w:t>
      </w:r>
      <w:r w:rsidR="000149B9" w:rsidRPr="000149B9">
        <w:rPr>
          <w:rFonts w:ascii="Times New Roman" w:hAnsi="Times New Roman"/>
          <w:spacing w:val="0"/>
          <w:sz w:val="28"/>
          <w:szCs w:val="28"/>
        </w:rPr>
        <w:t xml:space="preserve">,5x9,5 </w:t>
      </w:r>
      <w:proofErr w:type="spellStart"/>
      <w:r w:rsidR="000149B9" w:rsidRPr="000149B9">
        <w:rPr>
          <w:rFonts w:ascii="Times New Roman" w:hAnsi="Times New Roman"/>
          <w:spacing w:val="0"/>
          <w:sz w:val="28"/>
          <w:szCs w:val="28"/>
        </w:rPr>
        <w:t>st</w:t>
      </w:r>
      <w:proofErr w:type="spellEnd"/>
      <w:r w:rsidR="000149B9" w:rsidRPr="000149B9">
        <w:rPr>
          <w:rFonts w:ascii="Times New Roman" w:hAnsi="Times New Roman"/>
          <w:spacing w:val="0"/>
          <w:sz w:val="28"/>
          <w:szCs w:val="28"/>
        </w:rPr>
        <w:t xml:space="preserve">. 1 col. </w:t>
      </w:r>
      <w:proofErr w:type="spellStart"/>
      <w:r w:rsidR="000149B9" w:rsidRPr="000149B9">
        <w:rPr>
          <w:rFonts w:ascii="Times New Roman" w:hAnsi="Times New Roman"/>
          <w:spacing w:val="0"/>
          <w:sz w:val="28"/>
          <w:szCs w:val="28"/>
        </w:rPr>
        <w:t>pantone</w:t>
      </w:r>
      <w:proofErr w:type="spellEnd"/>
      <w:r w:rsidR="000149B9" w:rsidRPr="000149B9">
        <w:rPr>
          <w:rFonts w:ascii="Times New Roman" w:hAnsi="Times New Roman"/>
          <w:spacing w:val="0"/>
          <w:sz w:val="28"/>
          <w:szCs w:val="28"/>
        </w:rPr>
        <w:t xml:space="preserve"> 328U </w:t>
      </w:r>
      <w:r w:rsidRPr="000149B9">
        <w:rPr>
          <w:rFonts w:ascii="Times New Roman" w:hAnsi="Times New Roman"/>
          <w:spacing w:val="0"/>
          <w:sz w:val="28"/>
          <w:szCs w:val="28"/>
        </w:rPr>
        <w:tab/>
      </w:r>
      <w:r w:rsidRPr="000149B9">
        <w:rPr>
          <w:rFonts w:ascii="Times New Roman" w:hAnsi="Times New Roman"/>
          <w:spacing w:val="0"/>
          <w:sz w:val="28"/>
          <w:szCs w:val="28"/>
        </w:rPr>
        <w:tab/>
      </w:r>
      <w:r w:rsidRPr="000149B9">
        <w:rPr>
          <w:rFonts w:ascii="Times New Roman" w:hAnsi="Times New Roman"/>
          <w:spacing w:val="0"/>
          <w:sz w:val="28"/>
          <w:szCs w:val="28"/>
        </w:rPr>
        <w:tab/>
      </w:r>
      <w:r w:rsidRPr="000149B9">
        <w:rPr>
          <w:rFonts w:ascii="Times New Roman" w:hAnsi="Times New Roman"/>
          <w:spacing w:val="0"/>
          <w:sz w:val="28"/>
          <w:szCs w:val="28"/>
        </w:rPr>
        <w:tab/>
      </w:r>
      <w:r w:rsidRPr="000149B9">
        <w:rPr>
          <w:rFonts w:ascii="Times New Roman" w:hAnsi="Times New Roman"/>
          <w:spacing w:val="0"/>
          <w:sz w:val="28"/>
          <w:szCs w:val="28"/>
        </w:rPr>
        <w:tab/>
      </w:r>
      <w:r w:rsidRPr="000149B9">
        <w:rPr>
          <w:rFonts w:ascii="Times New Roman" w:hAnsi="Times New Roman"/>
          <w:spacing w:val="0"/>
          <w:sz w:val="28"/>
          <w:szCs w:val="28"/>
        </w:rPr>
        <w:tab/>
      </w:r>
      <w:r w:rsidR="000149B9" w:rsidRPr="000149B9">
        <w:rPr>
          <w:rFonts w:ascii="Times New Roman" w:hAnsi="Times New Roman"/>
          <w:spacing w:val="0"/>
          <w:sz w:val="28"/>
          <w:szCs w:val="28"/>
        </w:rPr>
        <w:t xml:space="preserve">            </w:t>
      </w:r>
      <w:proofErr w:type="spellStart"/>
      <w:r w:rsidRPr="000149B9">
        <w:rPr>
          <w:rFonts w:ascii="Times New Roman" w:hAnsi="Times New Roman"/>
          <w:spacing w:val="0"/>
          <w:sz w:val="28"/>
          <w:szCs w:val="28"/>
        </w:rPr>
        <w:t>pz</w:t>
      </w:r>
      <w:proofErr w:type="spellEnd"/>
      <w:r w:rsidR="000149B9" w:rsidRPr="000149B9">
        <w:rPr>
          <w:rFonts w:ascii="Times New Roman" w:hAnsi="Times New Roman"/>
          <w:spacing w:val="0"/>
          <w:sz w:val="28"/>
          <w:szCs w:val="28"/>
        </w:rPr>
        <w:t>.</w:t>
      </w:r>
      <w:r w:rsidRPr="000149B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0149B9" w:rsidRPr="000149B9">
        <w:rPr>
          <w:rFonts w:ascii="Times New Roman" w:hAnsi="Times New Roman"/>
          <w:spacing w:val="0"/>
          <w:sz w:val="28"/>
          <w:szCs w:val="28"/>
        </w:rPr>
        <w:t>3</w:t>
      </w:r>
      <w:r w:rsidRPr="000149B9">
        <w:rPr>
          <w:rFonts w:ascii="Times New Roman" w:hAnsi="Times New Roman"/>
          <w:spacing w:val="0"/>
          <w:sz w:val="28"/>
          <w:szCs w:val="28"/>
        </w:rPr>
        <w:t>.000</w:t>
      </w:r>
    </w:p>
    <w:p w:rsidR="00A902FD" w:rsidRPr="000149B9" w:rsidRDefault="00A902FD" w:rsidP="00A902FD">
      <w:pPr>
        <w:autoSpaceDE w:val="0"/>
        <w:autoSpaceDN w:val="0"/>
        <w:adjustRightInd w:val="0"/>
        <w:ind w:left="720"/>
        <w:rPr>
          <w:rFonts w:ascii="Times New Roman" w:hAnsi="Times New Roman"/>
          <w:spacing w:val="0"/>
          <w:sz w:val="28"/>
          <w:szCs w:val="28"/>
        </w:rPr>
      </w:pPr>
    </w:p>
    <w:p w:rsidR="00A902FD" w:rsidRPr="000149B9" w:rsidRDefault="00A902FD" w:rsidP="00A902FD">
      <w:pPr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  <w:spacing w:val="0"/>
          <w:sz w:val="28"/>
          <w:szCs w:val="28"/>
        </w:rPr>
      </w:pPr>
      <w:r w:rsidRPr="000149B9">
        <w:rPr>
          <w:rFonts w:ascii="Times New Roman" w:hAnsi="Times New Roman"/>
          <w:spacing w:val="0"/>
          <w:sz w:val="28"/>
          <w:szCs w:val="28"/>
        </w:rPr>
        <w:t>Conto corrente postale f.to 10,2X29,7</w:t>
      </w:r>
    </w:p>
    <w:p w:rsidR="00A902FD" w:rsidRPr="000149B9" w:rsidRDefault="000149B9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spacing w:val="0"/>
          <w:sz w:val="28"/>
          <w:szCs w:val="28"/>
        </w:rPr>
      </w:pPr>
      <w:r w:rsidRPr="000149B9">
        <w:rPr>
          <w:rFonts w:ascii="Times New Roman" w:hAnsi="Times New Roman"/>
          <w:spacing w:val="0"/>
          <w:sz w:val="28"/>
          <w:szCs w:val="28"/>
        </w:rPr>
        <w:t xml:space="preserve">           </w:t>
      </w:r>
      <w:proofErr w:type="spellStart"/>
      <w:r w:rsidR="00A902FD" w:rsidRPr="000149B9">
        <w:rPr>
          <w:rFonts w:ascii="Times New Roman" w:hAnsi="Times New Roman"/>
          <w:spacing w:val="0"/>
          <w:sz w:val="28"/>
          <w:szCs w:val="28"/>
        </w:rPr>
        <w:t>st</w:t>
      </w:r>
      <w:proofErr w:type="spellEnd"/>
      <w:r w:rsidR="00A902FD" w:rsidRPr="000149B9">
        <w:rPr>
          <w:rFonts w:ascii="Times New Roman" w:hAnsi="Times New Roman"/>
          <w:spacing w:val="0"/>
          <w:sz w:val="28"/>
          <w:szCs w:val="28"/>
        </w:rPr>
        <w:t>. 1 col. nero b/v</w:t>
      </w:r>
      <w:r w:rsidR="00A902FD" w:rsidRPr="000149B9">
        <w:rPr>
          <w:rFonts w:ascii="Times New Roman" w:hAnsi="Times New Roman"/>
          <w:spacing w:val="0"/>
          <w:sz w:val="28"/>
          <w:szCs w:val="28"/>
        </w:rPr>
        <w:tab/>
      </w:r>
      <w:r w:rsidR="00A902FD" w:rsidRPr="000149B9">
        <w:rPr>
          <w:rFonts w:ascii="Times New Roman" w:hAnsi="Times New Roman"/>
          <w:spacing w:val="0"/>
          <w:sz w:val="28"/>
          <w:szCs w:val="28"/>
        </w:rPr>
        <w:tab/>
      </w:r>
      <w:r w:rsidR="00A902FD" w:rsidRPr="000149B9">
        <w:rPr>
          <w:rFonts w:ascii="Times New Roman" w:hAnsi="Times New Roman"/>
          <w:spacing w:val="0"/>
          <w:sz w:val="28"/>
          <w:szCs w:val="28"/>
        </w:rPr>
        <w:tab/>
      </w:r>
      <w:r w:rsidRPr="000149B9">
        <w:rPr>
          <w:rFonts w:ascii="Times New Roman" w:hAnsi="Times New Roman"/>
          <w:spacing w:val="0"/>
          <w:sz w:val="28"/>
          <w:szCs w:val="28"/>
        </w:rPr>
        <w:t xml:space="preserve">                      </w:t>
      </w:r>
      <w:proofErr w:type="spellStart"/>
      <w:r w:rsidRPr="000149B9">
        <w:rPr>
          <w:rFonts w:ascii="Times New Roman" w:hAnsi="Times New Roman"/>
          <w:spacing w:val="0"/>
          <w:sz w:val="28"/>
          <w:szCs w:val="28"/>
        </w:rPr>
        <w:t>pz</w:t>
      </w:r>
      <w:proofErr w:type="spellEnd"/>
      <w:r w:rsidRPr="000149B9">
        <w:rPr>
          <w:rFonts w:ascii="Times New Roman" w:hAnsi="Times New Roman"/>
          <w:spacing w:val="0"/>
          <w:sz w:val="28"/>
          <w:szCs w:val="28"/>
        </w:rPr>
        <w:t>.</w:t>
      </w:r>
      <w:r w:rsidR="00A902FD" w:rsidRPr="000149B9">
        <w:rPr>
          <w:rFonts w:ascii="Times New Roman" w:hAnsi="Times New Roman"/>
          <w:spacing w:val="0"/>
          <w:sz w:val="28"/>
          <w:szCs w:val="28"/>
        </w:rPr>
        <w:t xml:space="preserve"> 3.000</w:t>
      </w:r>
    </w:p>
    <w:p w:rsidR="000149B9" w:rsidRPr="000149B9" w:rsidRDefault="000149B9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spacing w:val="0"/>
          <w:sz w:val="28"/>
          <w:szCs w:val="28"/>
        </w:rPr>
      </w:pPr>
    </w:p>
    <w:p w:rsidR="000149B9" w:rsidRPr="000149B9" w:rsidRDefault="000149B9" w:rsidP="000149B9">
      <w:pPr>
        <w:pStyle w:val="Corpodeltesto"/>
        <w:tabs>
          <w:tab w:val="num" w:pos="0"/>
        </w:tabs>
        <w:spacing w:after="0" w:line="240" w:lineRule="auto"/>
        <w:ind w:left="1701" w:right="-2" w:hanging="1275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  <w:r w:rsidRPr="000149B9">
        <w:rPr>
          <w:rFonts w:ascii="Times New Roman" w:hAnsi="Times New Roman"/>
          <w:spacing w:val="0"/>
          <w:sz w:val="28"/>
          <w:szCs w:val="28"/>
        </w:rPr>
        <w:t>Distinti saluti</w:t>
      </w:r>
    </w:p>
    <w:p w:rsidR="000149B9" w:rsidRPr="000149B9" w:rsidRDefault="000149B9" w:rsidP="000149B9">
      <w:pPr>
        <w:pStyle w:val="Corpodeltesto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</w:p>
    <w:p w:rsidR="000149B9" w:rsidRPr="000149B9" w:rsidRDefault="000149B9" w:rsidP="000149B9">
      <w:pPr>
        <w:pStyle w:val="Corpodeltesto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</w:p>
    <w:p w:rsidR="000149B9" w:rsidRPr="000149B9" w:rsidRDefault="000149B9" w:rsidP="000149B9">
      <w:pPr>
        <w:pStyle w:val="Corpodeltesto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  <w:proofErr w:type="spellStart"/>
      <w:r w:rsidRPr="000149B9">
        <w:rPr>
          <w:rFonts w:ascii="Times New Roman" w:hAnsi="Times New Roman"/>
          <w:spacing w:val="0"/>
          <w:sz w:val="28"/>
          <w:szCs w:val="28"/>
        </w:rPr>
        <w:t>Pellezzano</w:t>
      </w:r>
      <w:proofErr w:type="spellEnd"/>
      <w:r w:rsidRPr="000149B9">
        <w:rPr>
          <w:rFonts w:ascii="Times New Roman" w:hAnsi="Times New Roman"/>
          <w:spacing w:val="0"/>
          <w:sz w:val="28"/>
          <w:szCs w:val="28"/>
        </w:rPr>
        <w:t>, 22 settembre  2014</w:t>
      </w:r>
    </w:p>
    <w:p w:rsidR="000149B9" w:rsidRPr="000149B9" w:rsidRDefault="000149B9" w:rsidP="000149B9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  <w:r w:rsidRPr="000149B9">
        <w:rPr>
          <w:rFonts w:ascii="Times New Roman" w:hAnsi="Times New Roman"/>
          <w:spacing w:val="0"/>
          <w:sz w:val="28"/>
          <w:szCs w:val="28"/>
        </w:rPr>
        <w:tab/>
      </w:r>
      <w:r w:rsidRPr="000149B9">
        <w:rPr>
          <w:rFonts w:ascii="Times New Roman" w:hAnsi="Times New Roman"/>
          <w:spacing w:val="0"/>
          <w:sz w:val="28"/>
          <w:szCs w:val="28"/>
        </w:rPr>
        <w:tab/>
      </w:r>
      <w:r w:rsidRPr="000149B9">
        <w:rPr>
          <w:rFonts w:ascii="Times New Roman" w:hAnsi="Times New Roman"/>
          <w:spacing w:val="0"/>
          <w:sz w:val="28"/>
          <w:szCs w:val="28"/>
        </w:rPr>
        <w:tab/>
      </w:r>
      <w:r w:rsidRPr="000149B9">
        <w:rPr>
          <w:rFonts w:ascii="Times New Roman" w:hAnsi="Times New Roman"/>
          <w:spacing w:val="0"/>
          <w:sz w:val="28"/>
          <w:szCs w:val="28"/>
        </w:rPr>
        <w:tab/>
      </w:r>
      <w:r w:rsidRPr="000149B9">
        <w:rPr>
          <w:rFonts w:ascii="Times New Roman" w:hAnsi="Times New Roman"/>
          <w:spacing w:val="0"/>
          <w:sz w:val="28"/>
          <w:szCs w:val="28"/>
        </w:rPr>
        <w:tab/>
        <w:t xml:space="preserve">   I</w:t>
      </w:r>
      <w:r w:rsidRPr="000149B9">
        <w:rPr>
          <w:rFonts w:ascii="Times New Roman" w:hAnsi="Times New Roman"/>
          <w:color w:val="181512"/>
          <w:spacing w:val="5"/>
          <w:sz w:val="28"/>
          <w:szCs w:val="28"/>
        </w:rPr>
        <w:t>l Responsabile</w:t>
      </w:r>
    </w:p>
    <w:p w:rsidR="000149B9" w:rsidRDefault="000149B9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502E8C" w:rsidRDefault="00502E8C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502E8C" w:rsidRDefault="00502E8C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502E8C" w:rsidRDefault="00502E8C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502E8C" w:rsidRDefault="00502E8C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502E8C" w:rsidRDefault="00502E8C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502E8C" w:rsidRDefault="00502E8C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502E8C" w:rsidRDefault="00502E8C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502E8C" w:rsidRDefault="00502E8C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502E8C" w:rsidRDefault="00502E8C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502E8C" w:rsidRDefault="00502E8C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502E8C" w:rsidRDefault="00502E8C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502E8C" w:rsidRDefault="00502E8C" w:rsidP="00502E8C">
      <w:pPr>
        <w:pStyle w:val="Corpodeltesto"/>
        <w:tabs>
          <w:tab w:val="num" w:pos="142"/>
          <w:tab w:val="left" w:pos="4678"/>
        </w:tabs>
        <w:spacing w:after="0" w:line="240" w:lineRule="auto"/>
        <w:ind w:right="-2"/>
        <w:jc w:val="left"/>
        <w:rPr>
          <w:rFonts w:ascii="Times New Roman" w:hAnsi="Times New Roman"/>
          <w:spacing w:val="0"/>
          <w:sz w:val="24"/>
        </w:rPr>
      </w:pPr>
      <w:proofErr w:type="spellStart"/>
      <w:r>
        <w:rPr>
          <w:rFonts w:ascii="Times New Roman" w:hAnsi="Times New Roman"/>
          <w:spacing w:val="0"/>
          <w:sz w:val="24"/>
        </w:rPr>
        <w:lastRenderedPageBreak/>
        <w:t>Spett.le</w:t>
      </w:r>
      <w:proofErr w:type="spellEnd"/>
    </w:p>
    <w:p w:rsidR="00502E8C" w:rsidRDefault="00502E8C" w:rsidP="00502E8C">
      <w:pPr>
        <w:pStyle w:val="Corpodeltesto"/>
        <w:tabs>
          <w:tab w:val="num" w:pos="142"/>
          <w:tab w:val="left" w:pos="4678"/>
        </w:tabs>
        <w:spacing w:after="0" w:line="240" w:lineRule="auto"/>
        <w:ind w:right="-2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LEGATORIA ETRUSCA</w:t>
      </w:r>
    </w:p>
    <w:p w:rsidR="00502E8C" w:rsidRDefault="00502E8C" w:rsidP="00502E8C">
      <w:pPr>
        <w:pStyle w:val="Corpodeltesto"/>
        <w:tabs>
          <w:tab w:val="num" w:pos="142"/>
          <w:tab w:val="left" w:pos="4678"/>
        </w:tabs>
        <w:spacing w:after="0" w:line="240" w:lineRule="auto"/>
        <w:ind w:right="-2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 xml:space="preserve">Via F. </w:t>
      </w:r>
      <w:proofErr w:type="spellStart"/>
      <w:r>
        <w:rPr>
          <w:rFonts w:ascii="Times New Roman" w:hAnsi="Times New Roman"/>
          <w:spacing w:val="0"/>
          <w:sz w:val="24"/>
        </w:rPr>
        <w:t>Wenner</w:t>
      </w:r>
      <w:proofErr w:type="spellEnd"/>
      <w:r>
        <w:rPr>
          <w:rFonts w:ascii="Times New Roman" w:hAnsi="Times New Roman"/>
          <w:spacing w:val="0"/>
          <w:sz w:val="24"/>
        </w:rPr>
        <w:t>, 39</w:t>
      </w:r>
    </w:p>
    <w:p w:rsidR="00502E8C" w:rsidRDefault="00502E8C" w:rsidP="00502E8C">
      <w:pPr>
        <w:pStyle w:val="Corpodeltesto"/>
        <w:tabs>
          <w:tab w:val="num" w:pos="142"/>
          <w:tab w:val="left" w:pos="4678"/>
        </w:tabs>
        <w:spacing w:after="0" w:line="240" w:lineRule="auto"/>
        <w:ind w:right="-2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84080  PELLEZZANO SA</w:t>
      </w:r>
    </w:p>
    <w:p w:rsidR="00502E8C" w:rsidRDefault="00502E8C" w:rsidP="00502E8C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502E8C" w:rsidRDefault="00502E8C" w:rsidP="00502E8C">
      <w:pPr>
        <w:pStyle w:val="Corpodeltesto"/>
        <w:tabs>
          <w:tab w:val="num" w:pos="4395"/>
        </w:tabs>
        <w:spacing w:after="0" w:line="360" w:lineRule="auto"/>
        <w:ind w:right="-2" w:firstLine="426"/>
        <w:jc w:val="left"/>
        <w:rPr>
          <w:rFonts w:ascii="Times New Roman" w:hAnsi="Times New Roman"/>
          <w:spacing w:val="0"/>
          <w:sz w:val="26"/>
        </w:rPr>
      </w:pPr>
    </w:p>
    <w:p w:rsidR="00502E8C" w:rsidRDefault="00502E8C" w:rsidP="00502E8C">
      <w:pPr>
        <w:pStyle w:val="Corpodeltesto"/>
        <w:tabs>
          <w:tab w:val="num" w:pos="4395"/>
        </w:tabs>
        <w:spacing w:after="0" w:line="360" w:lineRule="auto"/>
        <w:ind w:right="-2" w:firstLine="426"/>
        <w:jc w:val="left"/>
        <w:rPr>
          <w:rFonts w:ascii="Times New Roman" w:hAnsi="Times New Roman"/>
          <w:spacing w:val="0"/>
          <w:sz w:val="26"/>
        </w:rPr>
      </w:pPr>
    </w:p>
    <w:p w:rsidR="00502E8C" w:rsidRDefault="00502E8C" w:rsidP="00502E8C">
      <w:pPr>
        <w:pStyle w:val="Corpodeltesto"/>
        <w:tabs>
          <w:tab w:val="num" w:pos="4395"/>
        </w:tabs>
        <w:spacing w:after="0" w:line="360" w:lineRule="auto"/>
        <w:ind w:right="-2" w:firstLine="426"/>
        <w:jc w:val="left"/>
        <w:rPr>
          <w:rFonts w:ascii="Times New Roman" w:hAnsi="Times New Roman"/>
          <w:spacing w:val="0"/>
          <w:sz w:val="26"/>
        </w:rPr>
      </w:pPr>
    </w:p>
    <w:p w:rsidR="00502E8C" w:rsidRDefault="00502E8C" w:rsidP="00502E8C">
      <w:pPr>
        <w:pStyle w:val="Corpodeltesto"/>
        <w:tabs>
          <w:tab w:val="num" w:pos="4395"/>
        </w:tabs>
        <w:spacing w:after="0" w:line="360" w:lineRule="auto"/>
        <w:ind w:right="-2" w:firstLine="426"/>
        <w:jc w:val="left"/>
        <w:rPr>
          <w:rFonts w:ascii="Times New Roman" w:hAnsi="Times New Roman"/>
          <w:spacing w:val="0"/>
          <w:sz w:val="26"/>
          <w:szCs w:val="26"/>
        </w:rPr>
      </w:pPr>
      <w:r>
        <w:rPr>
          <w:rFonts w:ascii="Times New Roman" w:hAnsi="Times New Roman"/>
          <w:spacing w:val="0"/>
          <w:sz w:val="26"/>
        </w:rPr>
        <w:t xml:space="preserve">Si richiede preventivo per la stampa del volume, impianto fornito su cd, con le seguenti </w:t>
      </w:r>
      <w:r w:rsidRPr="00206017">
        <w:rPr>
          <w:rFonts w:ascii="Times New Roman" w:hAnsi="Times New Roman"/>
          <w:spacing w:val="0"/>
          <w:sz w:val="26"/>
          <w:szCs w:val="26"/>
        </w:rPr>
        <w:t>caratteristiche:</w:t>
      </w:r>
    </w:p>
    <w:p w:rsidR="00502E8C" w:rsidRDefault="00502E8C" w:rsidP="00502E8C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502E8C" w:rsidRDefault="00502E8C" w:rsidP="00502E8C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502E8C" w:rsidRDefault="00502E8C" w:rsidP="00502E8C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502E8C" w:rsidRDefault="00502E8C" w:rsidP="00502E8C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LA CRESIMA</w:t>
      </w:r>
    </w:p>
    <w:p w:rsidR="00502E8C" w:rsidRDefault="00502E8C" w:rsidP="00502E8C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</w:t>
      </w:r>
      <w:r w:rsidR="000D104A">
        <w:rPr>
          <w:rFonts w:ascii="Times New Roman" w:hAnsi="Times New Roman"/>
          <w:b/>
          <w:spacing w:val="0"/>
          <w:sz w:val="26"/>
        </w:rPr>
        <w:t>7</w:t>
      </w:r>
      <w:r>
        <w:rPr>
          <w:rFonts w:ascii="Times New Roman" w:hAnsi="Times New Roman"/>
          <w:b/>
          <w:spacing w:val="0"/>
          <w:sz w:val="26"/>
        </w:rPr>
        <w:t xml:space="preserve">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17x24 - spillato</w:t>
      </w:r>
    </w:p>
    <w:p w:rsidR="00502E8C" w:rsidRDefault="00502E8C" w:rsidP="00502E8C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 xml:space="preserve">pp. 80 – stampa 3 colori (nero+cyan+seppia) - 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80</w:t>
      </w:r>
    </w:p>
    <w:p w:rsidR="00502E8C" w:rsidRDefault="00502E8C" w:rsidP="00502E8C">
      <w:pPr>
        <w:pStyle w:val="Corpodeltesto"/>
        <w:tabs>
          <w:tab w:val="num" w:pos="0"/>
        </w:tabs>
        <w:spacing w:after="0" w:line="360" w:lineRule="auto"/>
        <w:ind w:left="1985" w:right="-2" w:hanging="1985"/>
        <w:jc w:val="left"/>
        <w:outlineLvl w:val="0"/>
        <w:rPr>
          <w:rFonts w:ascii="Times New Roman" w:hAnsi="Times New Roman"/>
          <w:spacing w:val="0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- 1 colore in v. (nero) carta patinata gr. 300 – </w:t>
      </w:r>
      <w:proofErr w:type="spellStart"/>
      <w:r>
        <w:rPr>
          <w:rFonts w:ascii="Times New Roman" w:hAnsi="Times New Roman"/>
          <w:spacing w:val="0"/>
          <w:sz w:val="26"/>
        </w:rPr>
        <w:t>plastif</w:t>
      </w:r>
      <w:proofErr w:type="spellEnd"/>
      <w:r>
        <w:rPr>
          <w:rFonts w:ascii="Times New Roman" w:hAnsi="Times New Roman"/>
          <w:spacing w:val="0"/>
          <w:sz w:val="26"/>
        </w:rPr>
        <w:t>. lucida in b.</w:t>
      </w:r>
    </w:p>
    <w:p w:rsidR="00502E8C" w:rsidRDefault="00502E8C" w:rsidP="00502E8C">
      <w:pPr>
        <w:pStyle w:val="Corpodeltesto"/>
        <w:tabs>
          <w:tab w:val="num" w:pos="2268"/>
        </w:tabs>
        <w:spacing w:after="0" w:line="240" w:lineRule="auto"/>
        <w:ind w:left="1701" w:right="-2" w:hanging="1701"/>
        <w:jc w:val="left"/>
        <w:rPr>
          <w:rFonts w:ascii="Times New Roman" w:hAnsi="Times New Roman"/>
          <w:spacing w:val="0"/>
        </w:rPr>
      </w:pPr>
    </w:p>
    <w:p w:rsidR="00502E8C" w:rsidRPr="00305668" w:rsidRDefault="00502E8C" w:rsidP="00502E8C">
      <w:pPr>
        <w:pStyle w:val="Corpodeltesto"/>
        <w:tabs>
          <w:tab w:val="num" w:pos="0"/>
        </w:tabs>
        <w:spacing w:after="0" w:line="240" w:lineRule="auto"/>
        <w:ind w:left="1701" w:right="-2" w:hanging="1275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  <w:r w:rsidRPr="00305668">
        <w:rPr>
          <w:rFonts w:ascii="Times New Roman" w:hAnsi="Times New Roman"/>
          <w:spacing w:val="0"/>
          <w:sz w:val="26"/>
          <w:szCs w:val="24"/>
        </w:rPr>
        <w:t>Distinti saluti</w:t>
      </w:r>
    </w:p>
    <w:p w:rsidR="00502E8C" w:rsidRDefault="00502E8C" w:rsidP="00502E8C">
      <w:pPr>
        <w:pStyle w:val="Corpodeltesto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502E8C" w:rsidRDefault="00502E8C" w:rsidP="00502E8C">
      <w:pPr>
        <w:pStyle w:val="Corpodeltesto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502E8C" w:rsidRPr="003729E3" w:rsidRDefault="00502E8C" w:rsidP="00502E8C">
      <w:pPr>
        <w:pStyle w:val="Corpodeltesto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</w:rPr>
      </w:pPr>
      <w:proofErr w:type="spellStart"/>
      <w:r w:rsidRPr="00305668">
        <w:rPr>
          <w:rFonts w:ascii="Times New Roman" w:hAnsi="Times New Roman"/>
          <w:spacing w:val="0"/>
          <w:sz w:val="26"/>
          <w:szCs w:val="24"/>
        </w:rPr>
        <w:t>Pellezzano</w:t>
      </w:r>
      <w:proofErr w:type="spellEnd"/>
      <w:r w:rsidRPr="00305668">
        <w:rPr>
          <w:rFonts w:ascii="Times New Roman" w:hAnsi="Times New Roman"/>
          <w:spacing w:val="0"/>
          <w:sz w:val="26"/>
          <w:szCs w:val="24"/>
        </w:rPr>
        <w:t xml:space="preserve">, </w:t>
      </w:r>
      <w:r>
        <w:rPr>
          <w:rFonts w:ascii="Times New Roman" w:hAnsi="Times New Roman"/>
          <w:spacing w:val="0"/>
          <w:sz w:val="26"/>
          <w:szCs w:val="24"/>
        </w:rPr>
        <w:t>2</w:t>
      </w:r>
      <w:r w:rsidRPr="00305668">
        <w:rPr>
          <w:rFonts w:ascii="Times New Roman" w:hAnsi="Times New Roman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spacing w:val="0"/>
          <w:sz w:val="26"/>
          <w:szCs w:val="24"/>
        </w:rPr>
        <w:t>ottobre  2014</w:t>
      </w:r>
    </w:p>
    <w:p w:rsidR="00502E8C" w:rsidRDefault="00502E8C" w:rsidP="00502E8C">
      <w:pPr>
        <w:pStyle w:val="Corpodeltesto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  <w:sz w:val="26"/>
        </w:rPr>
        <w:t xml:space="preserve">   </w:t>
      </w: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>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</w:p>
    <w:p w:rsidR="00502E8C" w:rsidRDefault="00502E8C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470EE1" w:rsidRDefault="00470EE1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470EE1" w:rsidRDefault="00470EE1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470EE1" w:rsidRDefault="00470EE1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470EE1" w:rsidRDefault="00470EE1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470EE1" w:rsidRDefault="00470EE1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470EE1" w:rsidRDefault="00470EE1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470EE1" w:rsidRDefault="00470EE1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470EE1" w:rsidRDefault="00470EE1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470EE1" w:rsidRDefault="00470EE1" w:rsidP="00470EE1">
      <w:pPr>
        <w:pStyle w:val="Corpodeltesto"/>
        <w:tabs>
          <w:tab w:val="num" w:pos="142"/>
          <w:tab w:val="left" w:pos="4678"/>
        </w:tabs>
        <w:spacing w:after="0" w:line="240" w:lineRule="auto"/>
        <w:ind w:right="-2"/>
        <w:jc w:val="left"/>
        <w:rPr>
          <w:rFonts w:ascii="Times New Roman" w:hAnsi="Times New Roman"/>
          <w:spacing w:val="0"/>
          <w:sz w:val="24"/>
        </w:rPr>
      </w:pPr>
      <w:proofErr w:type="spellStart"/>
      <w:r>
        <w:rPr>
          <w:rFonts w:ascii="Times New Roman" w:hAnsi="Times New Roman"/>
          <w:spacing w:val="0"/>
          <w:sz w:val="24"/>
        </w:rPr>
        <w:lastRenderedPageBreak/>
        <w:t>Spett.le</w:t>
      </w:r>
      <w:proofErr w:type="spellEnd"/>
    </w:p>
    <w:p w:rsidR="00470EE1" w:rsidRDefault="00470EE1" w:rsidP="00470EE1">
      <w:pPr>
        <w:pStyle w:val="Corpodeltesto"/>
        <w:tabs>
          <w:tab w:val="num" w:pos="142"/>
          <w:tab w:val="left" w:pos="4678"/>
        </w:tabs>
        <w:spacing w:after="0" w:line="240" w:lineRule="auto"/>
        <w:ind w:right="-2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LEGATORIA ETRUSCA</w:t>
      </w:r>
    </w:p>
    <w:p w:rsidR="00470EE1" w:rsidRDefault="00470EE1" w:rsidP="00470EE1">
      <w:pPr>
        <w:pStyle w:val="Corpodeltesto"/>
        <w:tabs>
          <w:tab w:val="num" w:pos="142"/>
          <w:tab w:val="left" w:pos="4678"/>
        </w:tabs>
        <w:spacing w:after="0" w:line="240" w:lineRule="auto"/>
        <w:ind w:right="-2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 xml:space="preserve">Via F. </w:t>
      </w:r>
      <w:proofErr w:type="spellStart"/>
      <w:r>
        <w:rPr>
          <w:rFonts w:ascii="Times New Roman" w:hAnsi="Times New Roman"/>
          <w:spacing w:val="0"/>
          <w:sz w:val="24"/>
        </w:rPr>
        <w:t>Wenner</w:t>
      </w:r>
      <w:proofErr w:type="spellEnd"/>
      <w:r>
        <w:rPr>
          <w:rFonts w:ascii="Times New Roman" w:hAnsi="Times New Roman"/>
          <w:spacing w:val="0"/>
          <w:sz w:val="24"/>
        </w:rPr>
        <w:t>, 39</w:t>
      </w:r>
    </w:p>
    <w:p w:rsidR="00470EE1" w:rsidRDefault="00470EE1" w:rsidP="00470EE1">
      <w:pPr>
        <w:pStyle w:val="Corpodeltesto"/>
        <w:tabs>
          <w:tab w:val="num" w:pos="142"/>
          <w:tab w:val="left" w:pos="4678"/>
        </w:tabs>
        <w:spacing w:after="0" w:line="240" w:lineRule="auto"/>
        <w:ind w:right="-2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84080  PELLEZZANO SA</w:t>
      </w:r>
    </w:p>
    <w:p w:rsidR="00470EE1" w:rsidRDefault="00470EE1" w:rsidP="00470EE1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470EE1" w:rsidRDefault="00470EE1" w:rsidP="00470EE1">
      <w:pPr>
        <w:pStyle w:val="Corpodeltesto"/>
        <w:tabs>
          <w:tab w:val="num" w:pos="4395"/>
        </w:tabs>
        <w:spacing w:after="0" w:line="360" w:lineRule="auto"/>
        <w:ind w:right="-2" w:firstLine="426"/>
        <w:jc w:val="left"/>
        <w:rPr>
          <w:rFonts w:ascii="Times New Roman" w:hAnsi="Times New Roman"/>
          <w:spacing w:val="0"/>
          <w:sz w:val="26"/>
        </w:rPr>
      </w:pPr>
    </w:p>
    <w:p w:rsidR="00470EE1" w:rsidRDefault="00470EE1" w:rsidP="00470EE1">
      <w:pPr>
        <w:pStyle w:val="Corpodeltesto"/>
        <w:tabs>
          <w:tab w:val="num" w:pos="4395"/>
        </w:tabs>
        <w:spacing w:after="0" w:line="360" w:lineRule="auto"/>
        <w:ind w:right="-2" w:firstLine="426"/>
        <w:jc w:val="left"/>
        <w:rPr>
          <w:rFonts w:ascii="Times New Roman" w:hAnsi="Times New Roman"/>
          <w:spacing w:val="0"/>
          <w:sz w:val="26"/>
        </w:rPr>
      </w:pPr>
    </w:p>
    <w:p w:rsidR="00470EE1" w:rsidRDefault="00470EE1" w:rsidP="00470EE1">
      <w:pPr>
        <w:pStyle w:val="Corpodeltesto"/>
        <w:tabs>
          <w:tab w:val="num" w:pos="4395"/>
        </w:tabs>
        <w:spacing w:after="0" w:line="360" w:lineRule="auto"/>
        <w:ind w:right="-2" w:firstLine="426"/>
        <w:jc w:val="left"/>
        <w:rPr>
          <w:rFonts w:ascii="Times New Roman" w:hAnsi="Times New Roman"/>
          <w:spacing w:val="0"/>
          <w:sz w:val="26"/>
        </w:rPr>
      </w:pPr>
    </w:p>
    <w:p w:rsidR="00470EE1" w:rsidRDefault="00470EE1" w:rsidP="00470EE1">
      <w:pPr>
        <w:tabs>
          <w:tab w:val="num" w:pos="4395"/>
        </w:tabs>
        <w:spacing w:line="360" w:lineRule="auto"/>
        <w:ind w:right="-2" w:firstLine="426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Si richiede la stampa e </w:t>
      </w:r>
      <w:r>
        <w:rPr>
          <w:rFonts w:ascii="Times New Roman" w:hAnsi="Times New Roman"/>
          <w:sz w:val="26"/>
          <w:szCs w:val="24"/>
        </w:rPr>
        <w:t>l’</w:t>
      </w:r>
      <w:r w:rsidRPr="003F0B30">
        <w:rPr>
          <w:rFonts w:ascii="Times New Roman" w:hAnsi="Times New Roman"/>
          <w:sz w:val="26"/>
          <w:szCs w:val="24"/>
        </w:rPr>
        <w:t xml:space="preserve">allestimento del volume, impianto </w:t>
      </w:r>
      <w:r>
        <w:rPr>
          <w:rFonts w:ascii="Times New Roman" w:hAnsi="Times New Roman"/>
          <w:sz w:val="26"/>
          <w:szCs w:val="24"/>
        </w:rPr>
        <w:t>inviato</w:t>
      </w:r>
      <w:r w:rsidRPr="003F0B30">
        <w:rPr>
          <w:rFonts w:ascii="Times New Roman" w:hAnsi="Times New Roman"/>
          <w:sz w:val="26"/>
          <w:szCs w:val="24"/>
        </w:rPr>
        <w:t>, con le seguenti caratteristiche:</w:t>
      </w:r>
    </w:p>
    <w:p w:rsidR="00470EE1" w:rsidRDefault="00470EE1" w:rsidP="00470EE1">
      <w:pPr>
        <w:tabs>
          <w:tab w:val="num" w:pos="4395"/>
        </w:tabs>
        <w:spacing w:line="360" w:lineRule="auto"/>
        <w:ind w:right="-2" w:firstLine="426"/>
        <w:rPr>
          <w:rFonts w:ascii="Times New Roman" w:hAnsi="Times New Roman"/>
          <w:sz w:val="26"/>
          <w:szCs w:val="24"/>
        </w:rPr>
      </w:pPr>
    </w:p>
    <w:p w:rsidR="00470EE1" w:rsidRDefault="00470EE1" w:rsidP="00470EE1">
      <w:pPr>
        <w:pStyle w:val="Corpodeltesto"/>
        <w:tabs>
          <w:tab w:val="num" w:pos="1843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  <w:proofErr w:type="spellStart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>VS</w:t>
      </w:r>
      <w:proofErr w:type="spellEnd"/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 xml:space="preserve">. PREVENTIVO </w:t>
      </w:r>
      <w:r>
        <w:rPr>
          <w:rFonts w:ascii="Times New Roman" w:hAnsi="Times New Roman"/>
          <w:b/>
          <w:i/>
          <w:spacing w:val="0"/>
          <w:sz w:val="26"/>
          <w:szCs w:val="26"/>
        </w:rPr>
        <w:t>DEL 03.10.2014</w:t>
      </w:r>
    </w:p>
    <w:p w:rsidR="00470EE1" w:rsidRDefault="00470EE1" w:rsidP="00470EE1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470EE1" w:rsidRDefault="00470EE1" w:rsidP="00470EE1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470EE1" w:rsidRDefault="00470EE1" w:rsidP="00470EE1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</w:p>
    <w:p w:rsidR="00470EE1" w:rsidRDefault="00470EE1" w:rsidP="00470EE1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LA CRESIMA</w:t>
      </w:r>
    </w:p>
    <w:p w:rsidR="00470EE1" w:rsidRDefault="00470EE1" w:rsidP="00470EE1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7.000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17x24 - spillato</w:t>
      </w:r>
    </w:p>
    <w:p w:rsidR="00470EE1" w:rsidRDefault="00470EE1" w:rsidP="00470EE1">
      <w:pPr>
        <w:pStyle w:val="Corpodeltesto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 xml:space="preserve">pp. 80 – stampa 3 colori (nero+cyan+seppia) - 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80</w:t>
      </w:r>
    </w:p>
    <w:p w:rsidR="00470EE1" w:rsidRDefault="00470EE1" w:rsidP="00470EE1">
      <w:pPr>
        <w:pStyle w:val="Corpodeltesto"/>
        <w:tabs>
          <w:tab w:val="num" w:pos="0"/>
        </w:tabs>
        <w:spacing w:after="0" w:line="360" w:lineRule="auto"/>
        <w:ind w:left="1985" w:right="-2" w:hanging="1985"/>
        <w:jc w:val="left"/>
        <w:outlineLvl w:val="0"/>
        <w:rPr>
          <w:rFonts w:ascii="Times New Roman" w:hAnsi="Times New Roman"/>
          <w:spacing w:val="0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- 1 colore in v. (nero) carta patinata gr. 300 – </w:t>
      </w:r>
      <w:proofErr w:type="spellStart"/>
      <w:r>
        <w:rPr>
          <w:rFonts w:ascii="Times New Roman" w:hAnsi="Times New Roman"/>
          <w:spacing w:val="0"/>
          <w:sz w:val="26"/>
        </w:rPr>
        <w:t>plastif</w:t>
      </w:r>
      <w:proofErr w:type="spellEnd"/>
      <w:r>
        <w:rPr>
          <w:rFonts w:ascii="Times New Roman" w:hAnsi="Times New Roman"/>
          <w:spacing w:val="0"/>
          <w:sz w:val="26"/>
        </w:rPr>
        <w:t>. lucida in b.</w:t>
      </w:r>
    </w:p>
    <w:p w:rsidR="00470EE1" w:rsidRDefault="00470EE1" w:rsidP="00470EE1">
      <w:pPr>
        <w:pStyle w:val="Corpodeltesto"/>
        <w:tabs>
          <w:tab w:val="num" w:pos="2268"/>
        </w:tabs>
        <w:spacing w:after="0" w:line="240" w:lineRule="auto"/>
        <w:ind w:left="1701" w:right="-2" w:hanging="1701"/>
        <w:jc w:val="left"/>
        <w:rPr>
          <w:rFonts w:ascii="Times New Roman" w:hAnsi="Times New Roman"/>
          <w:spacing w:val="0"/>
        </w:rPr>
      </w:pPr>
    </w:p>
    <w:p w:rsidR="00470EE1" w:rsidRPr="00305668" w:rsidRDefault="00470EE1" w:rsidP="00470EE1">
      <w:pPr>
        <w:pStyle w:val="Corpodeltesto"/>
        <w:tabs>
          <w:tab w:val="num" w:pos="0"/>
        </w:tabs>
        <w:spacing w:after="0" w:line="240" w:lineRule="auto"/>
        <w:ind w:left="1701" w:right="-2" w:hanging="1275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  <w:r w:rsidRPr="00305668">
        <w:rPr>
          <w:rFonts w:ascii="Times New Roman" w:hAnsi="Times New Roman"/>
          <w:spacing w:val="0"/>
          <w:sz w:val="26"/>
          <w:szCs w:val="24"/>
        </w:rPr>
        <w:t>Distinti saluti</w:t>
      </w:r>
    </w:p>
    <w:p w:rsidR="00470EE1" w:rsidRDefault="00470EE1" w:rsidP="00470EE1">
      <w:pPr>
        <w:pStyle w:val="Corpodeltesto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470EE1" w:rsidRDefault="00470EE1" w:rsidP="00470EE1">
      <w:pPr>
        <w:pStyle w:val="Corpodeltesto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470EE1" w:rsidRPr="003729E3" w:rsidRDefault="00470EE1" w:rsidP="00470EE1">
      <w:pPr>
        <w:pStyle w:val="Corpodeltesto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</w:rPr>
      </w:pPr>
      <w:proofErr w:type="spellStart"/>
      <w:r w:rsidRPr="00305668">
        <w:rPr>
          <w:rFonts w:ascii="Times New Roman" w:hAnsi="Times New Roman"/>
          <w:spacing w:val="0"/>
          <w:sz w:val="26"/>
          <w:szCs w:val="24"/>
        </w:rPr>
        <w:t>Pellezzano</w:t>
      </w:r>
      <w:proofErr w:type="spellEnd"/>
      <w:r w:rsidRPr="00305668">
        <w:rPr>
          <w:rFonts w:ascii="Times New Roman" w:hAnsi="Times New Roman"/>
          <w:spacing w:val="0"/>
          <w:sz w:val="26"/>
          <w:szCs w:val="24"/>
        </w:rPr>
        <w:t xml:space="preserve">, </w:t>
      </w:r>
      <w:r w:rsidR="005D5CC7">
        <w:rPr>
          <w:rFonts w:ascii="Times New Roman" w:hAnsi="Times New Roman"/>
          <w:spacing w:val="0"/>
          <w:sz w:val="26"/>
          <w:szCs w:val="24"/>
        </w:rPr>
        <w:t>7</w:t>
      </w:r>
      <w:r w:rsidRPr="00305668">
        <w:rPr>
          <w:rFonts w:ascii="Times New Roman" w:hAnsi="Times New Roman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spacing w:val="0"/>
          <w:sz w:val="26"/>
          <w:szCs w:val="24"/>
        </w:rPr>
        <w:t>ottobre  2014</w:t>
      </w:r>
    </w:p>
    <w:p w:rsidR="00470EE1" w:rsidRDefault="00470EE1" w:rsidP="00470EE1">
      <w:pPr>
        <w:pStyle w:val="Corpodeltesto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  <w:sz w:val="26"/>
        </w:rPr>
        <w:t xml:space="preserve">   </w:t>
      </w: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>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</w:p>
    <w:p w:rsidR="00470EE1" w:rsidRPr="00A902FD" w:rsidRDefault="00470EE1" w:rsidP="00A902FD">
      <w:pPr>
        <w:pStyle w:val="Corpodeltesto"/>
        <w:tabs>
          <w:tab w:val="num" w:pos="2268"/>
        </w:tabs>
        <w:spacing w:after="0" w:line="360" w:lineRule="auto"/>
        <w:ind w:right="-2"/>
        <w:jc w:val="left"/>
        <w:rPr>
          <w:rFonts w:ascii="Times New Roman" w:hAnsi="Times New Roman"/>
          <w:color w:val="181512"/>
          <w:spacing w:val="5"/>
          <w:sz w:val="28"/>
          <w:szCs w:val="28"/>
        </w:rPr>
      </w:pPr>
    </w:p>
    <w:sectPr w:rsidR="00470EE1" w:rsidRPr="00A902FD" w:rsidSect="00F52083">
      <w:headerReference w:type="default" r:id="rId12"/>
      <w:footerReference w:type="even" r:id="rId13"/>
      <w:pgSz w:w="11906" w:h="16838" w:code="9"/>
      <w:pgMar w:top="567" w:right="1418" w:bottom="709" w:left="3402" w:header="284" w:footer="96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335" w:rsidRDefault="00E87335">
      <w:r>
        <w:separator/>
      </w:r>
    </w:p>
  </w:endnote>
  <w:endnote w:type="continuationSeparator" w:id="0">
    <w:p w:rsidR="00E87335" w:rsidRDefault="00E8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E8C" w:rsidRDefault="00277A3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02E8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2E8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02E8C" w:rsidRDefault="00502E8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335" w:rsidRDefault="00E87335">
      <w:r>
        <w:separator/>
      </w:r>
    </w:p>
  </w:footnote>
  <w:footnote w:type="continuationSeparator" w:id="0">
    <w:p w:rsidR="00E87335" w:rsidRDefault="00E87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E8C" w:rsidRDefault="00502E8C">
    <w:pPr>
      <w:pStyle w:val="Intestazione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B4D"/>
    <w:multiLevelType w:val="hybridMultilevel"/>
    <w:tmpl w:val="D3E487EE"/>
    <w:lvl w:ilvl="0" w:tplc="7BDA00EE">
      <w:start w:val="1"/>
      <w:numFmt w:val="bullet"/>
      <w:lvlText w:val=""/>
      <w:lvlJc w:val="left"/>
      <w:pPr>
        <w:tabs>
          <w:tab w:val="num" w:pos="-150"/>
        </w:tabs>
        <w:ind w:left="-453" w:hanging="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">
    <w:nsid w:val="02616E14"/>
    <w:multiLevelType w:val="hybridMultilevel"/>
    <w:tmpl w:val="9D487950"/>
    <w:lvl w:ilvl="0" w:tplc="D0106E3A">
      <w:start w:val="1"/>
      <w:numFmt w:val="bullet"/>
      <w:lvlText w:val="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7A637B"/>
    <w:multiLevelType w:val="hybridMultilevel"/>
    <w:tmpl w:val="F354A6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85202"/>
    <w:multiLevelType w:val="hybridMultilevel"/>
    <w:tmpl w:val="24008D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04545"/>
    <w:multiLevelType w:val="hybridMultilevel"/>
    <w:tmpl w:val="5DE476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5C3255"/>
    <w:multiLevelType w:val="hybridMultilevel"/>
    <w:tmpl w:val="46BAB6F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6">
    <w:nsid w:val="0D61623E"/>
    <w:multiLevelType w:val="hybridMultilevel"/>
    <w:tmpl w:val="D3E487EE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000E4D"/>
    <w:multiLevelType w:val="hybridMultilevel"/>
    <w:tmpl w:val="5652F0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5E5010"/>
    <w:multiLevelType w:val="hybridMultilevel"/>
    <w:tmpl w:val="509CD378"/>
    <w:lvl w:ilvl="0" w:tplc="1618DBFE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41B1086"/>
    <w:multiLevelType w:val="hybridMultilevel"/>
    <w:tmpl w:val="3C90D50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ED7CE5"/>
    <w:multiLevelType w:val="hybridMultilevel"/>
    <w:tmpl w:val="7EA039C0"/>
    <w:lvl w:ilvl="0" w:tplc="0410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1">
    <w:nsid w:val="194513C1"/>
    <w:multiLevelType w:val="hybridMultilevel"/>
    <w:tmpl w:val="0A0E3D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FE56A0"/>
    <w:multiLevelType w:val="hybridMultilevel"/>
    <w:tmpl w:val="5652F0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1A6722"/>
    <w:multiLevelType w:val="singleLevel"/>
    <w:tmpl w:val="E6109D2C"/>
    <w:lvl w:ilvl="0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</w:abstractNum>
  <w:abstractNum w:abstractNumId="14">
    <w:nsid w:val="1C5B0026"/>
    <w:multiLevelType w:val="hybridMultilevel"/>
    <w:tmpl w:val="2C8A2338"/>
    <w:lvl w:ilvl="0" w:tplc="50CE60F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DF695E"/>
    <w:multiLevelType w:val="hybridMultilevel"/>
    <w:tmpl w:val="5652F0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F81CA4"/>
    <w:multiLevelType w:val="hybridMultilevel"/>
    <w:tmpl w:val="F354A6D6"/>
    <w:lvl w:ilvl="0" w:tplc="A86CD642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DC3053"/>
    <w:multiLevelType w:val="hybridMultilevel"/>
    <w:tmpl w:val="D3E487EE"/>
    <w:lvl w:ilvl="0" w:tplc="F626B33A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721A35"/>
    <w:multiLevelType w:val="hybridMultilevel"/>
    <w:tmpl w:val="D3E487EE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7635EE"/>
    <w:multiLevelType w:val="hybridMultilevel"/>
    <w:tmpl w:val="33140D14"/>
    <w:lvl w:ilvl="0" w:tplc="0410000B">
      <w:start w:val="1"/>
      <w:numFmt w:val="bullet"/>
      <w:lvlText w:val=""/>
      <w:lvlJc w:val="left"/>
      <w:pPr>
        <w:tabs>
          <w:tab w:val="num" w:pos="579"/>
        </w:tabs>
        <w:ind w:left="5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20">
    <w:nsid w:val="2C626B69"/>
    <w:multiLevelType w:val="hybridMultilevel"/>
    <w:tmpl w:val="D3E487EE"/>
    <w:lvl w:ilvl="0" w:tplc="826E42DC">
      <w:start w:val="1"/>
      <w:numFmt w:val="bullet"/>
      <w:lvlText w:val=""/>
      <w:lvlJc w:val="left"/>
      <w:pPr>
        <w:tabs>
          <w:tab w:val="num" w:pos="700"/>
        </w:tabs>
        <w:ind w:left="397" w:hanging="57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154076"/>
    <w:multiLevelType w:val="hybridMultilevel"/>
    <w:tmpl w:val="F354A6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053EE3"/>
    <w:multiLevelType w:val="hybridMultilevel"/>
    <w:tmpl w:val="D3E487EE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90238F"/>
    <w:multiLevelType w:val="hybridMultilevel"/>
    <w:tmpl w:val="F354A6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2360D1"/>
    <w:multiLevelType w:val="hybridMultilevel"/>
    <w:tmpl w:val="D3E487EE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602D7B"/>
    <w:multiLevelType w:val="hybridMultilevel"/>
    <w:tmpl w:val="24008D4C"/>
    <w:lvl w:ilvl="0" w:tplc="20908464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1F3DB8"/>
    <w:multiLevelType w:val="multilevel"/>
    <w:tmpl w:val="33140D14"/>
    <w:lvl w:ilvl="0">
      <w:start w:val="1"/>
      <w:numFmt w:val="bullet"/>
      <w:lvlText w:val=""/>
      <w:lvlJc w:val="left"/>
      <w:pPr>
        <w:tabs>
          <w:tab w:val="num" w:pos="579"/>
        </w:tabs>
        <w:ind w:left="57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27">
    <w:nsid w:val="4A073A7C"/>
    <w:multiLevelType w:val="hybridMultilevel"/>
    <w:tmpl w:val="B7F23964"/>
    <w:lvl w:ilvl="0" w:tplc="04100001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28">
    <w:nsid w:val="4E526B88"/>
    <w:multiLevelType w:val="hybridMultilevel"/>
    <w:tmpl w:val="036EE4AC"/>
    <w:lvl w:ilvl="0" w:tplc="2BF24004">
      <w:start w:val="1"/>
      <w:numFmt w:val="bullet"/>
      <w:lvlText w:val=""/>
      <w:lvlJc w:val="left"/>
      <w:pPr>
        <w:tabs>
          <w:tab w:val="num" w:pos="3762"/>
        </w:tabs>
        <w:ind w:left="3762" w:hanging="319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0CC746E"/>
    <w:multiLevelType w:val="hybridMultilevel"/>
    <w:tmpl w:val="07BAD878"/>
    <w:lvl w:ilvl="0" w:tplc="2BF24004">
      <w:start w:val="1"/>
      <w:numFmt w:val="bullet"/>
      <w:lvlText w:val=""/>
      <w:lvlJc w:val="left"/>
      <w:pPr>
        <w:tabs>
          <w:tab w:val="num" w:pos="4045"/>
        </w:tabs>
        <w:ind w:left="4045" w:hanging="319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0">
    <w:nsid w:val="597F378C"/>
    <w:multiLevelType w:val="hybridMultilevel"/>
    <w:tmpl w:val="5652F0BA"/>
    <w:lvl w:ilvl="0" w:tplc="D83AB656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315B9A"/>
    <w:multiLevelType w:val="hybridMultilevel"/>
    <w:tmpl w:val="EC3A05F6"/>
    <w:lvl w:ilvl="0" w:tplc="0410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5EA64CA2"/>
    <w:multiLevelType w:val="hybridMultilevel"/>
    <w:tmpl w:val="5652F0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236F78"/>
    <w:multiLevelType w:val="hybridMultilevel"/>
    <w:tmpl w:val="5652F0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2F6BD8"/>
    <w:multiLevelType w:val="hybridMultilevel"/>
    <w:tmpl w:val="F354A6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00335B"/>
    <w:multiLevelType w:val="hybridMultilevel"/>
    <w:tmpl w:val="7446FFA0"/>
    <w:lvl w:ilvl="0" w:tplc="1D8266F0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1" w:tplc="23DC011A">
      <w:start w:val="1"/>
      <w:numFmt w:val="decimal"/>
      <w:lvlText w:val="%2)"/>
      <w:lvlJc w:val="left"/>
      <w:pPr>
        <w:tabs>
          <w:tab w:val="num" w:pos="2912"/>
        </w:tabs>
        <w:ind w:left="2835" w:hanging="283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  <w:rPr>
        <w:rFonts w:cs="Times New Roman"/>
      </w:rPr>
    </w:lvl>
  </w:abstractNum>
  <w:abstractNum w:abstractNumId="36">
    <w:nsid w:val="6E434C3D"/>
    <w:multiLevelType w:val="multilevel"/>
    <w:tmpl w:val="7EA039C0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7">
    <w:nsid w:val="70F06EB2"/>
    <w:multiLevelType w:val="hybridMultilevel"/>
    <w:tmpl w:val="D3E487EE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292722"/>
    <w:multiLevelType w:val="multilevel"/>
    <w:tmpl w:val="036EE4AC"/>
    <w:lvl w:ilvl="0">
      <w:start w:val="1"/>
      <w:numFmt w:val="bullet"/>
      <w:lvlText w:val=""/>
      <w:lvlJc w:val="left"/>
      <w:pPr>
        <w:tabs>
          <w:tab w:val="num" w:pos="3762"/>
        </w:tabs>
        <w:ind w:left="3762" w:hanging="319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A1E10B3"/>
    <w:multiLevelType w:val="hybridMultilevel"/>
    <w:tmpl w:val="AECC5AC2"/>
    <w:lvl w:ilvl="0" w:tplc="2822F7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C088D"/>
    <w:multiLevelType w:val="multilevel"/>
    <w:tmpl w:val="B7F23964"/>
    <w:lvl w:ilvl="0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41">
    <w:nsid w:val="7C3A177B"/>
    <w:multiLevelType w:val="hybridMultilevel"/>
    <w:tmpl w:val="05EC76D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DFB4FE7"/>
    <w:multiLevelType w:val="hybridMultilevel"/>
    <w:tmpl w:val="3FB69F4A"/>
    <w:lvl w:ilvl="0" w:tplc="78944BB8">
      <w:start w:val="186"/>
      <w:numFmt w:val="decimalZero"/>
      <w:lvlText w:val="%1"/>
      <w:lvlJc w:val="left"/>
      <w:pPr>
        <w:tabs>
          <w:tab w:val="num" w:pos="-1242"/>
        </w:tabs>
        <w:ind w:left="-1242" w:hanging="88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047"/>
        </w:tabs>
        <w:ind w:left="-10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-327"/>
        </w:tabs>
        <w:ind w:left="-3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3"/>
        </w:tabs>
        <w:ind w:left="3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3993"/>
        </w:tabs>
        <w:ind w:left="3993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20"/>
  </w:num>
  <w:num w:numId="5">
    <w:abstractNumId w:val="18"/>
  </w:num>
  <w:num w:numId="6">
    <w:abstractNumId w:val="0"/>
  </w:num>
  <w:num w:numId="7">
    <w:abstractNumId w:val="6"/>
  </w:num>
  <w:num w:numId="8">
    <w:abstractNumId w:val="22"/>
  </w:num>
  <w:num w:numId="9">
    <w:abstractNumId w:val="24"/>
  </w:num>
  <w:num w:numId="10">
    <w:abstractNumId w:val="37"/>
  </w:num>
  <w:num w:numId="11">
    <w:abstractNumId w:val="17"/>
  </w:num>
  <w:num w:numId="12">
    <w:abstractNumId w:val="25"/>
  </w:num>
  <w:num w:numId="13">
    <w:abstractNumId w:val="3"/>
  </w:num>
  <w:num w:numId="14">
    <w:abstractNumId w:val="16"/>
  </w:num>
  <w:num w:numId="15">
    <w:abstractNumId w:val="34"/>
  </w:num>
  <w:num w:numId="16">
    <w:abstractNumId w:val="2"/>
  </w:num>
  <w:num w:numId="17">
    <w:abstractNumId w:val="21"/>
  </w:num>
  <w:num w:numId="18">
    <w:abstractNumId w:val="23"/>
  </w:num>
  <w:num w:numId="19">
    <w:abstractNumId w:val="30"/>
  </w:num>
  <w:num w:numId="20">
    <w:abstractNumId w:val="33"/>
  </w:num>
  <w:num w:numId="21">
    <w:abstractNumId w:val="15"/>
  </w:num>
  <w:num w:numId="22">
    <w:abstractNumId w:val="12"/>
  </w:num>
  <w:num w:numId="23">
    <w:abstractNumId w:val="7"/>
  </w:num>
  <w:num w:numId="24">
    <w:abstractNumId w:val="32"/>
  </w:num>
  <w:num w:numId="25">
    <w:abstractNumId w:val="11"/>
  </w:num>
  <w:num w:numId="26">
    <w:abstractNumId w:val="4"/>
  </w:num>
  <w:num w:numId="27">
    <w:abstractNumId w:val="35"/>
  </w:num>
  <w:num w:numId="28">
    <w:abstractNumId w:val="42"/>
  </w:num>
  <w:num w:numId="29">
    <w:abstractNumId w:val="29"/>
  </w:num>
  <w:num w:numId="30">
    <w:abstractNumId w:val="10"/>
  </w:num>
  <w:num w:numId="31">
    <w:abstractNumId w:val="36"/>
  </w:num>
  <w:num w:numId="32">
    <w:abstractNumId w:val="9"/>
  </w:num>
  <w:num w:numId="33">
    <w:abstractNumId w:val="28"/>
  </w:num>
  <w:num w:numId="34">
    <w:abstractNumId w:val="38"/>
  </w:num>
  <w:num w:numId="35">
    <w:abstractNumId w:val="41"/>
  </w:num>
  <w:num w:numId="36">
    <w:abstractNumId w:val="27"/>
  </w:num>
  <w:num w:numId="37">
    <w:abstractNumId w:val="40"/>
  </w:num>
  <w:num w:numId="38">
    <w:abstractNumId w:val="19"/>
  </w:num>
  <w:num w:numId="39">
    <w:abstractNumId w:val="26"/>
  </w:num>
  <w:num w:numId="40">
    <w:abstractNumId w:val="5"/>
  </w:num>
  <w:num w:numId="41">
    <w:abstractNumId w:val="31"/>
  </w:num>
  <w:num w:numId="42">
    <w:abstractNumId w:val="39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attachedTemplate r:id="rId1"/>
  <w:stylePaneFormatFilter w:val="3F01"/>
  <w:doNotTrackMoves/>
  <w:defaultTabStop w:val="720"/>
  <w:hyphenationZone w:val="23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BEC"/>
    <w:rsid w:val="00006629"/>
    <w:rsid w:val="00011DE1"/>
    <w:rsid w:val="000149B9"/>
    <w:rsid w:val="00014B37"/>
    <w:rsid w:val="000155EE"/>
    <w:rsid w:val="00020ACF"/>
    <w:rsid w:val="00021C50"/>
    <w:rsid w:val="0002220D"/>
    <w:rsid w:val="00025B5B"/>
    <w:rsid w:val="00030280"/>
    <w:rsid w:val="000325A5"/>
    <w:rsid w:val="00036755"/>
    <w:rsid w:val="00042295"/>
    <w:rsid w:val="00044BD2"/>
    <w:rsid w:val="00045C65"/>
    <w:rsid w:val="00047B41"/>
    <w:rsid w:val="00050D97"/>
    <w:rsid w:val="00060FDC"/>
    <w:rsid w:val="00062BB8"/>
    <w:rsid w:val="00063863"/>
    <w:rsid w:val="000662C8"/>
    <w:rsid w:val="000726C4"/>
    <w:rsid w:val="000778AE"/>
    <w:rsid w:val="000852D4"/>
    <w:rsid w:val="000950B2"/>
    <w:rsid w:val="000A018C"/>
    <w:rsid w:val="000A2BD1"/>
    <w:rsid w:val="000A36F9"/>
    <w:rsid w:val="000A46FF"/>
    <w:rsid w:val="000A50B7"/>
    <w:rsid w:val="000A6A87"/>
    <w:rsid w:val="000B0A8D"/>
    <w:rsid w:val="000B42D9"/>
    <w:rsid w:val="000B4DE2"/>
    <w:rsid w:val="000B5388"/>
    <w:rsid w:val="000B79A0"/>
    <w:rsid w:val="000C12B5"/>
    <w:rsid w:val="000C4BEC"/>
    <w:rsid w:val="000C6B22"/>
    <w:rsid w:val="000D104A"/>
    <w:rsid w:val="000D30BF"/>
    <w:rsid w:val="000D3BD7"/>
    <w:rsid w:val="000E0411"/>
    <w:rsid w:val="000E09BC"/>
    <w:rsid w:val="000F2E3B"/>
    <w:rsid w:val="000F4BE8"/>
    <w:rsid w:val="000F5588"/>
    <w:rsid w:val="000F7401"/>
    <w:rsid w:val="00117EE1"/>
    <w:rsid w:val="001207C1"/>
    <w:rsid w:val="00120914"/>
    <w:rsid w:val="0012180C"/>
    <w:rsid w:val="001239E4"/>
    <w:rsid w:val="00143C89"/>
    <w:rsid w:val="001445AB"/>
    <w:rsid w:val="001463C1"/>
    <w:rsid w:val="00147446"/>
    <w:rsid w:val="001475C1"/>
    <w:rsid w:val="00147DD9"/>
    <w:rsid w:val="00152BD5"/>
    <w:rsid w:val="00153729"/>
    <w:rsid w:val="00154ADC"/>
    <w:rsid w:val="00155C9B"/>
    <w:rsid w:val="001578E5"/>
    <w:rsid w:val="00163600"/>
    <w:rsid w:val="00167DBD"/>
    <w:rsid w:val="00176147"/>
    <w:rsid w:val="00176E09"/>
    <w:rsid w:val="00180350"/>
    <w:rsid w:val="00182A69"/>
    <w:rsid w:val="00191061"/>
    <w:rsid w:val="00194669"/>
    <w:rsid w:val="00195228"/>
    <w:rsid w:val="001A077A"/>
    <w:rsid w:val="001A172A"/>
    <w:rsid w:val="001A256D"/>
    <w:rsid w:val="001A6054"/>
    <w:rsid w:val="001B450C"/>
    <w:rsid w:val="001B4E99"/>
    <w:rsid w:val="001B5011"/>
    <w:rsid w:val="001B5E08"/>
    <w:rsid w:val="001B649D"/>
    <w:rsid w:val="001C4913"/>
    <w:rsid w:val="001C5E53"/>
    <w:rsid w:val="001C68DA"/>
    <w:rsid w:val="001C6D37"/>
    <w:rsid w:val="001C6FD3"/>
    <w:rsid w:val="001D690F"/>
    <w:rsid w:val="001E25F1"/>
    <w:rsid w:val="001E3A59"/>
    <w:rsid w:val="001E5AD7"/>
    <w:rsid w:val="001F1F1C"/>
    <w:rsid w:val="001F48B3"/>
    <w:rsid w:val="001F5F80"/>
    <w:rsid w:val="00204189"/>
    <w:rsid w:val="00206017"/>
    <w:rsid w:val="00207890"/>
    <w:rsid w:val="00210987"/>
    <w:rsid w:val="00212536"/>
    <w:rsid w:val="002214A4"/>
    <w:rsid w:val="00221995"/>
    <w:rsid w:val="00224D84"/>
    <w:rsid w:val="0022695F"/>
    <w:rsid w:val="0023085C"/>
    <w:rsid w:val="0023205C"/>
    <w:rsid w:val="0023342D"/>
    <w:rsid w:val="00233799"/>
    <w:rsid w:val="002403FF"/>
    <w:rsid w:val="002479C0"/>
    <w:rsid w:val="00247E59"/>
    <w:rsid w:val="00250EE2"/>
    <w:rsid w:val="00252ACD"/>
    <w:rsid w:val="00253B08"/>
    <w:rsid w:val="0026041E"/>
    <w:rsid w:val="00266C41"/>
    <w:rsid w:val="00267FA0"/>
    <w:rsid w:val="00274E47"/>
    <w:rsid w:val="00277A3A"/>
    <w:rsid w:val="00277BA9"/>
    <w:rsid w:val="00284314"/>
    <w:rsid w:val="00284435"/>
    <w:rsid w:val="00291D87"/>
    <w:rsid w:val="00294EA4"/>
    <w:rsid w:val="002968FF"/>
    <w:rsid w:val="002A0B85"/>
    <w:rsid w:val="002A46F0"/>
    <w:rsid w:val="002A65DC"/>
    <w:rsid w:val="002A6C32"/>
    <w:rsid w:val="002B1EC6"/>
    <w:rsid w:val="002B62B1"/>
    <w:rsid w:val="002C0081"/>
    <w:rsid w:val="002C5EBE"/>
    <w:rsid w:val="002C63C8"/>
    <w:rsid w:val="002C6E29"/>
    <w:rsid w:val="002C7C7F"/>
    <w:rsid w:val="002C7D97"/>
    <w:rsid w:val="002D11F6"/>
    <w:rsid w:val="002D2133"/>
    <w:rsid w:val="002E0186"/>
    <w:rsid w:val="002E0ACA"/>
    <w:rsid w:val="002F2384"/>
    <w:rsid w:val="002F604B"/>
    <w:rsid w:val="002F7D48"/>
    <w:rsid w:val="00300C66"/>
    <w:rsid w:val="00301E06"/>
    <w:rsid w:val="00303D32"/>
    <w:rsid w:val="00305668"/>
    <w:rsid w:val="0031111B"/>
    <w:rsid w:val="00311D46"/>
    <w:rsid w:val="00312244"/>
    <w:rsid w:val="00312450"/>
    <w:rsid w:val="00313CCB"/>
    <w:rsid w:val="0031768D"/>
    <w:rsid w:val="003202F8"/>
    <w:rsid w:val="00320602"/>
    <w:rsid w:val="00323511"/>
    <w:rsid w:val="00323B3D"/>
    <w:rsid w:val="003247BA"/>
    <w:rsid w:val="00327502"/>
    <w:rsid w:val="00335773"/>
    <w:rsid w:val="00335E5E"/>
    <w:rsid w:val="0033738B"/>
    <w:rsid w:val="003530AD"/>
    <w:rsid w:val="00362CD0"/>
    <w:rsid w:val="00364B93"/>
    <w:rsid w:val="00367B4E"/>
    <w:rsid w:val="003729E3"/>
    <w:rsid w:val="0038011B"/>
    <w:rsid w:val="0038101D"/>
    <w:rsid w:val="00385AD6"/>
    <w:rsid w:val="003940F2"/>
    <w:rsid w:val="00396B3D"/>
    <w:rsid w:val="003B2122"/>
    <w:rsid w:val="003B409A"/>
    <w:rsid w:val="003B44B7"/>
    <w:rsid w:val="003C0B62"/>
    <w:rsid w:val="003C36A6"/>
    <w:rsid w:val="003C37B8"/>
    <w:rsid w:val="003D2A3F"/>
    <w:rsid w:val="003D3913"/>
    <w:rsid w:val="003F0B30"/>
    <w:rsid w:val="003F2A7D"/>
    <w:rsid w:val="003F55F4"/>
    <w:rsid w:val="003F6396"/>
    <w:rsid w:val="003F7941"/>
    <w:rsid w:val="00400BCF"/>
    <w:rsid w:val="00401480"/>
    <w:rsid w:val="004055C6"/>
    <w:rsid w:val="0040689A"/>
    <w:rsid w:val="00406ADF"/>
    <w:rsid w:val="00417CA3"/>
    <w:rsid w:val="00425248"/>
    <w:rsid w:val="0044042A"/>
    <w:rsid w:val="00445C67"/>
    <w:rsid w:val="00447FC8"/>
    <w:rsid w:val="00450BBE"/>
    <w:rsid w:val="004523FF"/>
    <w:rsid w:val="00454FF8"/>
    <w:rsid w:val="004626EB"/>
    <w:rsid w:val="00470369"/>
    <w:rsid w:val="00470A7D"/>
    <w:rsid w:val="00470EE1"/>
    <w:rsid w:val="00470F18"/>
    <w:rsid w:val="00483D99"/>
    <w:rsid w:val="00486200"/>
    <w:rsid w:val="00496153"/>
    <w:rsid w:val="004A13FF"/>
    <w:rsid w:val="004A5E31"/>
    <w:rsid w:val="004B161F"/>
    <w:rsid w:val="004B16B1"/>
    <w:rsid w:val="004B5816"/>
    <w:rsid w:val="004C1B74"/>
    <w:rsid w:val="004C445A"/>
    <w:rsid w:val="004C77B8"/>
    <w:rsid w:val="004D1C76"/>
    <w:rsid w:val="004D59CA"/>
    <w:rsid w:val="004E3355"/>
    <w:rsid w:val="004E3E9F"/>
    <w:rsid w:val="004F1340"/>
    <w:rsid w:val="00502E8C"/>
    <w:rsid w:val="00511A70"/>
    <w:rsid w:val="005179A2"/>
    <w:rsid w:val="0052643F"/>
    <w:rsid w:val="00530405"/>
    <w:rsid w:val="005431D6"/>
    <w:rsid w:val="00554AE6"/>
    <w:rsid w:val="00565627"/>
    <w:rsid w:val="005659D9"/>
    <w:rsid w:val="00565CB5"/>
    <w:rsid w:val="00567955"/>
    <w:rsid w:val="00583539"/>
    <w:rsid w:val="0058518F"/>
    <w:rsid w:val="00585BE6"/>
    <w:rsid w:val="005A4610"/>
    <w:rsid w:val="005A7086"/>
    <w:rsid w:val="005B20DB"/>
    <w:rsid w:val="005C122A"/>
    <w:rsid w:val="005C2A67"/>
    <w:rsid w:val="005C34EF"/>
    <w:rsid w:val="005C5E40"/>
    <w:rsid w:val="005D2D1F"/>
    <w:rsid w:val="005D2DA5"/>
    <w:rsid w:val="005D44CE"/>
    <w:rsid w:val="005D5413"/>
    <w:rsid w:val="005D5608"/>
    <w:rsid w:val="005D5A10"/>
    <w:rsid w:val="005D5CC7"/>
    <w:rsid w:val="005E266A"/>
    <w:rsid w:val="005E5F94"/>
    <w:rsid w:val="005E67C2"/>
    <w:rsid w:val="005F3E2A"/>
    <w:rsid w:val="005F4290"/>
    <w:rsid w:val="0060271E"/>
    <w:rsid w:val="00603F3F"/>
    <w:rsid w:val="00606C69"/>
    <w:rsid w:val="006072A0"/>
    <w:rsid w:val="00614433"/>
    <w:rsid w:val="006204DB"/>
    <w:rsid w:val="00627882"/>
    <w:rsid w:val="00630AB5"/>
    <w:rsid w:val="00634BA9"/>
    <w:rsid w:val="00640E2A"/>
    <w:rsid w:val="00643FB7"/>
    <w:rsid w:val="006440C8"/>
    <w:rsid w:val="006501A4"/>
    <w:rsid w:val="00655DEF"/>
    <w:rsid w:val="00657F97"/>
    <w:rsid w:val="0066031B"/>
    <w:rsid w:val="00665E27"/>
    <w:rsid w:val="00672E89"/>
    <w:rsid w:val="00675472"/>
    <w:rsid w:val="006821EF"/>
    <w:rsid w:val="00684B23"/>
    <w:rsid w:val="00684E27"/>
    <w:rsid w:val="00690F36"/>
    <w:rsid w:val="0069142C"/>
    <w:rsid w:val="00696E2A"/>
    <w:rsid w:val="00696EE3"/>
    <w:rsid w:val="006B25FA"/>
    <w:rsid w:val="006C28EF"/>
    <w:rsid w:val="006C3DDB"/>
    <w:rsid w:val="006C7EB7"/>
    <w:rsid w:val="006D4FFA"/>
    <w:rsid w:val="006D74E7"/>
    <w:rsid w:val="006D761F"/>
    <w:rsid w:val="006E392C"/>
    <w:rsid w:val="006F0153"/>
    <w:rsid w:val="006F0F96"/>
    <w:rsid w:val="006F3E08"/>
    <w:rsid w:val="006F55B0"/>
    <w:rsid w:val="007019D8"/>
    <w:rsid w:val="00703A15"/>
    <w:rsid w:val="00712DEA"/>
    <w:rsid w:val="00720AC5"/>
    <w:rsid w:val="00725B99"/>
    <w:rsid w:val="007270A3"/>
    <w:rsid w:val="00727B3E"/>
    <w:rsid w:val="0073214C"/>
    <w:rsid w:val="00740CA6"/>
    <w:rsid w:val="00750B07"/>
    <w:rsid w:val="00751057"/>
    <w:rsid w:val="007531F5"/>
    <w:rsid w:val="0075465E"/>
    <w:rsid w:val="00755D4F"/>
    <w:rsid w:val="00755F18"/>
    <w:rsid w:val="00755FAC"/>
    <w:rsid w:val="00761485"/>
    <w:rsid w:val="00767134"/>
    <w:rsid w:val="0076754F"/>
    <w:rsid w:val="0076788E"/>
    <w:rsid w:val="00770FCD"/>
    <w:rsid w:val="00774F0B"/>
    <w:rsid w:val="00775AD7"/>
    <w:rsid w:val="00787C23"/>
    <w:rsid w:val="00791B7F"/>
    <w:rsid w:val="00794DE7"/>
    <w:rsid w:val="00796C0E"/>
    <w:rsid w:val="007A3D1E"/>
    <w:rsid w:val="007A5897"/>
    <w:rsid w:val="007B71C4"/>
    <w:rsid w:val="007C007E"/>
    <w:rsid w:val="007C6621"/>
    <w:rsid w:val="007D2D77"/>
    <w:rsid w:val="007D313A"/>
    <w:rsid w:val="007D6230"/>
    <w:rsid w:val="007D7E6E"/>
    <w:rsid w:val="007E2A10"/>
    <w:rsid w:val="007E3EEC"/>
    <w:rsid w:val="007E6F8A"/>
    <w:rsid w:val="007F432D"/>
    <w:rsid w:val="00804E8A"/>
    <w:rsid w:val="00807167"/>
    <w:rsid w:val="008109E4"/>
    <w:rsid w:val="00810C99"/>
    <w:rsid w:val="00811F03"/>
    <w:rsid w:val="00816516"/>
    <w:rsid w:val="0081741C"/>
    <w:rsid w:val="008211E0"/>
    <w:rsid w:val="00824D5F"/>
    <w:rsid w:val="0082628E"/>
    <w:rsid w:val="008273F1"/>
    <w:rsid w:val="00831B78"/>
    <w:rsid w:val="00840BE5"/>
    <w:rsid w:val="008517EA"/>
    <w:rsid w:val="008528FD"/>
    <w:rsid w:val="00856D5E"/>
    <w:rsid w:val="008601ED"/>
    <w:rsid w:val="0086489F"/>
    <w:rsid w:val="00865FAC"/>
    <w:rsid w:val="00872734"/>
    <w:rsid w:val="00874407"/>
    <w:rsid w:val="00883CE5"/>
    <w:rsid w:val="00884D05"/>
    <w:rsid w:val="00892091"/>
    <w:rsid w:val="008964FE"/>
    <w:rsid w:val="0089787E"/>
    <w:rsid w:val="008A0680"/>
    <w:rsid w:val="008A19DC"/>
    <w:rsid w:val="008A2113"/>
    <w:rsid w:val="008A36CA"/>
    <w:rsid w:val="008B581F"/>
    <w:rsid w:val="008C6946"/>
    <w:rsid w:val="008E13D4"/>
    <w:rsid w:val="008E2830"/>
    <w:rsid w:val="008E2D06"/>
    <w:rsid w:val="008E7A86"/>
    <w:rsid w:val="008F047D"/>
    <w:rsid w:val="008F0787"/>
    <w:rsid w:val="008F310D"/>
    <w:rsid w:val="008F4BC2"/>
    <w:rsid w:val="008F7750"/>
    <w:rsid w:val="0091066B"/>
    <w:rsid w:val="00910E34"/>
    <w:rsid w:val="00911CDC"/>
    <w:rsid w:val="00912CCB"/>
    <w:rsid w:val="0091386E"/>
    <w:rsid w:val="00945B2A"/>
    <w:rsid w:val="00946B4F"/>
    <w:rsid w:val="00955E15"/>
    <w:rsid w:val="00955F13"/>
    <w:rsid w:val="0096142B"/>
    <w:rsid w:val="00975392"/>
    <w:rsid w:val="00985C58"/>
    <w:rsid w:val="009923EB"/>
    <w:rsid w:val="0099458C"/>
    <w:rsid w:val="0099621D"/>
    <w:rsid w:val="009A41A4"/>
    <w:rsid w:val="009A758E"/>
    <w:rsid w:val="009C23C0"/>
    <w:rsid w:val="009E0630"/>
    <w:rsid w:val="009E2AB9"/>
    <w:rsid w:val="009E4D68"/>
    <w:rsid w:val="009E6C47"/>
    <w:rsid w:val="009E721B"/>
    <w:rsid w:val="009F2DB2"/>
    <w:rsid w:val="00A10D1A"/>
    <w:rsid w:val="00A13F39"/>
    <w:rsid w:val="00A213E8"/>
    <w:rsid w:val="00A24506"/>
    <w:rsid w:val="00A24873"/>
    <w:rsid w:val="00A262A6"/>
    <w:rsid w:val="00A30A18"/>
    <w:rsid w:val="00A3597B"/>
    <w:rsid w:val="00A35EE2"/>
    <w:rsid w:val="00A40EA6"/>
    <w:rsid w:val="00A41E37"/>
    <w:rsid w:val="00A507B6"/>
    <w:rsid w:val="00A52825"/>
    <w:rsid w:val="00A52FC6"/>
    <w:rsid w:val="00A54B28"/>
    <w:rsid w:val="00A57FF5"/>
    <w:rsid w:val="00A60271"/>
    <w:rsid w:val="00A60C3E"/>
    <w:rsid w:val="00A642FD"/>
    <w:rsid w:val="00A66A5E"/>
    <w:rsid w:val="00A7530D"/>
    <w:rsid w:val="00A758A2"/>
    <w:rsid w:val="00A75B3D"/>
    <w:rsid w:val="00A802BC"/>
    <w:rsid w:val="00A83678"/>
    <w:rsid w:val="00A902FD"/>
    <w:rsid w:val="00A95F18"/>
    <w:rsid w:val="00A96148"/>
    <w:rsid w:val="00A9667C"/>
    <w:rsid w:val="00AA199A"/>
    <w:rsid w:val="00AA1AA7"/>
    <w:rsid w:val="00AA528A"/>
    <w:rsid w:val="00AA587A"/>
    <w:rsid w:val="00AB3EA3"/>
    <w:rsid w:val="00AD4149"/>
    <w:rsid w:val="00AD517E"/>
    <w:rsid w:val="00AD6DBA"/>
    <w:rsid w:val="00AD7ED3"/>
    <w:rsid w:val="00AE1843"/>
    <w:rsid w:val="00AF15BD"/>
    <w:rsid w:val="00AF7D93"/>
    <w:rsid w:val="00B058E6"/>
    <w:rsid w:val="00B11A7E"/>
    <w:rsid w:val="00B11AC4"/>
    <w:rsid w:val="00B1410B"/>
    <w:rsid w:val="00B26C17"/>
    <w:rsid w:val="00B3000E"/>
    <w:rsid w:val="00B30D10"/>
    <w:rsid w:val="00B32F0E"/>
    <w:rsid w:val="00B3383E"/>
    <w:rsid w:val="00B34D5B"/>
    <w:rsid w:val="00B35D4B"/>
    <w:rsid w:val="00B41D66"/>
    <w:rsid w:val="00B4745F"/>
    <w:rsid w:val="00B53D7B"/>
    <w:rsid w:val="00B60069"/>
    <w:rsid w:val="00B6010E"/>
    <w:rsid w:val="00B60F87"/>
    <w:rsid w:val="00B72204"/>
    <w:rsid w:val="00B76A3E"/>
    <w:rsid w:val="00B77A4B"/>
    <w:rsid w:val="00B80440"/>
    <w:rsid w:val="00B92F2F"/>
    <w:rsid w:val="00BA1141"/>
    <w:rsid w:val="00BA5F21"/>
    <w:rsid w:val="00BA65DA"/>
    <w:rsid w:val="00BA7773"/>
    <w:rsid w:val="00BC4656"/>
    <w:rsid w:val="00BD1D10"/>
    <w:rsid w:val="00BD1ECC"/>
    <w:rsid w:val="00BD5FF3"/>
    <w:rsid w:val="00BD6F4B"/>
    <w:rsid w:val="00BE2149"/>
    <w:rsid w:val="00BE3300"/>
    <w:rsid w:val="00BE4A61"/>
    <w:rsid w:val="00BE5A48"/>
    <w:rsid w:val="00BE6680"/>
    <w:rsid w:val="00BE6904"/>
    <w:rsid w:val="00BE7520"/>
    <w:rsid w:val="00BF0989"/>
    <w:rsid w:val="00BF11D6"/>
    <w:rsid w:val="00BF27F5"/>
    <w:rsid w:val="00BF28D1"/>
    <w:rsid w:val="00BF3EFC"/>
    <w:rsid w:val="00BF5B78"/>
    <w:rsid w:val="00C02911"/>
    <w:rsid w:val="00C02BD8"/>
    <w:rsid w:val="00C04E6C"/>
    <w:rsid w:val="00C06C0D"/>
    <w:rsid w:val="00C07C80"/>
    <w:rsid w:val="00C138BB"/>
    <w:rsid w:val="00C13AAD"/>
    <w:rsid w:val="00C13CEA"/>
    <w:rsid w:val="00C14640"/>
    <w:rsid w:val="00C14A1B"/>
    <w:rsid w:val="00C169E4"/>
    <w:rsid w:val="00C16FB8"/>
    <w:rsid w:val="00C27678"/>
    <w:rsid w:val="00C30741"/>
    <w:rsid w:val="00C3078A"/>
    <w:rsid w:val="00C316C6"/>
    <w:rsid w:val="00C34362"/>
    <w:rsid w:val="00C353E3"/>
    <w:rsid w:val="00C41ECF"/>
    <w:rsid w:val="00C456FB"/>
    <w:rsid w:val="00C45ED5"/>
    <w:rsid w:val="00C50848"/>
    <w:rsid w:val="00C52004"/>
    <w:rsid w:val="00C5595A"/>
    <w:rsid w:val="00C568E2"/>
    <w:rsid w:val="00C67107"/>
    <w:rsid w:val="00C70D36"/>
    <w:rsid w:val="00C73AC8"/>
    <w:rsid w:val="00C82ACC"/>
    <w:rsid w:val="00C83851"/>
    <w:rsid w:val="00C8626B"/>
    <w:rsid w:val="00C90447"/>
    <w:rsid w:val="00C90E75"/>
    <w:rsid w:val="00CA3289"/>
    <w:rsid w:val="00CA6CB6"/>
    <w:rsid w:val="00CB02BD"/>
    <w:rsid w:val="00CB56A1"/>
    <w:rsid w:val="00CC5CE0"/>
    <w:rsid w:val="00CD4A17"/>
    <w:rsid w:val="00CD6C67"/>
    <w:rsid w:val="00CD6D1B"/>
    <w:rsid w:val="00CE1B34"/>
    <w:rsid w:val="00CE3346"/>
    <w:rsid w:val="00CE4288"/>
    <w:rsid w:val="00CE6257"/>
    <w:rsid w:val="00CF656B"/>
    <w:rsid w:val="00D0649D"/>
    <w:rsid w:val="00D27F13"/>
    <w:rsid w:val="00D31E9F"/>
    <w:rsid w:val="00D51583"/>
    <w:rsid w:val="00D51736"/>
    <w:rsid w:val="00D601EF"/>
    <w:rsid w:val="00D619C6"/>
    <w:rsid w:val="00D67D2E"/>
    <w:rsid w:val="00D73990"/>
    <w:rsid w:val="00D74799"/>
    <w:rsid w:val="00D76C25"/>
    <w:rsid w:val="00D81104"/>
    <w:rsid w:val="00D81905"/>
    <w:rsid w:val="00D81ACD"/>
    <w:rsid w:val="00D85A7F"/>
    <w:rsid w:val="00D87D90"/>
    <w:rsid w:val="00D90A66"/>
    <w:rsid w:val="00D93212"/>
    <w:rsid w:val="00D939D8"/>
    <w:rsid w:val="00D9451A"/>
    <w:rsid w:val="00D96799"/>
    <w:rsid w:val="00D97762"/>
    <w:rsid w:val="00DA061A"/>
    <w:rsid w:val="00DA265E"/>
    <w:rsid w:val="00DA5EDB"/>
    <w:rsid w:val="00DA713F"/>
    <w:rsid w:val="00DC2F9E"/>
    <w:rsid w:val="00DC55E7"/>
    <w:rsid w:val="00DC5794"/>
    <w:rsid w:val="00DC63EB"/>
    <w:rsid w:val="00DD1495"/>
    <w:rsid w:val="00DD6920"/>
    <w:rsid w:val="00DD6F59"/>
    <w:rsid w:val="00DD7B18"/>
    <w:rsid w:val="00DE0FD5"/>
    <w:rsid w:val="00DE5CFE"/>
    <w:rsid w:val="00DF450C"/>
    <w:rsid w:val="00E02439"/>
    <w:rsid w:val="00E0462C"/>
    <w:rsid w:val="00E052C5"/>
    <w:rsid w:val="00E06A79"/>
    <w:rsid w:val="00E104D7"/>
    <w:rsid w:val="00E147CD"/>
    <w:rsid w:val="00E17A4D"/>
    <w:rsid w:val="00E24C93"/>
    <w:rsid w:val="00E25EF3"/>
    <w:rsid w:val="00E30981"/>
    <w:rsid w:val="00E312EF"/>
    <w:rsid w:val="00E31D56"/>
    <w:rsid w:val="00E32D7D"/>
    <w:rsid w:val="00E46403"/>
    <w:rsid w:val="00E60F2C"/>
    <w:rsid w:val="00E61E5D"/>
    <w:rsid w:val="00E620C2"/>
    <w:rsid w:val="00E64861"/>
    <w:rsid w:val="00E6748C"/>
    <w:rsid w:val="00E67F97"/>
    <w:rsid w:val="00E774F6"/>
    <w:rsid w:val="00E816D6"/>
    <w:rsid w:val="00E8347E"/>
    <w:rsid w:val="00E85EEB"/>
    <w:rsid w:val="00E869B6"/>
    <w:rsid w:val="00E87335"/>
    <w:rsid w:val="00E904D4"/>
    <w:rsid w:val="00E9336C"/>
    <w:rsid w:val="00E93C06"/>
    <w:rsid w:val="00E93FC7"/>
    <w:rsid w:val="00E949BC"/>
    <w:rsid w:val="00EA057D"/>
    <w:rsid w:val="00EA6B39"/>
    <w:rsid w:val="00EA7AF7"/>
    <w:rsid w:val="00EB3478"/>
    <w:rsid w:val="00EC1D32"/>
    <w:rsid w:val="00EC2B22"/>
    <w:rsid w:val="00EC56DA"/>
    <w:rsid w:val="00ED001A"/>
    <w:rsid w:val="00ED4328"/>
    <w:rsid w:val="00ED7B70"/>
    <w:rsid w:val="00EE1EAA"/>
    <w:rsid w:val="00EE368E"/>
    <w:rsid w:val="00EF0EDA"/>
    <w:rsid w:val="00EF1696"/>
    <w:rsid w:val="00EF1B2B"/>
    <w:rsid w:val="00EF5A4E"/>
    <w:rsid w:val="00F04199"/>
    <w:rsid w:val="00F0563F"/>
    <w:rsid w:val="00F077F4"/>
    <w:rsid w:val="00F102DC"/>
    <w:rsid w:val="00F10CAC"/>
    <w:rsid w:val="00F12D06"/>
    <w:rsid w:val="00F164EB"/>
    <w:rsid w:val="00F24EF0"/>
    <w:rsid w:val="00F31795"/>
    <w:rsid w:val="00F32A4A"/>
    <w:rsid w:val="00F400B2"/>
    <w:rsid w:val="00F413FF"/>
    <w:rsid w:val="00F42530"/>
    <w:rsid w:val="00F44633"/>
    <w:rsid w:val="00F44ABE"/>
    <w:rsid w:val="00F50222"/>
    <w:rsid w:val="00F52083"/>
    <w:rsid w:val="00F54979"/>
    <w:rsid w:val="00F54A60"/>
    <w:rsid w:val="00F56E64"/>
    <w:rsid w:val="00F62A01"/>
    <w:rsid w:val="00F63618"/>
    <w:rsid w:val="00F72894"/>
    <w:rsid w:val="00F7499A"/>
    <w:rsid w:val="00F839B3"/>
    <w:rsid w:val="00F8611B"/>
    <w:rsid w:val="00F8688A"/>
    <w:rsid w:val="00F90690"/>
    <w:rsid w:val="00F92DE6"/>
    <w:rsid w:val="00FA0121"/>
    <w:rsid w:val="00FA294B"/>
    <w:rsid w:val="00FA7205"/>
    <w:rsid w:val="00FB3D3B"/>
    <w:rsid w:val="00FB51F0"/>
    <w:rsid w:val="00FB7DA3"/>
    <w:rsid w:val="00FC579F"/>
    <w:rsid w:val="00FC6242"/>
    <w:rsid w:val="00FD0FD5"/>
    <w:rsid w:val="00FD26AB"/>
    <w:rsid w:val="00FD4927"/>
    <w:rsid w:val="00FE3F26"/>
    <w:rsid w:val="00FE40B4"/>
    <w:rsid w:val="00FE4736"/>
    <w:rsid w:val="00FF17F5"/>
    <w:rsid w:val="00FF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6B25FA"/>
    <w:rPr>
      <w:rFonts w:ascii="Arial" w:hAnsi="Arial"/>
      <w:spacing w:val="-5"/>
    </w:rPr>
  </w:style>
  <w:style w:type="paragraph" w:styleId="Titolo1">
    <w:name w:val="heading 1"/>
    <w:basedOn w:val="Normale"/>
    <w:next w:val="Corpodeltesto"/>
    <w:link w:val="Titolo1Carattere"/>
    <w:uiPriority w:val="99"/>
    <w:qFormat/>
    <w:rsid w:val="005B20DB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Titolo2">
    <w:name w:val="heading 2"/>
    <w:basedOn w:val="Normale"/>
    <w:next w:val="Corpodeltesto"/>
    <w:link w:val="Titolo2Carattere"/>
    <w:uiPriority w:val="99"/>
    <w:qFormat/>
    <w:rsid w:val="005B20DB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Titolo3">
    <w:name w:val="heading 3"/>
    <w:basedOn w:val="Normale"/>
    <w:next w:val="Corpodeltesto"/>
    <w:link w:val="Titolo3Carattere"/>
    <w:uiPriority w:val="99"/>
    <w:qFormat/>
    <w:rsid w:val="005B20DB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Titolo4">
    <w:name w:val="heading 4"/>
    <w:basedOn w:val="Normale"/>
    <w:next w:val="Corpodeltesto"/>
    <w:link w:val="Titolo4Carattere"/>
    <w:uiPriority w:val="99"/>
    <w:qFormat/>
    <w:rsid w:val="005B20DB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Titolo5">
    <w:name w:val="heading 5"/>
    <w:basedOn w:val="Normale"/>
    <w:next w:val="Corpodeltesto"/>
    <w:link w:val="Titolo5Carattere"/>
    <w:uiPriority w:val="99"/>
    <w:qFormat/>
    <w:rsid w:val="005B20DB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B20DB"/>
    <w:pPr>
      <w:keepNext/>
      <w:tabs>
        <w:tab w:val="left" w:pos="4820"/>
        <w:tab w:val="left" w:pos="5812"/>
      </w:tabs>
      <w:spacing w:line="480" w:lineRule="auto"/>
      <w:ind w:right="-142"/>
      <w:jc w:val="both"/>
      <w:outlineLvl w:val="5"/>
    </w:pPr>
    <w:rPr>
      <w:rFonts w:ascii="Times New Roman" w:hAnsi="Times New Roman"/>
      <w:spacing w:val="0"/>
      <w:sz w:val="26"/>
      <w:lang w:bidi="he-IL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B44B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85BE6"/>
    <w:rPr>
      <w:rFonts w:ascii="Cambria" w:hAnsi="Cambria" w:cs="Times New Roman"/>
      <w:b/>
      <w:bCs/>
      <w:spacing w:val="-5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85BE6"/>
    <w:rPr>
      <w:rFonts w:ascii="Cambria" w:hAnsi="Cambria" w:cs="Times New Roman"/>
      <w:b/>
      <w:bCs/>
      <w:i/>
      <w:iCs/>
      <w:spacing w:val="-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85BE6"/>
    <w:rPr>
      <w:rFonts w:ascii="Cambria" w:hAnsi="Cambria" w:cs="Times New Roman"/>
      <w:b/>
      <w:bCs/>
      <w:spacing w:val="-5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85BE6"/>
    <w:rPr>
      <w:rFonts w:ascii="Calibri" w:hAnsi="Calibri" w:cs="Times New Roman"/>
      <w:b/>
      <w:bCs/>
      <w:spacing w:val="-5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585BE6"/>
    <w:rPr>
      <w:rFonts w:ascii="Calibri" w:hAnsi="Calibri" w:cs="Times New Roman"/>
      <w:b/>
      <w:bCs/>
      <w:i/>
      <w:iCs/>
      <w:spacing w:val="-5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585BE6"/>
    <w:rPr>
      <w:rFonts w:ascii="Calibri" w:hAnsi="Calibri" w:cs="Times New Roman"/>
      <w:b/>
      <w:bCs/>
      <w:spacing w:val="-5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585BE6"/>
    <w:rPr>
      <w:rFonts w:ascii="Calibri" w:hAnsi="Calibri" w:cs="Times New Roman"/>
      <w:i/>
      <w:iCs/>
      <w:spacing w:val="-5"/>
      <w:sz w:val="24"/>
      <w:szCs w:val="24"/>
    </w:rPr>
  </w:style>
  <w:style w:type="paragraph" w:styleId="Corpodeltesto">
    <w:name w:val="Body Text"/>
    <w:basedOn w:val="Normale"/>
    <w:link w:val="CorpodeltestoCarattere"/>
    <w:rsid w:val="005B20DB"/>
    <w:pPr>
      <w:spacing w:after="220" w:line="180" w:lineRule="atLeast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locked/>
    <w:rsid w:val="00684E27"/>
    <w:rPr>
      <w:rFonts w:ascii="Arial" w:hAnsi="Arial" w:cs="Times New Roman"/>
      <w:spacing w:val="-5"/>
    </w:rPr>
  </w:style>
  <w:style w:type="character" w:customStyle="1" w:styleId="Checkbox">
    <w:name w:val="Checkbox"/>
    <w:uiPriority w:val="99"/>
    <w:rsid w:val="005B20DB"/>
    <w:rPr>
      <w:rFonts w:ascii="Times New Roman" w:hAnsi="Times New Roman"/>
      <w:sz w:val="22"/>
    </w:rPr>
  </w:style>
  <w:style w:type="paragraph" w:customStyle="1" w:styleId="CompanyName">
    <w:name w:val="Company Name"/>
    <w:basedOn w:val="Normale"/>
    <w:uiPriority w:val="99"/>
    <w:rsid w:val="005B20DB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e"/>
    <w:uiPriority w:val="99"/>
    <w:rsid w:val="005B20DB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nfasicorsivo">
    <w:name w:val="Emphasis"/>
    <w:basedOn w:val="Carpredefinitoparagrafo"/>
    <w:uiPriority w:val="99"/>
    <w:qFormat/>
    <w:rsid w:val="005B20DB"/>
    <w:rPr>
      <w:rFonts w:ascii="Arial Black" w:hAnsi="Arial Black" w:cs="Times New Roman"/>
      <w:sz w:val="18"/>
    </w:rPr>
  </w:style>
  <w:style w:type="paragraph" w:customStyle="1" w:styleId="HeaderBase">
    <w:name w:val="Header Base"/>
    <w:basedOn w:val="Corpodeltesto"/>
    <w:uiPriority w:val="99"/>
    <w:rsid w:val="005B20DB"/>
    <w:pPr>
      <w:keepLines/>
      <w:tabs>
        <w:tab w:val="center" w:pos="0"/>
        <w:tab w:val="right" w:pos="4320"/>
      </w:tabs>
      <w:spacing w:after="0"/>
    </w:pPr>
  </w:style>
  <w:style w:type="paragraph" w:styleId="Pidipagina">
    <w:name w:val="footer"/>
    <w:basedOn w:val="HeaderBase"/>
    <w:link w:val="PidipaginaCarattere"/>
    <w:uiPriority w:val="99"/>
    <w:rsid w:val="005B20DB"/>
    <w:pPr>
      <w:spacing w:before="600"/>
    </w:pPr>
    <w:rPr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85BE6"/>
    <w:rPr>
      <w:rFonts w:ascii="Arial" w:hAnsi="Arial" w:cs="Times New Roman"/>
      <w:spacing w:val="-5"/>
      <w:sz w:val="20"/>
      <w:szCs w:val="20"/>
    </w:rPr>
  </w:style>
  <w:style w:type="paragraph" w:styleId="Intestazione">
    <w:name w:val="header"/>
    <w:basedOn w:val="HeaderBase"/>
    <w:link w:val="IntestazioneCarattere"/>
    <w:uiPriority w:val="99"/>
    <w:rsid w:val="005B20DB"/>
    <w:pPr>
      <w:spacing w:after="60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85BE6"/>
    <w:rPr>
      <w:rFonts w:ascii="Arial" w:hAnsi="Arial" w:cs="Times New Roman"/>
      <w:spacing w:val="-5"/>
      <w:sz w:val="20"/>
      <w:szCs w:val="20"/>
    </w:rPr>
  </w:style>
  <w:style w:type="paragraph" w:customStyle="1" w:styleId="HeadingBase">
    <w:name w:val="Heading Base"/>
    <w:basedOn w:val="Corpodeltesto"/>
    <w:next w:val="Corpodeltesto"/>
    <w:uiPriority w:val="99"/>
    <w:rsid w:val="005B20DB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Intestazionemessaggio">
    <w:name w:val="Message Header"/>
    <w:basedOn w:val="Corpodeltesto"/>
    <w:link w:val="IntestazionemessaggioCarattere"/>
    <w:uiPriority w:val="99"/>
    <w:rsid w:val="005B20DB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585BE6"/>
    <w:rPr>
      <w:rFonts w:ascii="Cambria" w:hAnsi="Cambria" w:cs="Times New Roman"/>
      <w:spacing w:val="-5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Intestazionemessaggio"/>
    <w:next w:val="Intestazionemessaggio"/>
    <w:uiPriority w:val="99"/>
    <w:rsid w:val="005B20DB"/>
  </w:style>
  <w:style w:type="character" w:customStyle="1" w:styleId="MessageHeaderLabel">
    <w:name w:val="Message Header Label"/>
    <w:uiPriority w:val="99"/>
    <w:rsid w:val="005B20DB"/>
    <w:rPr>
      <w:rFonts w:ascii="Arial Black" w:hAnsi="Arial Black"/>
      <w:sz w:val="18"/>
    </w:rPr>
  </w:style>
  <w:style w:type="paragraph" w:customStyle="1" w:styleId="MessageHeaderLast">
    <w:name w:val="Message Header Last"/>
    <w:basedOn w:val="Intestazionemessaggio"/>
    <w:next w:val="Corpodeltesto"/>
    <w:uiPriority w:val="99"/>
    <w:rsid w:val="005B20DB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Rientronormale">
    <w:name w:val="Normal Indent"/>
    <w:basedOn w:val="Normale"/>
    <w:uiPriority w:val="99"/>
    <w:rsid w:val="005B20DB"/>
    <w:pPr>
      <w:ind w:left="720"/>
    </w:pPr>
  </w:style>
  <w:style w:type="character" w:styleId="Numeropagina">
    <w:name w:val="page number"/>
    <w:basedOn w:val="Carpredefinitoparagrafo"/>
    <w:uiPriority w:val="99"/>
    <w:rsid w:val="005B20DB"/>
    <w:rPr>
      <w:rFonts w:cs="Times New Roman"/>
      <w:sz w:val="18"/>
    </w:rPr>
  </w:style>
  <w:style w:type="paragraph" w:customStyle="1" w:styleId="ReturnAddress">
    <w:name w:val="Return Address"/>
    <w:basedOn w:val="Normale"/>
    <w:uiPriority w:val="99"/>
    <w:rsid w:val="005B20DB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spacing w:val="-2"/>
      <w:sz w:val="16"/>
    </w:rPr>
  </w:style>
  <w:style w:type="paragraph" w:customStyle="1" w:styleId="SignatureName">
    <w:name w:val="Signature Name"/>
    <w:basedOn w:val="Normale"/>
    <w:next w:val="Normale"/>
    <w:uiPriority w:val="99"/>
    <w:rsid w:val="005B20DB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basedOn w:val="Carpredefinitoparagrafo"/>
    <w:uiPriority w:val="99"/>
    <w:rsid w:val="005B20DB"/>
    <w:rPr>
      <w:rFonts w:ascii="Arial Black" w:hAnsi="Arial Black" w:cs="Times New Roman"/>
      <w:spacing w:val="-10"/>
      <w:position w:val="2"/>
      <w:sz w:val="19"/>
    </w:rPr>
  </w:style>
  <w:style w:type="paragraph" w:styleId="Mappadocumento">
    <w:name w:val="Document Map"/>
    <w:basedOn w:val="Normale"/>
    <w:link w:val="MappadocumentoCarattere"/>
    <w:uiPriority w:val="99"/>
    <w:semiHidden/>
    <w:rsid w:val="005B20DB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585BE6"/>
    <w:rPr>
      <w:rFonts w:cs="Times New Roman"/>
      <w:spacing w:val="-5"/>
      <w:sz w:val="2"/>
    </w:rPr>
  </w:style>
  <w:style w:type="character" w:styleId="Collegamentoipertestuale">
    <w:name w:val="Hyperlink"/>
    <w:basedOn w:val="Carpredefinitoparagrafo"/>
    <w:uiPriority w:val="99"/>
    <w:rsid w:val="005B20DB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5B20DB"/>
    <w:pPr>
      <w:spacing w:line="480" w:lineRule="auto"/>
      <w:ind w:right="140" w:firstLine="1134"/>
      <w:jc w:val="both"/>
    </w:pPr>
    <w:rPr>
      <w:rFonts w:ascii="Times New Roman" w:hAnsi="Times New Roman"/>
      <w:spacing w:val="0"/>
      <w:sz w:val="24"/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585BE6"/>
    <w:rPr>
      <w:rFonts w:ascii="Arial" w:hAnsi="Arial" w:cs="Times New Roman"/>
      <w:spacing w:val="-5"/>
      <w:sz w:val="20"/>
      <w:szCs w:val="20"/>
    </w:rPr>
  </w:style>
  <w:style w:type="character" w:styleId="Collegamentovisitato">
    <w:name w:val="FollowedHyperlink"/>
    <w:basedOn w:val="Carpredefinitoparagrafo"/>
    <w:uiPriority w:val="99"/>
    <w:rsid w:val="005B20DB"/>
    <w:rPr>
      <w:rFonts w:cs="Times New Roman"/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4B16B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B16B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85BE6"/>
    <w:rPr>
      <w:rFonts w:ascii="Arial" w:hAnsi="Arial" w:cs="Times New Roman"/>
      <w:spacing w:val="-5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B16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85BE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4B16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85BE6"/>
    <w:rPr>
      <w:rFonts w:cs="Times New Roman"/>
      <w:spacing w:val="-5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afichecapozzoli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grafichecapozzoli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grafichecapozzoli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artigrafichescal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rafichecapozzoli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opertina%20fax%20in%20stile%20Profession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Copertina fax in stile Professionale</Template>
  <TotalTime>581</TotalTime>
  <Pages>28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Copertina fax in stile Professionale</vt:lpstr>
    </vt:vector>
  </TitlesOfParts>
  <Company>Microsoft Corporation</Company>
  <LinksUpToDate>false</LinksUpToDate>
  <CharactersWithSpaces>21380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Copertina fax in stile Professionale</dc:title>
  <dc:subject/>
  <dc:creator>.</dc:creator>
  <cp:keywords/>
  <dc:description/>
  <cp:lastModifiedBy>USER</cp:lastModifiedBy>
  <cp:revision>89</cp:revision>
  <cp:lastPrinted>2014-10-07T16:27:00Z</cp:lastPrinted>
  <dcterms:created xsi:type="dcterms:W3CDTF">2014-02-14T10:43:00Z</dcterms:created>
  <dcterms:modified xsi:type="dcterms:W3CDTF">2014-10-07T16:27:00Z</dcterms:modified>
</cp:coreProperties>
</file>