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34" w:rsidRPr="002403FF" w:rsidRDefault="00C00134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Spett.le</w:t>
      </w:r>
    </w:p>
    <w:p w:rsidR="00C00134" w:rsidRPr="002403FF" w:rsidRDefault="00C00134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LEGATORIA ETRUSCA</w:t>
      </w:r>
    </w:p>
    <w:p w:rsidR="00C00134" w:rsidRPr="002403FF" w:rsidRDefault="00C00134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Via F. Wenner, 39</w:t>
      </w:r>
    </w:p>
    <w:p w:rsidR="00C00134" w:rsidRPr="002403FF" w:rsidRDefault="00C00134" w:rsidP="002403FF">
      <w:pPr>
        <w:spacing w:line="360" w:lineRule="auto"/>
        <w:ind w:right="-143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84080  </w:t>
      </w:r>
      <w:r w:rsidRPr="002403FF">
        <w:rPr>
          <w:rFonts w:ascii="Times New Roman" w:hAnsi="Times New Roman"/>
          <w:caps/>
          <w:sz w:val="24"/>
          <w:szCs w:val="24"/>
        </w:rPr>
        <w:t>PELLEZZANO  SA</w:t>
      </w:r>
    </w:p>
    <w:p w:rsidR="00C00134" w:rsidRPr="002403FF" w:rsidRDefault="00C00134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C00134" w:rsidRPr="002403FF" w:rsidRDefault="00C00134" w:rsidP="002403FF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2403FF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C00134" w:rsidRPr="002403FF" w:rsidRDefault="00C00134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C00134" w:rsidRPr="002403FF" w:rsidRDefault="00C00134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C00134" w:rsidRPr="002403FF" w:rsidRDefault="00C00134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C00134" w:rsidRDefault="00C00134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2403FF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2 Gennaio 201</w:t>
      </w:r>
      <w:r>
        <w:rPr>
          <w:rFonts w:ascii="Times New Roman" w:hAnsi="Times New Roman"/>
          <w:sz w:val="24"/>
          <w:szCs w:val="24"/>
        </w:rPr>
        <w:t>5</w:t>
      </w:r>
    </w:p>
    <w:p w:rsidR="00C00134" w:rsidRPr="002403FF" w:rsidRDefault="00C00134" w:rsidP="002403FF">
      <w:pPr>
        <w:pStyle w:val="Heading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C00134" w:rsidRDefault="00C00134" w:rsidP="002403FF">
      <w:pPr>
        <w:spacing w:line="480" w:lineRule="auto"/>
        <w:ind w:right="566"/>
        <w:jc w:val="center"/>
        <w:rPr>
          <w:i/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Spett.le</w:t>
      </w:r>
    </w:p>
    <w:p w:rsidR="00C00134" w:rsidRPr="00E93C06" w:rsidRDefault="00C00134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smartTag w:uri="urn:schemas-microsoft-com:office:smarttags" w:element="PersonName">
        <w:smartTagPr>
          <w:attr w:name="ProductID" w:val="TIPOLITOGRAFIA SCALA"/>
        </w:smartTagPr>
        <w:r w:rsidRPr="00E93C06">
          <w:rPr>
            <w:rFonts w:ascii="Times New Roman" w:hAnsi="Times New Roman"/>
            <w:spacing w:val="0"/>
            <w:sz w:val="22"/>
          </w:rPr>
          <w:t>TIPOLITOGRAFIA SCALA</w:t>
        </w:r>
      </w:smartTag>
      <w:r w:rsidRPr="00E93C06">
        <w:rPr>
          <w:rFonts w:ascii="Times New Roman" w:hAnsi="Times New Roman"/>
          <w:spacing w:val="0"/>
          <w:sz w:val="22"/>
        </w:rPr>
        <w:t xml:space="preserve"> snc</w:t>
      </w:r>
    </w:p>
    <w:p w:rsidR="00C00134" w:rsidRPr="00E93C06" w:rsidRDefault="00C00134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Via Sarno-Striano, 76/abc</w:t>
      </w:r>
    </w:p>
    <w:p w:rsidR="00C00134" w:rsidRPr="00E93C06" w:rsidRDefault="00C00134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84087 SARNO  SA</w:t>
      </w:r>
    </w:p>
    <w:p w:rsidR="00C00134" w:rsidRPr="002403FF" w:rsidRDefault="00C00134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Default="00C00134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0134" w:rsidRPr="002403FF" w:rsidRDefault="00C00134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C00134" w:rsidRPr="002403FF" w:rsidRDefault="00C00134" w:rsidP="00614433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00134" w:rsidRPr="002403FF" w:rsidRDefault="00C00134" w:rsidP="00614433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C00134" w:rsidRPr="002403FF" w:rsidRDefault="00C00134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C00134" w:rsidRPr="002403FF" w:rsidRDefault="00C00134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C00134" w:rsidRPr="002403FF" w:rsidRDefault="00C00134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C00134" w:rsidRPr="002403FF" w:rsidRDefault="00C00134" w:rsidP="00614433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C00134" w:rsidRPr="002403FF" w:rsidRDefault="00C00134" w:rsidP="00614433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Febbraio 2015</w:t>
      </w:r>
    </w:p>
    <w:p w:rsidR="00C00134" w:rsidRPr="002403FF" w:rsidRDefault="00C00134" w:rsidP="00614433">
      <w:pPr>
        <w:pStyle w:val="Heading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1F1F1C">
      <w:pPr>
        <w:pStyle w:val="BodyText"/>
        <w:tabs>
          <w:tab w:val="num" w:pos="0"/>
          <w:tab w:val="left" w:pos="4678"/>
        </w:tabs>
        <w:spacing w:after="0" w:line="240" w:lineRule="auto"/>
        <w:ind w:right="-994" w:firstLine="425"/>
        <w:outlineLvl w:val="0"/>
        <w:rPr>
          <w:rFonts w:ascii="Times New Roman" w:hAnsi="Times New Roman"/>
          <w:iCs/>
          <w:spacing w:val="5"/>
          <w:sz w:val="24"/>
          <w:szCs w:val="19"/>
        </w:rPr>
      </w:pPr>
    </w:p>
    <w:p w:rsidR="00C00134" w:rsidRDefault="00C00134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C00134" w:rsidRDefault="00C00134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C00134" w:rsidRDefault="00C00134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F. Wenner, 39</w:t>
      </w:r>
    </w:p>
    <w:p w:rsidR="00C00134" w:rsidRDefault="00C00134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C00134" w:rsidRDefault="00C00134" w:rsidP="00DD6920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367B4E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dei volumi, impianti forniti su cd, con le seguenti caratteristiche:</w:t>
      </w:r>
    </w:p>
    <w:p w:rsidR="00C00134" w:rsidRPr="00AF7D93" w:rsidRDefault="00C00134" w:rsidP="00DD6920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1° PARTE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511A70" w:rsidRDefault="00C00134" w:rsidP="00DD6920">
      <w:pPr>
        <w:pStyle w:val="BodyText"/>
        <w:tabs>
          <w:tab w:val="num" w:pos="2268"/>
        </w:tabs>
        <w:spacing w:after="0" w:line="240" w:lineRule="auto"/>
        <w:ind w:left="1701" w:right="-1136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2° PARTE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511A70" w:rsidRDefault="00C00134" w:rsidP="00DD6920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1° PARTE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red 032 U)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DD6920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AD4149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2° PARTE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(nero+</w:t>
      </w:r>
      <w:r w:rsidRPr="00E24C93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 xml:space="preserve">pantone red 032 U) – 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F02042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SARETE MIEI TESTIMONI</w:t>
      </w:r>
    </w:p>
    <w:p w:rsidR="00C00134" w:rsidRDefault="00C00134" w:rsidP="00F02042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8.000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– cucito e brossurato</w:t>
      </w:r>
    </w:p>
    <w:p w:rsidR="00C00134" w:rsidRDefault="00C00134" w:rsidP="00F02042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88 – stampa 2 colori (nero+cyan) – carta usomano      gr. 90</w:t>
      </w:r>
    </w:p>
    <w:p w:rsidR="00C00134" w:rsidRDefault="00C00134" w:rsidP="00F02042">
      <w:pPr>
        <w:pStyle w:val="BodyText"/>
        <w:tabs>
          <w:tab w:val="num" w:pos="1701"/>
          <w:tab w:val="num" w:pos="1843"/>
          <w:tab w:val="left" w:pos="4678"/>
        </w:tabs>
        <w:spacing w:after="0" w:line="360" w:lineRule="auto"/>
        <w:ind w:left="1843" w:right="-994" w:hanging="1843"/>
        <w:outlineLvl w:val="0"/>
        <w:rPr>
          <w:rFonts w:ascii="Times New Roman" w:hAnsi="Times New Roman"/>
          <w:iCs/>
          <w:color w:val="181512"/>
          <w:spacing w:val="5"/>
          <w:sz w:val="24"/>
          <w:szCs w:val="19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carta patinata lucida gr. 300 –  plastif. lucida in b.</w:t>
      </w: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DD692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</w:p>
    <w:p w:rsidR="00C00134" w:rsidRDefault="00C00134" w:rsidP="0014175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C00134" w:rsidRDefault="00C00134" w:rsidP="0014175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20.000 – </w:t>
      </w:r>
      <w:r>
        <w:rPr>
          <w:rFonts w:ascii="Times New Roman" w:hAnsi="Times New Roman"/>
          <w:spacing w:val="0"/>
          <w:sz w:val="26"/>
        </w:rPr>
        <w:t>F.to cm 9,2x14,8 – cucito e brossurato</w:t>
      </w:r>
    </w:p>
    <w:p w:rsidR="00C00134" w:rsidRDefault="00C00134" w:rsidP="0014175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432 – stampa 1 colore  – carta usomano gr. 70 avorio</w:t>
      </w:r>
    </w:p>
    <w:p w:rsidR="00C00134" w:rsidRDefault="00C00134" w:rsidP="0014175F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carta patinata matta gr. 300 – plastif. lucida in b.</w:t>
      </w:r>
    </w:p>
    <w:p w:rsidR="00C00134" w:rsidRDefault="00C00134" w:rsidP="0014175F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PREZZO:</w:t>
      </w:r>
      <w:r>
        <w:rPr>
          <w:rFonts w:ascii="Times New Roman" w:hAnsi="Times New Roman"/>
          <w:spacing w:val="0"/>
          <w:sz w:val="26"/>
        </w:rPr>
        <w:tab/>
        <w:t>€ 1,60</w:t>
      </w:r>
    </w:p>
    <w:p w:rsidR="00C00134" w:rsidRDefault="00C00134" w:rsidP="00592649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b/>
          <w:spacing w:val="0"/>
          <w:sz w:val="26"/>
        </w:rPr>
        <w:t xml:space="preserve">N°   7.000 copertina PER RAGAZZI </w:t>
      </w:r>
    </w:p>
    <w:p w:rsidR="00C00134" w:rsidRPr="005C122A" w:rsidRDefault="00C00134" w:rsidP="00592649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C00134" w:rsidRPr="005C122A" w:rsidRDefault="00C00134" w:rsidP="0014175F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N° 13.000 ALTRA COPERTINA</w:t>
      </w:r>
      <w:r>
        <w:rPr>
          <w:rFonts w:ascii="Times New Roman" w:hAnsi="Times New Roman"/>
          <w:b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C00134" w:rsidRPr="005C122A" w:rsidRDefault="00C00134" w:rsidP="0014175F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Finito di stampare: marzo 2015</w:t>
      </w:r>
    </w:p>
    <w:p w:rsidR="00C00134" w:rsidRDefault="00C00134" w:rsidP="0014175F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Pr="00305668" w:rsidRDefault="00C00134" w:rsidP="003F7941">
      <w:pPr>
        <w:pStyle w:val="BodyText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C00134" w:rsidRPr="003729E3" w:rsidRDefault="00C00134" w:rsidP="003F7941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 </w:t>
      </w:r>
      <w:r>
        <w:rPr>
          <w:rFonts w:ascii="Times New Roman" w:hAnsi="Times New Roman"/>
          <w:spacing w:val="0"/>
          <w:sz w:val="26"/>
          <w:szCs w:val="24"/>
        </w:rPr>
        <w:t>21 Febbraio 2015</w:t>
      </w:r>
    </w:p>
    <w:p w:rsidR="00C00134" w:rsidRDefault="00C00134" w:rsidP="00592649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C00134" w:rsidRDefault="00C00134" w:rsidP="00592649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z w:val="24"/>
        </w:rPr>
      </w:pPr>
    </w:p>
    <w:p w:rsidR="00C00134" w:rsidRDefault="00C00134" w:rsidP="00592649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z w:val="24"/>
        </w:rPr>
      </w:pPr>
    </w:p>
    <w:p w:rsidR="00C00134" w:rsidRDefault="00C00134" w:rsidP="004E621E">
      <w:pPr>
        <w:pStyle w:val="BodyText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4E621E">
      <w:pPr>
        <w:pStyle w:val="BodyText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C00134" w:rsidRDefault="00C00134" w:rsidP="004E621E">
      <w:pPr>
        <w:pStyle w:val="BodyText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F. Wenner, 39</w:t>
      </w:r>
    </w:p>
    <w:p w:rsidR="00C00134" w:rsidRDefault="00C00134" w:rsidP="004E621E">
      <w:pPr>
        <w:pStyle w:val="BodyText"/>
        <w:tabs>
          <w:tab w:val="num" w:pos="142"/>
          <w:tab w:val="left" w:pos="4678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C00134" w:rsidRDefault="00C00134" w:rsidP="004E621E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la stampa dei volumi, impianti forniti su cd, con le seguenti caratteristiche:</w:t>
      </w:r>
    </w:p>
    <w:p w:rsidR="00C00134" w:rsidRDefault="00C00134" w:rsidP="004E621E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b/>
          <w:i/>
          <w:spacing w:val="0"/>
          <w:sz w:val="26"/>
          <w:szCs w:val="26"/>
        </w:rPr>
      </w:pPr>
      <w:r w:rsidRPr="00206017">
        <w:rPr>
          <w:rFonts w:ascii="Times New Roman" w:hAnsi="Times New Roman"/>
          <w:b/>
          <w:i/>
          <w:spacing w:val="0"/>
          <w:sz w:val="26"/>
          <w:szCs w:val="26"/>
        </w:rPr>
        <w:t>VS. PREVENTIVO N°</w:t>
      </w:r>
      <w:r>
        <w:rPr>
          <w:rFonts w:ascii="Times New Roman" w:hAnsi="Times New Roman"/>
          <w:b/>
          <w:i/>
          <w:spacing w:val="0"/>
          <w:sz w:val="26"/>
          <w:szCs w:val="26"/>
        </w:rPr>
        <w:t xml:space="preserve"> 26 del 20.02.2015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1° PARTE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511A70" w:rsidRDefault="00C00134" w:rsidP="004E621E">
      <w:pPr>
        <w:pStyle w:val="BodyText"/>
        <w:tabs>
          <w:tab w:val="num" w:pos="2268"/>
        </w:tabs>
        <w:spacing w:after="0" w:line="240" w:lineRule="auto"/>
        <w:ind w:left="1701" w:right="-1136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2° PARTE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511A70" w:rsidRDefault="00C00134" w:rsidP="004E621E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1° PARTE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red 032 U)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C00134" w:rsidRPr="00AD4149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2° PARTE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21x29,5 – spillato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48 – stampa 2 colori (nero+</w:t>
      </w:r>
      <w:r w:rsidRPr="00E24C93">
        <w:rPr>
          <w:rFonts w:ascii="Times New Roman" w:hAnsi="Times New Roman"/>
          <w:spacing w:val="0"/>
          <w:sz w:val="26"/>
        </w:rPr>
        <w:t xml:space="preserve"> </w:t>
      </w:r>
      <w:r>
        <w:rPr>
          <w:rFonts w:ascii="Times New Roman" w:hAnsi="Times New Roman"/>
          <w:spacing w:val="0"/>
          <w:sz w:val="26"/>
        </w:rPr>
        <w:t xml:space="preserve">pantone red 032 U) – 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SARETE MIEI TESTIMONI</w:t>
      </w:r>
    </w:p>
    <w:p w:rsidR="00C00134" w:rsidRDefault="00C00134" w:rsidP="004E621E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8.000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– cucito e brossurato</w:t>
      </w:r>
    </w:p>
    <w:p w:rsidR="00C00134" w:rsidRDefault="00C00134" w:rsidP="004E621E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88 – stampa 2 colori (nero+cyan) – carta usomano      gr. 90</w:t>
      </w:r>
    </w:p>
    <w:p w:rsidR="00C00134" w:rsidRDefault="00C00134" w:rsidP="004E621E">
      <w:pPr>
        <w:pStyle w:val="BodyText"/>
        <w:tabs>
          <w:tab w:val="num" w:pos="1701"/>
          <w:tab w:val="num" w:pos="1843"/>
          <w:tab w:val="left" w:pos="4678"/>
        </w:tabs>
        <w:spacing w:after="0" w:line="360" w:lineRule="auto"/>
        <w:ind w:left="1843" w:right="-994" w:hanging="1843"/>
        <w:outlineLvl w:val="0"/>
        <w:rPr>
          <w:rFonts w:ascii="Times New Roman" w:hAnsi="Times New Roman"/>
          <w:iCs/>
          <w:color w:val="181512"/>
          <w:spacing w:val="5"/>
          <w:sz w:val="24"/>
          <w:szCs w:val="19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carta patinata lucida gr. 300 –  plastif. lucida in b.</w:t>
      </w: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E621E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20.000 – </w:t>
      </w:r>
      <w:r>
        <w:rPr>
          <w:rFonts w:ascii="Times New Roman" w:hAnsi="Times New Roman"/>
          <w:spacing w:val="0"/>
          <w:sz w:val="26"/>
        </w:rPr>
        <w:t>F.to cm 9,2x14,8 – cucito e brossurato</w:t>
      </w:r>
    </w:p>
    <w:p w:rsidR="00C00134" w:rsidRDefault="00C00134" w:rsidP="004E621E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432 – stampa 1 colore  – carta usomano gr. 70 avorio</w:t>
      </w:r>
    </w:p>
    <w:p w:rsidR="00C00134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carta patinata matta gr. 300 – plastif. lucida in b.</w:t>
      </w:r>
    </w:p>
    <w:p w:rsidR="00C00134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PREZZO:</w:t>
      </w:r>
      <w:r>
        <w:rPr>
          <w:rFonts w:ascii="Times New Roman" w:hAnsi="Times New Roman"/>
          <w:spacing w:val="0"/>
          <w:sz w:val="26"/>
        </w:rPr>
        <w:tab/>
        <w:t>€ 1,60</w:t>
      </w:r>
    </w:p>
    <w:p w:rsidR="00C00134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b/>
          <w:spacing w:val="0"/>
          <w:sz w:val="26"/>
        </w:rPr>
        <w:t xml:space="preserve">N°   7.000 copertina PER RAGAZZI </w:t>
      </w:r>
    </w:p>
    <w:p w:rsidR="00C00134" w:rsidRPr="005C122A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C00134" w:rsidRPr="005C122A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N° 13.000 ALTRA COPERTINA</w:t>
      </w:r>
      <w:r>
        <w:rPr>
          <w:rFonts w:ascii="Times New Roman" w:hAnsi="Times New Roman"/>
          <w:b/>
          <w:spacing w:val="0"/>
          <w:sz w:val="26"/>
        </w:rPr>
        <w:tab/>
      </w:r>
      <w:r w:rsidRPr="005C122A">
        <w:rPr>
          <w:rFonts w:ascii="Times New Roman" w:hAnsi="Times New Roman"/>
          <w:spacing w:val="0"/>
          <w:sz w:val="26"/>
        </w:rPr>
        <w:t>(con segnalibro corrispondente)</w:t>
      </w:r>
    </w:p>
    <w:p w:rsidR="00C00134" w:rsidRPr="005C122A" w:rsidRDefault="00C00134" w:rsidP="004E621E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Finito di stampare: marzo 2015</w:t>
      </w:r>
    </w:p>
    <w:p w:rsidR="00C00134" w:rsidRDefault="00C00134" w:rsidP="004E621E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C00134" w:rsidRPr="00305668" w:rsidRDefault="00C00134" w:rsidP="004E621E">
      <w:pPr>
        <w:pStyle w:val="BodyText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C00134" w:rsidRPr="003729E3" w:rsidRDefault="00C00134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 </w:t>
      </w:r>
      <w:r>
        <w:rPr>
          <w:rFonts w:ascii="Times New Roman" w:hAnsi="Times New Roman"/>
          <w:spacing w:val="0"/>
          <w:sz w:val="26"/>
          <w:szCs w:val="24"/>
        </w:rPr>
        <w:t>24 Febbraio 2015</w:t>
      </w:r>
    </w:p>
    <w:p w:rsidR="00C00134" w:rsidRDefault="00C00134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C00134" w:rsidRDefault="00C00134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043C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7043C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C00134" w:rsidRDefault="00C00134" w:rsidP="007043C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F. Wenner, 39</w:t>
      </w:r>
    </w:p>
    <w:p w:rsidR="00C00134" w:rsidRDefault="00C00134" w:rsidP="007043C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dei volumi, impianti forniti su cd, con le seguenti caratteristiche:</w:t>
      </w: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Pr="003F0B30" w:rsidRDefault="00C00134" w:rsidP="00870E97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  <w:sz w:val="26"/>
          <w:szCs w:val="24"/>
        </w:rPr>
        <w:t>xxxxxxxxxxxx</w:t>
      </w:r>
    </w:p>
    <w:p w:rsidR="00C00134" w:rsidRPr="003F0B30" w:rsidRDefault="00C00134" w:rsidP="00870E97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  <w:t>N° 1.</w:t>
      </w:r>
      <w:r>
        <w:rPr>
          <w:rFonts w:ascii="Times New Roman" w:hAnsi="Times New Roman"/>
          <w:b/>
          <w:sz w:val="26"/>
          <w:szCs w:val="24"/>
        </w:rPr>
        <w:t>0</w:t>
      </w:r>
      <w:r w:rsidRPr="003F0B30">
        <w:rPr>
          <w:rFonts w:ascii="Times New Roman" w:hAnsi="Times New Roman"/>
          <w:b/>
          <w:sz w:val="26"/>
          <w:szCs w:val="24"/>
        </w:rPr>
        <w:t>00</w:t>
      </w:r>
      <w:r>
        <w:rPr>
          <w:rFonts w:ascii="Times New Roman" w:hAnsi="Times New Roman"/>
          <w:b/>
          <w:sz w:val="26"/>
          <w:szCs w:val="24"/>
        </w:rPr>
        <w:t xml:space="preserve">    /   1200</w:t>
      </w:r>
    </w:p>
    <w:p w:rsidR="00C00134" w:rsidRPr="003F0B30" w:rsidRDefault="00C00134" w:rsidP="00870E97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  <w:t xml:space="preserve">pp </w:t>
      </w:r>
      <w:r>
        <w:rPr>
          <w:rFonts w:ascii="Times New Roman" w:hAnsi="Times New Roman"/>
          <w:sz w:val="26"/>
          <w:szCs w:val="24"/>
        </w:rPr>
        <w:t>112</w:t>
      </w:r>
      <w:r w:rsidRPr="003F0B30">
        <w:rPr>
          <w:rFonts w:ascii="Times New Roman" w:hAnsi="Times New Roman"/>
          <w:sz w:val="26"/>
          <w:szCs w:val="24"/>
        </w:rPr>
        <w:t xml:space="preserve"> – stampa 1 colore (nero) – carta avorio gr. </w:t>
      </w:r>
      <w:r>
        <w:rPr>
          <w:rFonts w:ascii="Times New Roman" w:hAnsi="Times New Roman"/>
          <w:sz w:val="26"/>
          <w:szCs w:val="24"/>
        </w:rPr>
        <w:t>9</w:t>
      </w:r>
      <w:r w:rsidRPr="003F0B30">
        <w:rPr>
          <w:rFonts w:ascii="Times New Roman" w:hAnsi="Times New Roman"/>
          <w:sz w:val="26"/>
          <w:szCs w:val="24"/>
        </w:rPr>
        <w:t xml:space="preserve">0 </w:t>
      </w:r>
      <w:r w:rsidRPr="003F0B30">
        <w:rPr>
          <w:rFonts w:ascii="Times New Roman" w:hAnsi="Times New Roman"/>
          <w:b/>
          <w:sz w:val="26"/>
          <w:szCs w:val="24"/>
        </w:rPr>
        <w:t xml:space="preserve">– </w:t>
      </w:r>
      <w:r w:rsidRPr="003F0B30">
        <w:rPr>
          <w:rFonts w:ascii="Times New Roman" w:hAnsi="Times New Roman"/>
          <w:sz w:val="26"/>
          <w:szCs w:val="24"/>
        </w:rPr>
        <w:t>f.to chiuso cm 1</w:t>
      </w:r>
      <w:r>
        <w:rPr>
          <w:rFonts w:ascii="Times New Roman" w:hAnsi="Times New Roman"/>
          <w:sz w:val="26"/>
          <w:szCs w:val="24"/>
        </w:rPr>
        <w:t>4</w:t>
      </w:r>
      <w:r w:rsidRPr="003F0B30">
        <w:rPr>
          <w:rFonts w:ascii="Times New Roman" w:hAnsi="Times New Roman"/>
          <w:sz w:val="26"/>
          <w:szCs w:val="24"/>
        </w:rPr>
        <w:t>x2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–</w:t>
      </w:r>
      <w:r>
        <w:rPr>
          <w:rFonts w:ascii="Times New Roman" w:hAnsi="Times New Roman"/>
          <w:sz w:val="26"/>
          <w:szCs w:val="24"/>
        </w:rPr>
        <w:t xml:space="preserve"> cucito e </w:t>
      </w:r>
      <w:r w:rsidRPr="003F0B30">
        <w:rPr>
          <w:rFonts w:ascii="Times New Roman" w:hAnsi="Times New Roman"/>
          <w:sz w:val="26"/>
          <w:szCs w:val="24"/>
        </w:rPr>
        <w:t>brossurato.</w:t>
      </w:r>
    </w:p>
    <w:p w:rsidR="00C00134" w:rsidRDefault="00C00134" w:rsidP="00870E97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stampa </w:t>
      </w:r>
      <w:r>
        <w:rPr>
          <w:rFonts w:ascii="Times New Roman" w:hAnsi="Times New Roman"/>
          <w:sz w:val="26"/>
          <w:szCs w:val="24"/>
        </w:rPr>
        <w:t>1</w:t>
      </w:r>
      <w:r w:rsidRPr="003F0B30">
        <w:rPr>
          <w:rFonts w:ascii="Times New Roman" w:hAnsi="Times New Roman"/>
          <w:sz w:val="26"/>
          <w:szCs w:val="24"/>
        </w:rPr>
        <w:t xml:space="preserve"> color</w:t>
      </w:r>
      <w:r>
        <w:rPr>
          <w:rFonts w:ascii="Times New Roman" w:hAnsi="Times New Roman"/>
          <w:sz w:val="26"/>
          <w:szCs w:val="24"/>
        </w:rPr>
        <w:t>e</w:t>
      </w:r>
      <w:r w:rsidRPr="003F0B30">
        <w:rPr>
          <w:rFonts w:ascii="Times New Roman" w:hAnsi="Times New Roman"/>
          <w:sz w:val="26"/>
          <w:szCs w:val="24"/>
        </w:rPr>
        <w:t xml:space="preserve"> in b. </w:t>
      </w:r>
      <w:r>
        <w:rPr>
          <w:rFonts w:ascii="Times New Roman" w:hAnsi="Times New Roman"/>
          <w:sz w:val="26"/>
          <w:szCs w:val="24"/>
        </w:rPr>
        <w:t>– carta patinata opaca gr. 350</w:t>
      </w:r>
    </w:p>
    <w:p w:rsidR="00C00134" w:rsidRPr="003F0B30" w:rsidRDefault="00C00134" w:rsidP="00870E97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SOVRACOPERTINA: </w:t>
      </w:r>
      <w:r w:rsidRPr="003F0B30">
        <w:rPr>
          <w:rFonts w:ascii="Times New Roman" w:hAnsi="Times New Roman"/>
          <w:sz w:val="26"/>
          <w:szCs w:val="24"/>
        </w:rPr>
        <w:t xml:space="preserve">stampa </w:t>
      </w:r>
      <w:r>
        <w:rPr>
          <w:rFonts w:ascii="Times New Roman" w:hAnsi="Times New Roman"/>
          <w:sz w:val="26"/>
          <w:szCs w:val="24"/>
        </w:rPr>
        <w:t>4</w:t>
      </w:r>
      <w:r w:rsidRPr="003F0B30">
        <w:rPr>
          <w:rFonts w:ascii="Times New Roman" w:hAnsi="Times New Roman"/>
          <w:sz w:val="26"/>
          <w:szCs w:val="24"/>
        </w:rPr>
        <w:t xml:space="preserve"> color</w:t>
      </w:r>
      <w:r>
        <w:rPr>
          <w:rFonts w:ascii="Times New Roman" w:hAnsi="Times New Roman"/>
          <w:sz w:val="26"/>
          <w:szCs w:val="24"/>
        </w:rPr>
        <w:t>e</w:t>
      </w:r>
      <w:r w:rsidRPr="003F0B30">
        <w:rPr>
          <w:rFonts w:ascii="Times New Roman" w:hAnsi="Times New Roman"/>
          <w:sz w:val="26"/>
          <w:szCs w:val="24"/>
        </w:rPr>
        <w:t xml:space="preserve"> in b. </w:t>
      </w:r>
      <w:r>
        <w:rPr>
          <w:rFonts w:ascii="Times New Roman" w:hAnsi="Times New Roman"/>
          <w:sz w:val="26"/>
          <w:szCs w:val="24"/>
        </w:rPr>
        <w:t>– carta patinata lucida plastificata in b. gr. 170</w:t>
      </w:r>
    </w:p>
    <w:p w:rsidR="00C00134" w:rsidRPr="003F0B30" w:rsidRDefault="00C00134" w:rsidP="00870E97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870E97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C00134" w:rsidRPr="003F0B30" w:rsidRDefault="00C00134" w:rsidP="00870E97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870E97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</w:p>
    <w:p w:rsidR="00C00134" w:rsidRPr="003F0B30" w:rsidRDefault="00C00134" w:rsidP="00870E97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870E97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Pellezzano, </w:t>
      </w:r>
      <w:r>
        <w:rPr>
          <w:rFonts w:ascii="Times New Roman" w:hAnsi="Times New Roman"/>
          <w:sz w:val="26"/>
          <w:szCs w:val="24"/>
        </w:rPr>
        <w:t>08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Maggio 2015</w:t>
      </w:r>
    </w:p>
    <w:p w:rsidR="00C00134" w:rsidRPr="003F0B30" w:rsidRDefault="00C00134" w:rsidP="00870E97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C00134" w:rsidRDefault="00C00134" w:rsidP="007043C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Default="00C00134" w:rsidP="007043C7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</w:p>
    <w:p w:rsidR="00C00134" w:rsidRPr="003F0B30" w:rsidRDefault="00C00134" w:rsidP="009F61E1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Spett.le</w:t>
      </w:r>
    </w:p>
    <w:p w:rsidR="00C00134" w:rsidRPr="003F0B30" w:rsidRDefault="00C00134" w:rsidP="009F61E1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TIPOLITOGRAFIA SCALA s.n.c.</w:t>
      </w:r>
    </w:p>
    <w:p w:rsidR="00C00134" w:rsidRPr="003F0B30" w:rsidRDefault="00C00134" w:rsidP="009F61E1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Via Sarno-Striano, 76/abc</w:t>
      </w:r>
    </w:p>
    <w:p w:rsidR="00C00134" w:rsidRPr="003F0B30" w:rsidRDefault="00C00134" w:rsidP="009F61E1">
      <w:pPr>
        <w:tabs>
          <w:tab w:val="num" w:pos="142"/>
          <w:tab w:val="left" w:pos="4678"/>
        </w:tabs>
        <w:ind w:right="83"/>
        <w:rPr>
          <w:rFonts w:ascii="Times New Roman" w:hAnsi="Times New Roman"/>
          <w:sz w:val="24"/>
          <w:szCs w:val="24"/>
        </w:rPr>
      </w:pPr>
      <w:r w:rsidRPr="003F0B30">
        <w:rPr>
          <w:rFonts w:ascii="Times New Roman" w:hAnsi="Times New Roman"/>
          <w:sz w:val="24"/>
          <w:szCs w:val="24"/>
        </w:rPr>
        <w:t>84087  SARNO   SA</w:t>
      </w:r>
    </w:p>
    <w:p w:rsidR="00C00134" w:rsidRPr="003F0B30" w:rsidRDefault="00C00134" w:rsidP="009F61E1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00134" w:rsidRPr="003F0B30" w:rsidRDefault="00C00134" w:rsidP="009F61E1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</w:rPr>
      </w:pPr>
    </w:p>
    <w:p w:rsidR="00C00134" w:rsidRPr="003F0B30" w:rsidRDefault="00C00134" w:rsidP="009F61E1">
      <w:pPr>
        <w:tabs>
          <w:tab w:val="num" w:pos="4395"/>
        </w:tabs>
        <w:spacing w:line="360" w:lineRule="auto"/>
        <w:ind w:right="83" w:firstLine="426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Si richiede preventivo per la stampa e allestimento del volume, impianto fornito su cd, con le seguenti caratteristiche:</w:t>
      </w:r>
    </w:p>
    <w:p w:rsidR="00C00134" w:rsidRPr="003F0B30" w:rsidRDefault="00C00134" w:rsidP="009F61E1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C00134" w:rsidRPr="003F0B30" w:rsidRDefault="00C00134" w:rsidP="009F61E1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</w:p>
    <w:p w:rsidR="00C00134" w:rsidRPr="003F0B30" w:rsidRDefault="00C00134" w:rsidP="009F61E1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TITOLO:</w:t>
      </w:r>
      <w:r w:rsidRPr="003F0B30"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  <w:sz w:val="26"/>
          <w:szCs w:val="24"/>
        </w:rPr>
        <w:t>VENITE CON ME - GUIDA</w:t>
      </w:r>
    </w:p>
    <w:p w:rsidR="00C00134" w:rsidRPr="009F61E1" w:rsidRDefault="00C00134" w:rsidP="009F61E1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COPIE:</w:t>
      </w:r>
      <w:r w:rsidRPr="003F0B30">
        <w:rPr>
          <w:rFonts w:ascii="Times New Roman" w:hAnsi="Times New Roman"/>
          <w:b/>
          <w:sz w:val="26"/>
          <w:szCs w:val="24"/>
        </w:rPr>
        <w:tab/>
        <w:t>N° 1.</w:t>
      </w:r>
      <w:r>
        <w:rPr>
          <w:rFonts w:ascii="Times New Roman" w:hAnsi="Times New Roman"/>
          <w:b/>
          <w:sz w:val="26"/>
          <w:szCs w:val="24"/>
        </w:rPr>
        <w:t>0</w:t>
      </w:r>
      <w:r w:rsidRPr="003F0B30">
        <w:rPr>
          <w:rFonts w:ascii="Times New Roman" w:hAnsi="Times New Roman"/>
          <w:b/>
          <w:sz w:val="26"/>
          <w:szCs w:val="24"/>
        </w:rPr>
        <w:t>00</w:t>
      </w:r>
      <w:r>
        <w:rPr>
          <w:rFonts w:ascii="Times New Roman" w:hAnsi="Times New Roman"/>
          <w:b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>F.to 15,5x21 – cucito e brossurato</w:t>
      </w:r>
    </w:p>
    <w:p w:rsidR="00C00134" w:rsidRPr="003F0B30" w:rsidRDefault="00C00134" w:rsidP="009F61E1">
      <w:pPr>
        <w:tabs>
          <w:tab w:val="num" w:pos="2268"/>
        </w:tabs>
        <w:spacing w:line="360" w:lineRule="auto"/>
        <w:ind w:left="1985" w:right="83" w:hanging="1985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INTERNO:</w:t>
      </w:r>
      <w:r w:rsidRPr="003F0B30">
        <w:rPr>
          <w:rFonts w:ascii="Times New Roman" w:hAnsi="Times New Roman"/>
          <w:sz w:val="26"/>
          <w:szCs w:val="24"/>
        </w:rPr>
        <w:tab/>
        <w:t xml:space="preserve">pp </w:t>
      </w:r>
      <w:r>
        <w:rPr>
          <w:rFonts w:ascii="Times New Roman" w:hAnsi="Times New Roman"/>
          <w:sz w:val="26"/>
          <w:szCs w:val="24"/>
        </w:rPr>
        <w:t>176</w:t>
      </w:r>
      <w:r w:rsidRPr="003F0B30">
        <w:rPr>
          <w:rFonts w:ascii="Times New Roman" w:hAnsi="Times New Roman"/>
          <w:sz w:val="26"/>
          <w:szCs w:val="24"/>
        </w:rPr>
        <w:t xml:space="preserve"> – stampa 1 colore (nero) – carta </w:t>
      </w:r>
      <w:r>
        <w:rPr>
          <w:rFonts w:ascii="Times New Roman" w:hAnsi="Times New Roman"/>
          <w:sz w:val="26"/>
          <w:szCs w:val="24"/>
        </w:rPr>
        <w:t>usomano gr. 100</w:t>
      </w:r>
    </w:p>
    <w:p w:rsidR="00C00134" w:rsidRDefault="00C00134" w:rsidP="009F61E1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b/>
          <w:sz w:val="26"/>
          <w:szCs w:val="24"/>
        </w:rPr>
        <w:t>COPERTINA:</w:t>
      </w:r>
      <w:r w:rsidRPr="003F0B30">
        <w:rPr>
          <w:rFonts w:ascii="Times New Roman" w:hAnsi="Times New Roman"/>
          <w:sz w:val="26"/>
          <w:szCs w:val="24"/>
        </w:rPr>
        <w:tab/>
        <w:t xml:space="preserve">stampa </w:t>
      </w:r>
      <w:r>
        <w:rPr>
          <w:rFonts w:ascii="Times New Roman" w:hAnsi="Times New Roman"/>
          <w:sz w:val="26"/>
          <w:szCs w:val="24"/>
        </w:rPr>
        <w:t xml:space="preserve">2 </w:t>
      </w:r>
      <w:r w:rsidRPr="003F0B30">
        <w:rPr>
          <w:rFonts w:ascii="Times New Roman" w:hAnsi="Times New Roman"/>
          <w:sz w:val="26"/>
          <w:szCs w:val="24"/>
        </w:rPr>
        <w:t>color</w:t>
      </w:r>
      <w:r>
        <w:rPr>
          <w:rFonts w:ascii="Times New Roman" w:hAnsi="Times New Roman"/>
          <w:sz w:val="26"/>
          <w:szCs w:val="24"/>
        </w:rPr>
        <w:t>i</w:t>
      </w:r>
      <w:r w:rsidRPr="003F0B30">
        <w:rPr>
          <w:rFonts w:ascii="Times New Roman" w:hAnsi="Times New Roman"/>
          <w:sz w:val="26"/>
          <w:szCs w:val="24"/>
        </w:rPr>
        <w:t xml:space="preserve"> in b. </w:t>
      </w:r>
      <w:r>
        <w:rPr>
          <w:rFonts w:ascii="Times New Roman" w:hAnsi="Times New Roman"/>
          <w:sz w:val="26"/>
          <w:szCs w:val="24"/>
        </w:rPr>
        <w:t>(rosso+nero) – carta gr. 300 patinata lucida – plastif. lucida in b.</w:t>
      </w:r>
    </w:p>
    <w:p w:rsidR="00C00134" w:rsidRPr="003F0B30" w:rsidRDefault="00C00134" w:rsidP="009F61E1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9F61E1">
      <w:pPr>
        <w:tabs>
          <w:tab w:val="num" w:pos="0"/>
        </w:tabs>
        <w:spacing w:line="360" w:lineRule="auto"/>
        <w:ind w:left="1985" w:right="83" w:hanging="1985"/>
        <w:outlineLvl w:val="0"/>
        <w:rPr>
          <w:rFonts w:ascii="Times New Roman" w:hAnsi="Times New Roman"/>
          <w:b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</w:r>
    </w:p>
    <w:p w:rsidR="00C00134" w:rsidRPr="003F0B30" w:rsidRDefault="00C00134" w:rsidP="009F61E1">
      <w:pPr>
        <w:tabs>
          <w:tab w:val="num" w:pos="2268"/>
        </w:tabs>
        <w:ind w:left="1701" w:right="83" w:hanging="1701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9F61E1">
      <w:pPr>
        <w:tabs>
          <w:tab w:val="num" w:pos="0"/>
        </w:tabs>
        <w:ind w:left="1701" w:right="83" w:hanging="1275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>Distinti saluti</w:t>
      </w:r>
    </w:p>
    <w:p w:rsidR="00C00134" w:rsidRPr="003F0B30" w:rsidRDefault="00C00134" w:rsidP="009F61E1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9F61E1">
      <w:pPr>
        <w:tabs>
          <w:tab w:val="num" w:pos="0"/>
        </w:tabs>
        <w:spacing w:line="480" w:lineRule="auto"/>
        <w:ind w:right="83"/>
        <w:outlineLvl w:val="0"/>
        <w:rPr>
          <w:rFonts w:ascii="Times New Roman" w:hAnsi="Times New Roman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 xml:space="preserve">Pellezzano, </w:t>
      </w:r>
      <w:r>
        <w:rPr>
          <w:rFonts w:ascii="Times New Roman" w:hAnsi="Times New Roman"/>
          <w:sz w:val="26"/>
          <w:szCs w:val="24"/>
        </w:rPr>
        <w:t>04</w:t>
      </w:r>
      <w:r w:rsidRPr="003F0B3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Giugno 2015</w:t>
      </w: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  <w:r w:rsidRPr="003F0B30">
        <w:rPr>
          <w:rFonts w:ascii="Times New Roman" w:hAnsi="Times New Roman"/>
          <w:sz w:val="26"/>
          <w:szCs w:val="24"/>
        </w:rPr>
        <w:tab/>
        <w:t>I</w:t>
      </w:r>
      <w:r w:rsidRPr="003F0B30"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color w:val="181512"/>
          <w:spacing w:val="5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smartTag w:uri="urn:schemas-microsoft-com:office:smarttags" w:element="PersonName">
        <w:r>
          <w:rPr>
            <w:rFonts w:ascii="Times New Roman" w:hAnsi="Times New Roman"/>
            <w:spacing w:val="0"/>
            <w:sz w:val="24"/>
          </w:rPr>
          <w:t>GRAFICHE CAPOZZOLI</w:t>
        </w:r>
      </w:smartTag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Irno – Loc. Sardone – lotto 15</w:t>
      </w:r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Zona ind.le</w:t>
      </w:r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C00134" w:rsidRDefault="00C00134" w:rsidP="00482DDE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7" w:history="1">
        <w:r>
          <w:rPr>
            <w:rStyle w:val="Hyperlink"/>
            <w:spacing w:val="0"/>
            <w:sz w:val="24"/>
          </w:rPr>
          <w:t>info@grafichecapozzoli.com</w:t>
        </w:r>
      </w:hyperlink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di semestrini, impianti inviati tramite e-mail, con le seguenti caratteristiche:</w:t>
      </w:r>
    </w:p>
    <w:p w:rsidR="00C00134" w:rsidRDefault="00C00134" w:rsidP="00482DDE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18"/>
          <w:szCs w:val="18"/>
        </w:rPr>
      </w:pPr>
    </w:p>
    <w:p w:rsidR="00C00134" w:rsidRDefault="00C00134" w:rsidP="00482DDE">
      <w:pPr>
        <w:pStyle w:val="BodyText"/>
        <w:tabs>
          <w:tab w:val="num" w:pos="2268"/>
        </w:tabs>
        <w:spacing w:after="0" w:line="480" w:lineRule="auto"/>
        <w:ind w:left="1701" w:right="-994" w:hanging="1701"/>
        <w:jc w:val="left"/>
        <w:rPr>
          <w:rFonts w:ascii="Times New Roman" w:hAnsi="Times New Roman"/>
          <w:spacing w:val="0"/>
          <w:sz w:val="26"/>
          <w:szCs w:val="26"/>
        </w:rPr>
      </w:pPr>
    </w:p>
    <w:p w:rsidR="00C00134" w:rsidRDefault="00C00134" w:rsidP="00482DDE">
      <w:pPr>
        <w:pStyle w:val="BodyText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N. 5.000 SEMESTRINI</w:t>
      </w:r>
      <w:r>
        <w:rPr>
          <w:rFonts w:ascii="Times New Roman" w:hAnsi="Times New Roman"/>
          <w:b/>
          <w:spacing w:val="0"/>
          <w:sz w:val="26"/>
        </w:rPr>
        <w:t xml:space="preserve"> – </w:t>
      </w:r>
      <w:r>
        <w:rPr>
          <w:rFonts w:ascii="Times New Roman" w:hAnsi="Times New Roman"/>
          <w:spacing w:val="0"/>
          <w:sz w:val="26"/>
        </w:rPr>
        <w:t>F.to cm 13,5x20</w:t>
      </w:r>
    </w:p>
    <w:p w:rsidR="00C00134" w:rsidRDefault="00C00134" w:rsidP="00482DDE">
      <w:pPr>
        <w:pStyle w:val="BodyText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2 colori – carta patinata gr. 250 – plastificazione lucida b/v.</w:t>
      </w:r>
    </w:p>
    <w:p w:rsidR="00C00134" w:rsidRDefault="00C00134" w:rsidP="00482DDE">
      <w:pPr>
        <w:pStyle w:val="BodyText"/>
        <w:tabs>
          <w:tab w:val="num" w:pos="0"/>
          <w:tab w:val="num" w:pos="2268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18"/>
          <w:szCs w:val="18"/>
        </w:rPr>
      </w:pPr>
    </w:p>
    <w:p w:rsidR="00C00134" w:rsidRDefault="00C00134" w:rsidP="00482DDE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C00134" w:rsidRDefault="00C00134" w:rsidP="00482DDE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I</w:t>
      </w:r>
      <w:r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C00134" w:rsidRDefault="00C00134" w:rsidP="00482DDE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>
        <w:rPr>
          <w:rFonts w:ascii="Times New Roman" w:hAnsi="Times New Roman"/>
          <w:spacing w:val="0"/>
          <w:sz w:val="26"/>
          <w:szCs w:val="24"/>
        </w:rPr>
        <w:t>Pellezzano, 18 Giugno 2015</w:t>
      </w: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851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smartTag w:uri="urn:schemas-microsoft-com:office:smarttags" w:element="PersonName">
        <w:smartTagPr>
          <w:attr w:name="ProductID" w:val="TIPOLITOGRAFIA SCALA"/>
        </w:smartTagPr>
        <w:r>
          <w:rPr>
            <w:rFonts w:ascii="Times New Roman" w:hAnsi="Times New Roman"/>
            <w:spacing w:val="0"/>
            <w:sz w:val="28"/>
            <w:szCs w:val="28"/>
          </w:rPr>
          <w:t>TIPOLITOGRAFIA SCALA</w:t>
        </w:r>
      </w:smartTag>
      <w:r>
        <w:rPr>
          <w:rFonts w:ascii="Times New Roman" w:hAnsi="Times New Roman"/>
          <w:spacing w:val="0"/>
          <w:sz w:val="28"/>
          <w:szCs w:val="28"/>
        </w:rPr>
        <w:t xml:space="preserve"> snc</w:t>
      </w: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C00134" w:rsidRDefault="00C00134" w:rsidP="007207E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e-mail: </w:t>
      </w:r>
      <w:hyperlink r:id="rId8" w:history="1">
        <w:r>
          <w:rPr>
            <w:rStyle w:val="Hyperlink"/>
            <w:rFonts w:ascii="Times New Roman" w:hAnsi="Times New Roman"/>
            <w:spacing w:val="0"/>
            <w:sz w:val="28"/>
            <w:szCs w:val="28"/>
          </w:rPr>
          <w:t>info@artigrafichescala.it</w:t>
        </w:r>
      </w:hyperlink>
    </w:p>
    <w:p w:rsidR="00C00134" w:rsidRDefault="00C00134" w:rsidP="007207EA">
      <w:pPr>
        <w:pStyle w:val="BodyText"/>
        <w:tabs>
          <w:tab w:val="num" w:pos="0"/>
        </w:tabs>
        <w:spacing w:line="360" w:lineRule="auto"/>
        <w:ind w:right="-85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C00134" w:rsidRDefault="00C00134" w:rsidP="007207EA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4395"/>
        </w:tabs>
        <w:spacing w:after="0" w:line="360" w:lineRule="auto"/>
        <w:ind w:right="-569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dell’opuscolo, impianto fornito su cd, con le seguenti caratteristiche:</w:t>
      </w:r>
    </w:p>
    <w:p w:rsidR="00C00134" w:rsidRDefault="00C00134" w:rsidP="007207EA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SUSSIDI PER LA CATECHESI 2015/2016</w:t>
      </w:r>
    </w:p>
    <w:p w:rsidR="00C00134" w:rsidRDefault="00C00134" w:rsidP="007207EA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800 – </w:t>
      </w:r>
      <w:r>
        <w:rPr>
          <w:rFonts w:ascii="Times New Roman" w:hAnsi="Times New Roman"/>
          <w:spacing w:val="0"/>
          <w:sz w:val="26"/>
        </w:rPr>
        <w:t>F.to cm 11,5x22 – spillato</w:t>
      </w:r>
    </w:p>
    <w:p w:rsidR="00C00134" w:rsidRDefault="00C00134" w:rsidP="007207EA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24 – autocopertinato – stampa 4 colori – carta patinata lucida gr. 90</w:t>
      </w: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7207EA">
      <w:pPr>
        <w:pStyle w:val="BodyText"/>
        <w:tabs>
          <w:tab w:val="num" w:pos="0"/>
        </w:tabs>
        <w:spacing w:after="0" w:line="24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Pellezzano</w:t>
      </w:r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>
        <w:rPr>
          <w:rFonts w:ascii="Times New Roman" w:hAnsi="Times New Roman"/>
          <w:spacing w:val="0"/>
          <w:sz w:val="26"/>
        </w:rPr>
        <w:t>17 Luglio 2015</w:t>
      </w: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7207EA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851"/>
        <w:jc w:val="left"/>
        <w:rPr>
          <w:rFonts w:ascii="Times New Roman" w:hAnsi="Times New Roman"/>
          <w:spacing w:val="0"/>
          <w:sz w:val="24"/>
        </w:rPr>
      </w:pPr>
      <w:bookmarkStart w:id="0" w:name="OLE_LINK1"/>
      <w:bookmarkStart w:id="1" w:name="OLE_LINK2"/>
      <w:r>
        <w:rPr>
          <w:rFonts w:ascii="Times New Roman" w:hAnsi="Times New Roman"/>
          <w:spacing w:val="0"/>
          <w:sz w:val="24"/>
        </w:rPr>
        <w:t>Spett.le</w:t>
      </w: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TIPOLITOGRAFIA SCALA snc</w:t>
      </w: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C00134" w:rsidRDefault="00C00134" w:rsidP="00547DAF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e-mail: </w:t>
      </w:r>
      <w:hyperlink r:id="rId9" w:history="1">
        <w:r>
          <w:rPr>
            <w:rStyle w:val="Hyperlink"/>
            <w:rFonts w:ascii="Times New Roman" w:hAnsi="Times New Roman"/>
            <w:spacing w:val="0"/>
            <w:sz w:val="28"/>
            <w:szCs w:val="28"/>
          </w:rPr>
          <w:t>info@artigrafichescala.it</w:t>
        </w:r>
      </w:hyperlink>
    </w:p>
    <w:p w:rsidR="00C00134" w:rsidRDefault="00C00134" w:rsidP="00547DAF">
      <w:pPr>
        <w:pStyle w:val="BodyText"/>
        <w:tabs>
          <w:tab w:val="num" w:pos="0"/>
        </w:tabs>
        <w:spacing w:line="360" w:lineRule="auto"/>
        <w:ind w:right="-85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C00134" w:rsidRDefault="00C00134" w:rsidP="00547DAF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4395"/>
        </w:tabs>
        <w:spacing w:after="0" w:line="360" w:lineRule="auto"/>
        <w:ind w:right="-569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dell’opuscolo, impianto fornito su cd, con le seguenti caratteristiche:</w:t>
      </w:r>
    </w:p>
    <w:p w:rsidR="00C00134" w:rsidRDefault="00C00134" w:rsidP="00547DAF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C00134" w:rsidRPr="00427CD4" w:rsidRDefault="00C00134" w:rsidP="00547DA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427CD4">
        <w:rPr>
          <w:rFonts w:ascii="Times New Roman" w:hAnsi="Times New Roman"/>
          <w:b/>
          <w:spacing w:val="0"/>
          <w:sz w:val="28"/>
          <w:szCs w:val="28"/>
        </w:rPr>
        <w:t>TITOLO:</w:t>
      </w:r>
      <w:r w:rsidRPr="00427CD4">
        <w:rPr>
          <w:rFonts w:ascii="Times New Roman" w:hAnsi="Times New Roman"/>
          <w:b/>
          <w:spacing w:val="0"/>
          <w:sz w:val="28"/>
          <w:szCs w:val="28"/>
        </w:rPr>
        <w:tab/>
      </w:r>
    </w:p>
    <w:p w:rsidR="00C00134" w:rsidRPr="00427CD4" w:rsidRDefault="00C00134" w:rsidP="00547DA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8"/>
          <w:szCs w:val="28"/>
        </w:rPr>
      </w:pPr>
      <w:r w:rsidRPr="00427CD4">
        <w:rPr>
          <w:rFonts w:ascii="Times New Roman" w:hAnsi="Times New Roman"/>
          <w:b/>
          <w:spacing w:val="0"/>
          <w:sz w:val="28"/>
          <w:szCs w:val="28"/>
        </w:rPr>
        <w:t>COPIE:</w:t>
      </w:r>
      <w:r w:rsidRPr="00427CD4">
        <w:rPr>
          <w:rFonts w:ascii="Times New Roman" w:hAnsi="Times New Roman"/>
          <w:b/>
          <w:spacing w:val="0"/>
          <w:sz w:val="28"/>
          <w:szCs w:val="28"/>
        </w:rPr>
        <w:tab/>
        <w:t xml:space="preserve">N° 500 – </w:t>
      </w:r>
      <w:r w:rsidRPr="00427CD4">
        <w:rPr>
          <w:rFonts w:ascii="Times New Roman" w:hAnsi="Times New Roman"/>
          <w:spacing w:val="0"/>
          <w:sz w:val="28"/>
          <w:szCs w:val="28"/>
        </w:rPr>
        <w:t xml:space="preserve">F.to cm </w:t>
      </w:r>
      <w:r>
        <w:rPr>
          <w:rFonts w:ascii="Times New Roman" w:hAnsi="Times New Roman"/>
          <w:spacing w:val="0"/>
          <w:sz w:val="28"/>
          <w:szCs w:val="28"/>
        </w:rPr>
        <w:t>20</w:t>
      </w:r>
      <w:r w:rsidRPr="00427CD4">
        <w:rPr>
          <w:rFonts w:ascii="Times New Roman" w:hAnsi="Times New Roman"/>
          <w:spacing w:val="0"/>
          <w:sz w:val="28"/>
          <w:szCs w:val="28"/>
        </w:rPr>
        <w:t>x</w:t>
      </w:r>
      <w:r>
        <w:rPr>
          <w:rFonts w:ascii="Times New Roman" w:hAnsi="Times New Roman"/>
          <w:spacing w:val="0"/>
          <w:sz w:val="28"/>
          <w:szCs w:val="28"/>
        </w:rPr>
        <w:t xml:space="preserve">13 - </w:t>
      </w:r>
      <w:r>
        <w:rPr>
          <w:rFonts w:ascii="Times New Roman" w:hAnsi="Times New Roman"/>
          <w:sz w:val="26"/>
          <w:szCs w:val="24"/>
        </w:rPr>
        <w:t>cucito e brossurato</w:t>
      </w:r>
    </w:p>
    <w:p w:rsidR="00C00134" w:rsidRPr="00427CD4" w:rsidRDefault="00C00134" w:rsidP="00547DAF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8"/>
          <w:szCs w:val="28"/>
        </w:rPr>
      </w:pPr>
      <w:r w:rsidRPr="00427CD4">
        <w:rPr>
          <w:rFonts w:ascii="Times New Roman" w:hAnsi="Times New Roman"/>
          <w:b/>
          <w:spacing w:val="0"/>
          <w:sz w:val="28"/>
          <w:szCs w:val="28"/>
        </w:rPr>
        <w:t>INTERNO:</w:t>
      </w:r>
      <w:r w:rsidRPr="00427CD4">
        <w:rPr>
          <w:rFonts w:ascii="Times New Roman" w:hAnsi="Times New Roman"/>
          <w:spacing w:val="0"/>
          <w:sz w:val="28"/>
          <w:szCs w:val="28"/>
        </w:rPr>
        <w:tab/>
        <w:t>pp. 200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427CD4">
        <w:rPr>
          <w:rFonts w:ascii="Times New Roman" w:hAnsi="Times New Roman"/>
          <w:spacing w:val="0"/>
          <w:sz w:val="28"/>
          <w:szCs w:val="28"/>
        </w:rPr>
        <w:t xml:space="preserve">– stampa 4 colori – carta </w:t>
      </w:r>
      <w:r>
        <w:rPr>
          <w:rFonts w:ascii="Times New Roman" w:hAnsi="Times New Roman"/>
          <w:spacing w:val="0"/>
          <w:sz w:val="28"/>
          <w:szCs w:val="28"/>
        </w:rPr>
        <w:t>usomano gr. 10</w:t>
      </w:r>
      <w:r w:rsidRPr="00427CD4">
        <w:rPr>
          <w:rFonts w:ascii="Times New Roman" w:hAnsi="Times New Roman"/>
          <w:spacing w:val="0"/>
          <w:sz w:val="28"/>
          <w:szCs w:val="28"/>
        </w:rPr>
        <w:t>0</w:t>
      </w:r>
    </w:p>
    <w:p w:rsidR="00C00134" w:rsidRPr="00427CD4" w:rsidRDefault="00C00134" w:rsidP="00547DAF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427CD4">
        <w:rPr>
          <w:rFonts w:ascii="Times New Roman" w:hAnsi="Times New Roman"/>
          <w:b/>
          <w:sz w:val="28"/>
          <w:szCs w:val="28"/>
        </w:rPr>
        <w:t xml:space="preserve">COPERTINA      </w:t>
      </w:r>
      <w:r w:rsidRPr="00427CD4">
        <w:rPr>
          <w:rFonts w:ascii="Times New Roman" w:hAnsi="Times New Roman"/>
          <w:sz w:val="28"/>
          <w:szCs w:val="28"/>
        </w:rPr>
        <w:t>non rigida, tipo tascabile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27CD4">
        <w:rPr>
          <w:rFonts w:ascii="Times New Roman" w:hAnsi="Times New Roman"/>
          <w:sz w:val="28"/>
          <w:szCs w:val="28"/>
        </w:rPr>
        <w:t xml:space="preserve"> 4 colori</w:t>
      </w:r>
    </w:p>
    <w:p w:rsidR="00C00134" w:rsidRDefault="00C00134" w:rsidP="00547DAF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</w:p>
    <w:p w:rsidR="00C00134" w:rsidRDefault="00C00134" w:rsidP="00547DAF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C00134" w:rsidRDefault="00C00134" w:rsidP="00547DAF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C00134" w:rsidRDefault="00C00134" w:rsidP="00547DAF">
      <w:pPr>
        <w:pStyle w:val="BodyText"/>
        <w:tabs>
          <w:tab w:val="num" w:pos="0"/>
        </w:tabs>
        <w:spacing w:after="0" w:line="24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Pellezzano</w:t>
      </w:r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>
        <w:rPr>
          <w:rFonts w:ascii="Times New Roman" w:hAnsi="Times New Roman"/>
          <w:spacing w:val="0"/>
          <w:sz w:val="26"/>
        </w:rPr>
        <w:t>1 OTTOBRE 2015</w:t>
      </w:r>
    </w:p>
    <w:p w:rsidR="00C00134" w:rsidRDefault="00C00134" w:rsidP="00547DAF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C00134" w:rsidRDefault="00C00134" w:rsidP="00547DAF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bookmarkEnd w:id="0"/>
    <w:bookmarkEnd w:id="1"/>
    <w:p w:rsidR="00C00134" w:rsidRDefault="00C00134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Pr="003F0B30" w:rsidRDefault="00C00134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</w:p>
    <w:p w:rsidR="00C00134" w:rsidRPr="003F0B30" w:rsidRDefault="00C00134" w:rsidP="007043C7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</w:p>
    <w:p w:rsidR="00C00134" w:rsidRDefault="00C00134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C00134" w:rsidRDefault="00C00134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sectPr w:rsidR="00C00134" w:rsidSect="00F52083">
      <w:headerReference w:type="default" r:id="rId10"/>
      <w:footerReference w:type="even" r:id="rId11"/>
      <w:pgSz w:w="11906" w:h="16838" w:code="9"/>
      <w:pgMar w:top="567" w:right="1418" w:bottom="709" w:left="3402" w:header="28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34" w:rsidRDefault="00C00134">
      <w:r>
        <w:separator/>
      </w:r>
    </w:p>
  </w:endnote>
  <w:endnote w:type="continuationSeparator" w:id="0">
    <w:p w:rsidR="00C00134" w:rsidRDefault="00C0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34" w:rsidRDefault="00C001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0134" w:rsidRDefault="00C00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34" w:rsidRDefault="00C00134">
      <w:r>
        <w:separator/>
      </w:r>
    </w:p>
  </w:footnote>
  <w:footnote w:type="continuationSeparator" w:id="0">
    <w:p w:rsidR="00C00134" w:rsidRDefault="00C0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34" w:rsidRDefault="00C00134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B4D"/>
    <w:multiLevelType w:val="hybridMultilevel"/>
    <w:tmpl w:val="D3E487EE"/>
    <w:lvl w:ilvl="0" w:tplc="7BDA00EE">
      <w:start w:val="1"/>
      <w:numFmt w:val="bullet"/>
      <w:lvlText w:val=""/>
      <w:lvlJc w:val="left"/>
      <w:pPr>
        <w:tabs>
          <w:tab w:val="num" w:pos="-150"/>
        </w:tabs>
        <w:ind w:left="-453" w:hanging="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2616E14"/>
    <w:multiLevelType w:val="hybridMultilevel"/>
    <w:tmpl w:val="9D487950"/>
    <w:lvl w:ilvl="0" w:tplc="D0106E3A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637B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5202"/>
    <w:multiLevelType w:val="hybridMultilevel"/>
    <w:tmpl w:val="24008D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04545"/>
    <w:multiLevelType w:val="hybridMultilevel"/>
    <w:tmpl w:val="5DE476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5C3255"/>
    <w:multiLevelType w:val="hybridMultilevel"/>
    <w:tmpl w:val="46BAB6F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0D61623E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00E4D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E5010"/>
    <w:multiLevelType w:val="hybridMultilevel"/>
    <w:tmpl w:val="509CD378"/>
    <w:lvl w:ilvl="0" w:tplc="1618DBF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41B1086"/>
    <w:multiLevelType w:val="hybridMultilevel"/>
    <w:tmpl w:val="3C90D50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D7CE5"/>
    <w:multiLevelType w:val="hybridMultilevel"/>
    <w:tmpl w:val="7EA039C0"/>
    <w:lvl w:ilvl="0" w:tplc="0410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94513C1"/>
    <w:multiLevelType w:val="hybridMultilevel"/>
    <w:tmpl w:val="0A0E3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E56A0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1A6722"/>
    <w:multiLevelType w:val="singleLevel"/>
    <w:tmpl w:val="E6109D2C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</w:abstractNum>
  <w:abstractNum w:abstractNumId="14">
    <w:nsid w:val="1C5B0026"/>
    <w:multiLevelType w:val="hybridMultilevel"/>
    <w:tmpl w:val="2C8A2338"/>
    <w:lvl w:ilvl="0" w:tplc="50CE60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F695E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F81CA4"/>
    <w:multiLevelType w:val="hybridMultilevel"/>
    <w:tmpl w:val="F354A6D6"/>
    <w:lvl w:ilvl="0" w:tplc="A86CD642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DC3053"/>
    <w:multiLevelType w:val="hybridMultilevel"/>
    <w:tmpl w:val="D3E487EE"/>
    <w:lvl w:ilvl="0" w:tplc="F626B33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1A35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635EE"/>
    <w:multiLevelType w:val="hybridMultilevel"/>
    <w:tmpl w:val="33140D14"/>
    <w:lvl w:ilvl="0" w:tplc="0410000B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>
    <w:nsid w:val="2C626B69"/>
    <w:multiLevelType w:val="hybridMultilevel"/>
    <w:tmpl w:val="D3E487EE"/>
    <w:lvl w:ilvl="0" w:tplc="826E42DC">
      <w:start w:val="1"/>
      <w:numFmt w:val="bullet"/>
      <w:lvlText w:val=""/>
      <w:lvlJc w:val="left"/>
      <w:pPr>
        <w:tabs>
          <w:tab w:val="num" w:pos="700"/>
        </w:tabs>
        <w:ind w:left="397" w:hanging="5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54076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53EE3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0238F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2360D1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602D7B"/>
    <w:multiLevelType w:val="hybridMultilevel"/>
    <w:tmpl w:val="24008D4C"/>
    <w:lvl w:ilvl="0" w:tplc="2090846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F3DB8"/>
    <w:multiLevelType w:val="multilevel"/>
    <w:tmpl w:val="33140D14"/>
    <w:lvl w:ilvl="0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7">
    <w:nsid w:val="4A073A7C"/>
    <w:multiLevelType w:val="hybridMultilevel"/>
    <w:tmpl w:val="B7F23964"/>
    <w:lvl w:ilvl="0" w:tplc="0410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8">
    <w:nsid w:val="4E526B88"/>
    <w:multiLevelType w:val="hybridMultilevel"/>
    <w:tmpl w:val="036EE4AC"/>
    <w:lvl w:ilvl="0" w:tplc="2BF24004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0CC746E"/>
    <w:multiLevelType w:val="hybridMultilevel"/>
    <w:tmpl w:val="07BAD878"/>
    <w:lvl w:ilvl="0" w:tplc="2BF24004">
      <w:start w:val="1"/>
      <w:numFmt w:val="bullet"/>
      <w:lvlText w:val=""/>
      <w:lvlJc w:val="left"/>
      <w:pPr>
        <w:tabs>
          <w:tab w:val="num" w:pos="4045"/>
        </w:tabs>
        <w:ind w:left="4045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597F378C"/>
    <w:multiLevelType w:val="hybridMultilevel"/>
    <w:tmpl w:val="5652F0BA"/>
    <w:lvl w:ilvl="0" w:tplc="D83AB656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315B9A"/>
    <w:multiLevelType w:val="hybridMultilevel"/>
    <w:tmpl w:val="EC3A05F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EA64CA2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236F78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F6BD8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00335B"/>
    <w:multiLevelType w:val="hybridMultilevel"/>
    <w:tmpl w:val="7446FFA0"/>
    <w:lvl w:ilvl="0" w:tplc="1D8266F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23DC011A">
      <w:start w:val="1"/>
      <w:numFmt w:val="decimal"/>
      <w:lvlText w:val="%2)"/>
      <w:lvlJc w:val="left"/>
      <w:pPr>
        <w:tabs>
          <w:tab w:val="num" w:pos="2912"/>
        </w:tabs>
        <w:ind w:left="2835" w:hanging="283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abstractNum w:abstractNumId="36">
    <w:nsid w:val="6E434C3D"/>
    <w:multiLevelType w:val="multilevel"/>
    <w:tmpl w:val="7EA039C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7">
    <w:nsid w:val="70F06EB2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92722"/>
    <w:multiLevelType w:val="multilevel"/>
    <w:tmpl w:val="036EE4AC"/>
    <w:lvl w:ilvl="0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A1E10B3"/>
    <w:multiLevelType w:val="hybridMultilevel"/>
    <w:tmpl w:val="AECC5AC2"/>
    <w:lvl w:ilvl="0" w:tplc="2822F7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88D"/>
    <w:multiLevelType w:val="multilevel"/>
    <w:tmpl w:val="B7F23964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1">
    <w:nsid w:val="7C3A177B"/>
    <w:multiLevelType w:val="hybridMultilevel"/>
    <w:tmpl w:val="05EC76D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DFB4FE7"/>
    <w:multiLevelType w:val="hybridMultilevel"/>
    <w:tmpl w:val="3FB69F4A"/>
    <w:lvl w:ilvl="0" w:tplc="78944BB8">
      <w:start w:val="186"/>
      <w:numFmt w:val="decimalZero"/>
      <w:lvlText w:val="%1"/>
      <w:lvlJc w:val="left"/>
      <w:pPr>
        <w:tabs>
          <w:tab w:val="num" w:pos="-1242"/>
        </w:tabs>
        <w:ind w:left="-1242" w:hanging="8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047"/>
        </w:tabs>
        <w:ind w:left="-10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-327"/>
        </w:tabs>
        <w:ind w:left="-3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3993"/>
        </w:tabs>
        <w:ind w:left="3993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22"/>
  </w:num>
  <w:num w:numId="9">
    <w:abstractNumId w:val="24"/>
  </w:num>
  <w:num w:numId="10">
    <w:abstractNumId w:val="37"/>
  </w:num>
  <w:num w:numId="11">
    <w:abstractNumId w:val="17"/>
  </w:num>
  <w:num w:numId="12">
    <w:abstractNumId w:val="25"/>
  </w:num>
  <w:num w:numId="13">
    <w:abstractNumId w:val="3"/>
  </w:num>
  <w:num w:numId="14">
    <w:abstractNumId w:val="16"/>
  </w:num>
  <w:num w:numId="15">
    <w:abstractNumId w:val="34"/>
  </w:num>
  <w:num w:numId="16">
    <w:abstractNumId w:val="2"/>
  </w:num>
  <w:num w:numId="17">
    <w:abstractNumId w:val="21"/>
  </w:num>
  <w:num w:numId="18">
    <w:abstractNumId w:val="23"/>
  </w:num>
  <w:num w:numId="19">
    <w:abstractNumId w:val="30"/>
  </w:num>
  <w:num w:numId="20">
    <w:abstractNumId w:val="33"/>
  </w:num>
  <w:num w:numId="21">
    <w:abstractNumId w:val="15"/>
  </w:num>
  <w:num w:numId="22">
    <w:abstractNumId w:val="12"/>
  </w:num>
  <w:num w:numId="23">
    <w:abstractNumId w:val="7"/>
  </w:num>
  <w:num w:numId="24">
    <w:abstractNumId w:val="32"/>
  </w:num>
  <w:num w:numId="25">
    <w:abstractNumId w:val="11"/>
  </w:num>
  <w:num w:numId="26">
    <w:abstractNumId w:val="4"/>
  </w:num>
  <w:num w:numId="27">
    <w:abstractNumId w:val="35"/>
  </w:num>
  <w:num w:numId="28">
    <w:abstractNumId w:val="42"/>
  </w:num>
  <w:num w:numId="29">
    <w:abstractNumId w:val="29"/>
  </w:num>
  <w:num w:numId="30">
    <w:abstractNumId w:val="10"/>
  </w:num>
  <w:num w:numId="31">
    <w:abstractNumId w:val="36"/>
  </w:num>
  <w:num w:numId="32">
    <w:abstractNumId w:val="9"/>
  </w:num>
  <w:num w:numId="33">
    <w:abstractNumId w:val="28"/>
  </w:num>
  <w:num w:numId="34">
    <w:abstractNumId w:val="38"/>
  </w:num>
  <w:num w:numId="35">
    <w:abstractNumId w:val="41"/>
  </w:num>
  <w:num w:numId="36">
    <w:abstractNumId w:val="27"/>
  </w:num>
  <w:num w:numId="37">
    <w:abstractNumId w:val="40"/>
  </w:num>
  <w:num w:numId="38">
    <w:abstractNumId w:val="19"/>
  </w:num>
  <w:num w:numId="39">
    <w:abstractNumId w:val="26"/>
  </w:num>
  <w:num w:numId="40">
    <w:abstractNumId w:val="5"/>
  </w:num>
  <w:num w:numId="41">
    <w:abstractNumId w:val="31"/>
  </w:num>
  <w:num w:numId="42">
    <w:abstractNumId w:val="39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hyphenationZone w:val="23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EC"/>
    <w:rsid w:val="00006629"/>
    <w:rsid w:val="00011DE1"/>
    <w:rsid w:val="000149B9"/>
    <w:rsid w:val="00014B37"/>
    <w:rsid w:val="000155EE"/>
    <w:rsid w:val="00020ACF"/>
    <w:rsid w:val="00021C50"/>
    <w:rsid w:val="0002220D"/>
    <w:rsid w:val="00025B5B"/>
    <w:rsid w:val="00030280"/>
    <w:rsid w:val="000325A5"/>
    <w:rsid w:val="00036755"/>
    <w:rsid w:val="00042295"/>
    <w:rsid w:val="00044BD2"/>
    <w:rsid w:val="00045C65"/>
    <w:rsid w:val="00047B41"/>
    <w:rsid w:val="00050D97"/>
    <w:rsid w:val="00060FDC"/>
    <w:rsid w:val="00062BB8"/>
    <w:rsid w:val="00063863"/>
    <w:rsid w:val="000662C8"/>
    <w:rsid w:val="000726C4"/>
    <w:rsid w:val="000778AE"/>
    <w:rsid w:val="000852D4"/>
    <w:rsid w:val="000950B2"/>
    <w:rsid w:val="000A018C"/>
    <w:rsid w:val="000A2BD1"/>
    <w:rsid w:val="000A36F9"/>
    <w:rsid w:val="000A46FF"/>
    <w:rsid w:val="000A50B7"/>
    <w:rsid w:val="000A6A87"/>
    <w:rsid w:val="000B0A8D"/>
    <w:rsid w:val="000B42D9"/>
    <w:rsid w:val="000B4DE2"/>
    <w:rsid w:val="000B5388"/>
    <w:rsid w:val="000B79A0"/>
    <w:rsid w:val="000C12B5"/>
    <w:rsid w:val="000C4BEC"/>
    <w:rsid w:val="000C6B22"/>
    <w:rsid w:val="000D104A"/>
    <w:rsid w:val="000D30BF"/>
    <w:rsid w:val="000D3BD7"/>
    <w:rsid w:val="000E0411"/>
    <w:rsid w:val="000E09BC"/>
    <w:rsid w:val="000F2E3B"/>
    <w:rsid w:val="000F4BE8"/>
    <w:rsid w:val="000F5588"/>
    <w:rsid w:val="000F7401"/>
    <w:rsid w:val="00117EE1"/>
    <w:rsid w:val="001207C1"/>
    <w:rsid w:val="00120914"/>
    <w:rsid w:val="0012180C"/>
    <w:rsid w:val="001239E4"/>
    <w:rsid w:val="0014175F"/>
    <w:rsid w:val="00143C89"/>
    <w:rsid w:val="001445AB"/>
    <w:rsid w:val="001463C1"/>
    <w:rsid w:val="00147446"/>
    <w:rsid w:val="001475C1"/>
    <w:rsid w:val="00147DD9"/>
    <w:rsid w:val="00152BD5"/>
    <w:rsid w:val="00153729"/>
    <w:rsid w:val="00154ADC"/>
    <w:rsid w:val="00155C9B"/>
    <w:rsid w:val="001578E5"/>
    <w:rsid w:val="00163600"/>
    <w:rsid w:val="00167DBD"/>
    <w:rsid w:val="00176147"/>
    <w:rsid w:val="00176E09"/>
    <w:rsid w:val="00180350"/>
    <w:rsid w:val="00182A69"/>
    <w:rsid w:val="00191061"/>
    <w:rsid w:val="00194669"/>
    <w:rsid w:val="00195228"/>
    <w:rsid w:val="001A077A"/>
    <w:rsid w:val="001A172A"/>
    <w:rsid w:val="001A256D"/>
    <w:rsid w:val="001A6054"/>
    <w:rsid w:val="001B450C"/>
    <w:rsid w:val="001B4E99"/>
    <w:rsid w:val="001B5011"/>
    <w:rsid w:val="001B5E08"/>
    <w:rsid w:val="001B649D"/>
    <w:rsid w:val="001C4913"/>
    <w:rsid w:val="001C5E53"/>
    <w:rsid w:val="001C68DA"/>
    <w:rsid w:val="001C6D37"/>
    <w:rsid w:val="001C6FD3"/>
    <w:rsid w:val="001D690F"/>
    <w:rsid w:val="001E25F1"/>
    <w:rsid w:val="001E3A59"/>
    <w:rsid w:val="001E5AD7"/>
    <w:rsid w:val="001F1F1C"/>
    <w:rsid w:val="001F48B3"/>
    <w:rsid w:val="001F5F80"/>
    <w:rsid w:val="00204189"/>
    <w:rsid w:val="00206017"/>
    <w:rsid w:val="00207890"/>
    <w:rsid w:val="00210987"/>
    <w:rsid w:val="00212536"/>
    <w:rsid w:val="002214A4"/>
    <w:rsid w:val="00221995"/>
    <w:rsid w:val="00224D84"/>
    <w:rsid w:val="0022695F"/>
    <w:rsid w:val="0023085C"/>
    <w:rsid w:val="0023205C"/>
    <w:rsid w:val="0023342D"/>
    <w:rsid w:val="00233799"/>
    <w:rsid w:val="002403FF"/>
    <w:rsid w:val="002479C0"/>
    <w:rsid w:val="00247E59"/>
    <w:rsid w:val="00250EE2"/>
    <w:rsid w:val="00252ACD"/>
    <w:rsid w:val="00253B08"/>
    <w:rsid w:val="0026041E"/>
    <w:rsid w:val="00266C41"/>
    <w:rsid w:val="00267FA0"/>
    <w:rsid w:val="00274E47"/>
    <w:rsid w:val="00277A3A"/>
    <w:rsid w:val="00277BA9"/>
    <w:rsid w:val="00284314"/>
    <w:rsid w:val="00284435"/>
    <w:rsid w:val="00291D87"/>
    <w:rsid w:val="00294EA4"/>
    <w:rsid w:val="002968FF"/>
    <w:rsid w:val="002A0B85"/>
    <w:rsid w:val="002A46F0"/>
    <w:rsid w:val="002A65DC"/>
    <w:rsid w:val="002A6C32"/>
    <w:rsid w:val="002B1EC6"/>
    <w:rsid w:val="002B62B1"/>
    <w:rsid w:val="002C0081"/>
    <w:rsid w:val="002C5EBE"/>
    <w:rsid w:val="002C63C8"/>
    <w:rsid w:val="002C6E29"/>
    <w:rsid w:val="002C7C7F"/>
    <w:rsid w:val="002C7D97"/>
    <w:rsid w:val="002D11F6"/>
    <w:rsid w:val="002D2133"/>
    <w:rsid w:val="002E0186"/>
    <w:rsid w:val="002E0ACA"/>
    <w:rsid w:val="002F2384"/>
    <w:rsid w:val="002F604B"/>
    <w:rsid w:val="002F7D48"/>
    <w:rsid w:val="00300C66"/>
    <w:rsid w:val="00301E06"/>
    <w:rsid w:val="00303D32"/>
    <w:rsid w:val="00305668"/>
    <w:rsid w:val="0031111B"/>
    <w:rsid w:val="00311D46"/>
    <w:rsid w:val="00311FE5"/>
    <w:rsid w:val="00312244"/>
    <w:rsid w:val="00312450"/>
    <w:rsid w:val="00313CCB"/>
    <w:rsid w:val="0031768D"/>
    <w:rsid w:val="003202F8"/>
    <w:rsid w:val="00320602"/>
    <w:rsid w:val="00323511"/>
    <w:rsid w:val="00323B3D"/>
    <w:rsid w:val="003247BA"/>
    <w:rsid w:val="00325FE1"/>
    <w:rsid w:val="00327502"/>
    <w:rsid w:val="00335773"/>
    <w:rsid w:val="00335E5E"/>
    <w:rsid w:val="0033738B"/>
    <w:rsid w:val="003530AD"/>
    <w:rsid w:val="00362CD0"/>
    <w:rsid w:val="00364B93"/>
    <w:rsid w:val="00367B4E"/>
    <w:rsid w:val="003729E3"/>
    <w:rsid w:val="0038011B"/>
    <w:rsid w:val="0038101D"/>
    <w:rsid w:val="00385AD6"/>
    <w:rsid w:val="003940F2"/>
    <w:rsid w:val="00396B3D"/>
    <w:rsid w:val="003B2122"/>
    <w:rsid w:val="003B284A"/>
    <w:rsid w:val="003B409A"/>
    <w:rsid w:val="003B44B7"/>
    <w:rsid w:val="003C0B62"/>
    <w:rsid w:val="003C36A6"/>
    <w:rsid w:val="003C37B8"/>
    <w:rsid w:val="003D2A3F"/>
    <w:rsid w:val="003D3913"/>
    <w:rsid w:val="003F0B30"/>
    <w:rsid w:val="003F2A7D"/>
    <w:rsid w:val="003F55F4"/>
    <w:rsid w:val="003F6396"/>
    <w:rsid w:val="003F7941"/>
    <w:rsid w:val="00400BCF"/>
    <w:rsid w:val="00401480"/>
    <w:rsid w:val="004055C6"/>
    <w:rsid w:val="0040689A"/>
    <w:rsid w:val="00406ADF"/>
    <w:rsid w:val="00417CA3"/>
    <w:rsid w:val="00425248"/>
    <w:rsid w:val="00427CD4"/>
    <w:rsid w:val="0044042A"/>
    <w:rsid w:val="004430FE"/>
    <w:rsid w:val="00445C67"/>
    <w:rsid w:val="00447FC8"/>
    <w:rsid w:val="00450BBE"/>
    <w:rsid w:val="004523FF"/>
    <w:rsid w:val="00454FF8"/>
    <w:rsid w:val="004626EB"/>
    <w:rsid w:val="00470369"/>
    <w:rsid w:val="00470A7D"/>
    <w:rsid w:val="00470EE1"/>
    <w:rsid w:val="00470F18"/>
    <w:rsid w:val="00482DDE"/>
    <w:rsid w:val="00483D99"/>
    <w:rsid w:val="00486200"/>
    <w:rsid w:val="00496153"/>
    <w:rsid w:val="004A13FF"/>
    <w:rsid w:val="004A5E31"/>
    <w:rsid w:val="004A6541"/>
    <w:rsid w:val="004B161F"/>
    <w:rsid w:val="004B16B1"/>
    <w:rsid w:val="004B5816"/>
    <w:rsid w:val="004C1B74"/>
    <w:rsid w:val="004C445A"/>
    <w:rsid w:val="004C77B8"/>
    <w:rsid w:val="004D1C76"/>
    <w:rsid w:val="004D59CA"/>
    <w:rsid w:val="004E3355"/>
    <w:rsid w:val="004E3E9F"/>
    <w:rsid w:val="004E621E"/>
    <w:rsid w:val="004F1340"/>
    <w:rsid w:val="00502E8C"/>
    <w:rsid w:val="005039CD"/>
    <w:rsid w:val="0051127E"/>
    <w:rsid w:val="00511A70"/>
    <w:rsid w:val="005179A2"/>
    <w:rsid w:val="0052643F"/>
    <w:rsid w:val="00530405"/>
    <w:rsid w:val="005431D6"/>
    <w:rsid w:val="00547DAF"/>
    <w:rsid w:val="00554AE6"/>
    <w:rsid w:val="00565627"/>
    <w:rsid w:val="005659D9"/>
    <w:rsid w:val="00565CB5"/>
    <w:rsid w:val="00567955"/>
    <w:rsid w:val="00583539"/>
    <w:rsid w:val="0058518F"/>
    <w:rsid w:val="00585BE6"/>
    <w:rsid w:val="00592649"/>
    <w:rsid w:val="005A4610"/>
    <w:rsid w:val="005A7086"/>
    <w:rsid w:val="005B20DB"/>
    <w:rsid w:val="005C122A"/>
    <w:rsid w:val="005C2A67"/>
    <w:rsid w:val="005C34EF"/>
    <w:rsid w:val="005C5E40"/>
    <w:rsid w:val="005D2D1F"/>
    <w:rsid w:val="005D2DA5"/>
    <w:rsid w:val="005D44CE"/>
    <w:rsid w:val="005D5413"/>
    <w:rsid w:val="005D5608"/>
    <w:rsid w:val="005D5A10"/>
    <w:rsid w:val="005D5CC7"/>
    <w:rsid w:val="005E266A"/>
    <w:rsid w:val="005E5F94"/>
    <w:rsid w:val="005E67C2"/>
    <w:rsid w:val="005F3E2A"/>
    <w:rsid w:val="005F4290"/>
    <w:rsid w:val="0060271E"/>
    <w:rsid w:val="00603F3F"/>
    <w:rsid w:val="00606C69"/>
    <w:rsid w:val="006072A0"/>
    <w:rsid w:val="00614433"/>
    <w:rsid w:val="006204DB"/>
    <w:rsid w:val="00627882"/>
    <w:rsid w:val="00630AB5"/>
    <w:rsid w:val="00634BA9"/>
    <w:rsid w:val="00640E2A"/>
    <w:rsid w:val="00643FB7"/>
    <w:rsid w:val="006440C8"/>
    <w:rsid w:val="006501A4"/>
    <w:rsid w:val="00655DEF"/>
    <w:rsid w:val="00657F97"/>
    <w:rsid w:val="0066031B"/>
    <w:rsid w:val="00665E27"/>
    <w:rsid w:val="00672E89"/>
    <w:rsid w:val="00675472"/>
    <w:rsid w:val="006821EF"/>
    <w:rsid w:val="00684B23"/>
    <w:rsid w:val="00684E27"/>
    <w:rsid w:val="00690F36"/>
    <w:rsid w:val="0069142C"/>
    <w:rsid w:val="00696E2A"/>
    <w:rsid w:val="00696EE3"/>
    <w:rsid w:val="006B25FA"/>
    <w:rsid w:val="006C28EF"/>
    <w:rsid w:val="006C3DDB"/>
    <w:rsid w:val="006C4670"/>
    <w:rsid w:val="006C7EB7"/>
    <w:rsid w:val="006D4FFA"/>
    <w:rsid w:val="006D74E7"/>
    <w:rsid w:val="006D761F"/>
    <w:rsid w:val="006E392C"/>
    <w:rsid w:val="006F0153"/>
    <w:rsid w:val="006F0F96"/>
    <w:rsid w:val="006F3E08"/>
    <w:rsid w:val="006F55B0"/>
    <w:rsid w:val="007019D8"/>
    <w:rsid w:val="00703A15"/>
    <w:rsid w:val="007043C7"/>
    <w:rsid w:val="00712DEA"/>
    <w:rsid w:val="00713E7B"/>
    <w:rsid w:val="007207EA"/>
    <w:rsid w:val="00720AC5"/>
    <w:rsid w:val="00720E71"/>
    <w:rsid w:val="00725B99"/>
    <w:rsid w:val="007270A3"/>
    <w:rsid w:val="00727B3E"/>
    <w:rsid w:val="0073214C"/>
    <w:rsid w:val="00740CA6"/>
    <w:rsid w:val="00750B07"/>
    <w:rsid w:val="00751057"/>
    <w:rsid w:val="007531F5"/>
    <w:rsid w:val="0075465E"/>
    <w:rsid w:val="00755D4F"/>
    <w:rsid w:val="00755F18"/>
    <w:rsid w:val="00755FAC"/>
    <w:rsid w:val="00761485"/>
    <w:rsid w:val="00767134"/>
    <w:rsid w:val="0076754F"/>
    <w:rsid w:val="0076788E"/>
    <w:rsid w:val="00770FCD"/>
    <w:rsid w:val="00774F0B"/>
    <w:rsid w:val="00775AD7"/>
    <w:rsid w:val="00787C23"/>
    <w:rsid w:val="00791B7F"/>
    <w:rsid w:val="00794DE7"/>
    <w:rsid w:val="00796C0E"/>
    <w:rsid w:val="007A3D1E"/>
    <w:rsid w:val="007A5897"/>
    <w:rsid w:val="007B71C4"/>
    <w:rsid w:val="007C007E"/>
    <w:rsid w:val="007C6621"/>
    <w:rsid w:val="007D2D77"/>
    <w:rsid w:val="007D313A"/>
    <w:rsid w:val="007D6230"/>
    <w:rsid w:val="007D7E6E"/>
    <w:rsid w:val="007E2A10"/>
    <w:rsid w:val="007E3EEC"/>
    <w:rsid w:val="007E6F8A"/>
    <w:rsid w:val="007F432D"/>
    <w:rsid w:val="00804E8A"/>
    <w:rsid w:val="00807167"/>
    <w:rsid w:val="008109E4"/>
    <w:rsid w:val="00810C99"/>
    <w:rsid w:val="00811F03"/>
    <w:rsid w:val="00816516"/>
    <w:rsid w:val="0081741C"/>
    <w:rsid w:val="008211E0"/>
    <w:rsid w:val="00824D5F"/>
    <w:rsid w:val="0082628E"/>
    <w:rsid w:val="008273F1"/>
    <w:rsid w:val="00831B78"/>
    <w:rsid w:val="00840BE5"/>
    <w:rsid w:val="008517EA"/>
    <w:rsid w:val="008528FD"/>
    <w:rsid w:val="00856D5E"/>
    <w:rsid w:val="008601ED"/>
    <w:rsid w:val="0086489F"/>
    <w:rsid w:val="00865FAC"/>
    <w:rsid w:val="00870E97"/>
    <w:rsid w:val="00872734"/>
    <w:rsid w:val="00874407"/>
    <w:rsid w:val="00883CE5"/>
    <w:rsid w:val="00884D05"/>
    <w:rsid w:val="00892091"/>
    <w:rsid w:val="008964FE"/>
    <w:rsid w:val="0089787E"/>
    <w:rsid w:val="008A0680"/>
    <w:rsid w:val="008A19DC"/>
    <w:rsid w:val="008A2113"/>
    <w:rsid w:val="008A36CA"/>
    <w:rsid w:val="008B414C"/>
    <w:rsid w:val="008B581F"/>
    <w:rsid w:val="008C6946"/>
    <w:rsid w:val="008E13D4"/>
    <w:rsid w:val="008E2830"/>
    <w:rsid w:val="008E2D06"/>
    <w:rsid w:val="008E7A86"/>
    <w:rsid w:val="008F047D"/>
    <w:rsid w:val="008F0787"/>
    <w:rsid w:val="008F310D"/>
    <w:rsid w:val="008F39AC"/>
    <w:rsid w:val="008F4BC2"/>
    <w:rsid w:val="008F7750"/>
    <w:rsid w:val="0091066B"/>
    <w:rsid w:val="00910E34"/>
    <w:rsid w:val="00911CDC"/>
    <w:rsid w:val="00912CCB"/>
    <w:rsid w:val="0091386E"/>
    <w:rsid w:val="00945B2A"/>
    <w:rsid w:val="00946B4F"/>
    <w:rsid w:val="00955E15"/>
    <w:rsid w:val="00955F13"/>
    <w:rsid w:val="0096142B"/>
    <w:rsid w:val="00975392"/>
    <w:rsid w:val="00985C58"/>
    <w:rsid w:val="009923EB"/>
    <w:rsid w:val="0099458C"/>
    <w:rsid w:val="0099621D"/>
    <w:rsid w:val="009A41A4"/>
    <w:rsid w:val="009A758E"/>
    <w:rsid w:val="009C23C0"/>
    <w:rsid w:val="009E0630"/>
    <w:rsid w:val="009E2AB9"/>
    <w:rsid w:val="009E4D68"/>
    <w:rsid w:val="009E6C47"/>
    <w:rsid w:val="009E721B"/>
    <w:rsid w:val="009F2DB2"/>
    <w:rsid w:val="009F61E1"/>
    <w:rsid w:val="00A10D1A"/>
    <w:rsid w:val="00A13F39"/>
    <w:rsid w:val="00A213E8"/>
    <w:rsid w:val="00A24506"/>
    <w:rsid w:val="00A24873"/>
    <w:rsid w:val="00A262A6"/>
    <w:rsid w:val="00A30A18"/>
    <w:rsid w:val="00A3191F"/>
    <w:rsid w:val="00A33A3D"/>
    <w:rsid w:val="00A3597B"/>
    <w:rsid w:val="00A35EE2"/>
    <w:rsid w:val="00A40EA6"/>
    <w:rsid w:val="00A41E37"/>
    <w:rsid w:val="00A507B6"/>
    <w:rsid w:val="00A52825"/>
    <w:rsid w:val="00A52FC6"/>
    <w:rsid w:val="00A54B28"/>
    <w:rsid w:val="00A57FF5"/>
    <w:rsid w:val="00A60271"/>
    <w:rsid w:val="00A60C3E"/>
    <w:rsid w:val="00A642FD"/>
    <w:rsid w:val="00A66A5E"/>
    <w:rsid w:val="00A7530D"/>
    <w:rsid w:val="00A758A2"/>
    <w:rsid w:val="00A75B3D"/>
    <w:rsid w:val="00A802BC"/>
    <w:rsid w:val="00A83678"/>
    <w:rsid w:val="00A83BFB"/>
    <w:rsid w:val="00A902FD"/>
    <w:rsid w:val="00A95F18"/>
    <w:rsid w:val="00A96148"/>
    <w:rsid w:val="00A9667C"/>
    <w:rsid w:val="00AA199A"/>
    <w:rsid w:val="00AA1AA7"/>
    <w:rsid w:val="00AA528A"/>
    <w:rsid w:val="00AA587A"/>
    <w:rsid w:val="00AB3EA3"/>
    <w:rsid w:val="00AD4149"/>
    <w:rsid w:val="00AD517E"/>
    <w:rsid w:val="00AD6DBA"/>
    <w:rsid w:val="00AD7ED3"/>
    <w:rsid w:val="00AE1843"/>
    <w:rsid w:val="00AF15BD"/>
    <w:rsid w:val="00AF2782"/>
    <w:rsid w:val="00AF7D93"/>
    <w:rsid w:val="00B058E6"/>
    <w:rsid w:val="00B11A7E"/>
    <w:rsid w:val="00B11AC4"/>
    <w:rsid w:val="00B1410B"/>
    <w:rsid w:val="00B26C17"/>
    <w:rsid w:val="00B3000E"/>
    <w:rsid w:val="00B30D10"/>
    <w:rsid w:val="00B32F0E"/>
    <w:rsid w:val="00B3383E"/>
    <w:rsid w:val="00B34D5B"/>
    <w:rsid w:val="00B35D4B"/>
    <w:rsid w:val="00B35F32"/>
    <w:rsid w:val="00B41D66"/>
    <w:rsid w:val="00B4745F"/>
    <w:rsid w:val="00B53D7B"/>
    <w:rsid w:val="00B60069"/>
    <w:rsid w:val="00B6010E"/>
    <w:rsid w:val="00B60F87"/>
    <w:rsid w:val="00B72204"/>
    <w:rsid w:val="00B76A3E"/>
    <w:rsid w:val="00B77A4B"/>
    <w:rsid w:val="00B80440"/>
    <w:rsid w:val="00B92F2F"/>
    <w:rsid w:val="00BA1141"/>
    <w:rsid w:val="00BA5F21"/>
    <w:rsid w:val="00BA65DA"/>
    <w:rsid w:val="00BA7773"/>
    <w:rsid w:val="00BC4656"/>
    <w:rsid w:val="00BD1D10"/>
    <w:rsid w:val="00BD1ECC"/>
    <w:rsid w:val="00BD5FF3"/>
    <w:rsid w:val="00BD6F4B"/>
    <w:rsid w:val="00BE2149"/>
    <w:rsid w:val="00BE3300"/>
    <w:rsid w:val="00BE4A61"/>
    <w:rsid w:val="00BE5A48"/>
    <w:rsid w:val="00BE6680"/>
    <w:rsid w:val="00BE6904"/>
    <w:rsid w:val="00BE7520"/>
    <w:rsid w:val="00BF0989"/>
    <w:rsid w:val="00BF11D6"/>
    <w:rsid w:val="00BF27F5"/>
    <w:rsid w:val="00BF28D1"/>
    <w:rsid w:val="00BF3EFC"/>
    <w:rsid w:val="00BF5B78"/>
    <w:rsid w:val="00C00134"/>
    <w:rsid w:val="00C02911"/>
    <w:rsid w:val="00C02BD8"/>
    <w:rsid w:val="00C04E6C"/>
    <w:rsid w:val="00C06C0D"/>
    <w:rsid w:val="00C07C80"/>
    <w:rsid w:val="00C138BB"/>
    <w:rsid w:val="00C13AAD"/>
    <w:rsid w:val="00C13CEA"/>
    <w:rsid w:val="00C14640"/>
    <w:rsid w:val="00C14A1B"/>
    <w:rsid w:val="00C169E4"/>
    <w:rsid w:val="00C16FB8"/>
    <w:rsid w:val="00C27678"/>
    <w:rsid w:val="00C30741"/>
    <w:rsid w:val="00C3078A"/>
    <w:rsid w:val="00C316C6"/>
    <w:rsid w:val="00C34362"/>
    <w:rsid w:val="00C353E3"/>
    <w:rsid w:val="00C41ECF"/>
    <w:rsid w:val="00C456FB"/>
    <w:rsid w:val="00C45ED5"/>
    <w:rsid w:val="00C50848"/>
    <w:rsid w:val="00C52004"/>
    <w:rsid w:val="00C529BB"/>
    <w:rsid w:val="00C5595A"/>
    <w:rsid w:val="00C568E2"/>
    <w:rsid w:val="00C67107"/>
    <w:rsid w:val="00C70D36"/>
    <w:rsid w:val="00C73AC8"/>
    <w:rsid w:val="00C82ACC"/>
    <w:rsid w:val="00C83851"/>
    <w:rsid w:val="00C8626B"/>
    <w:rsid w:val="00C90447"/>
    <w:rsid w:val="00C90E75"/>
    <w:rsid w:val="00CA3289"/>
    <w:rsid w:val="00CA6CB6"/>
    <w:rsid w:val="00CB02BD"/>
    <w:rsid w:val="00CB56A1"/>
    <w:rsid w:val="00CC5CE0"/>
    <w:rsid w:val="00CD4564"/>
    <w:rsid w:val="00CD4A17"/>
    <w:rsid w:val="00CD6C67"/>
    <w:rsid w:val="00CD6D1B"/>
    <w:rsid w:val="00CE1B34"/>
    <w:rsid w:val="00CE3346"/>
    <w:rsid w:val="00CE4288"/>
    <w:rsid w:val="00CE6257"/>
    <w:rsid w:val="00CF656B"/>
    <w:rsid w:val="00D0649D"/>
    <w:rsid w:val="00D27F13"/>
    <w:rsid w:val="00D31E9F"/>
    <w:rsid w:val="00D51583"/>
    <w:rsid w:val="00D51736"/>
    <w:rsid w:val="00D601EF"/>
    <w:rsid w:val="00D619C6"/>
    <w:rsid w:val="00D67D2E"/>
    <w:rsid w:val="00D73990"/>
    <w:rsid w:val="00D74799"/>
    <w:rsid w:val="00D76C25"/>
    <w:rsid w:val="00D81104"/>
    <w:rsid w:val="00D81905"/>
    <w:rsid w:val="00D81ACD"/>
    <w:rsid w:val="00D85A7F"/>
    <w:rsid w:val="00D87D90"/>
    <w:rsid w:val="00D90A66"/>
    <w:rsid w:val="00D93212"/>
    <w:rsid w:val="00D939D8"/>
    <w:rsid w:val="00D9451A"/>
    <w:rsid w:val="00D96799"/>
    <w:rsid w:val="00D97762"/>
    <w:rsid w:val="00DA061A"/>
    <w:rsid w:val="00DA265E"/>
    <w:rsid w:val="00DA5EDB"/>
    <w:rsid w:val="00DA713F"/>
    <w:rsid w:val="00DC2F9E"/>
    <w:rsid w:val="00DC55E7"/>
    <w:rsid w:val="00DC5794"/>
    <w:rsid w:val="00DC63EB"/>
    <w:rsid w:val="00DD1495"/>
    <w:rsid w:val="00DD6920"/>
    <w:rsid w:val="00DD6F59"/>
    <w:rsid w:val="00DD7B18"/>
    <w:rsid w:val="00DE0FD5"/>
    <w:rsid w:val="00DE5CFE"/>
    <w:rsid w:val="00DF450C"/>
    <w:rsid w:val="00E02439"/>
    <w:rsid w:val="00E0462C"/>
    <w:rsid w:val="00E052C5"/>
    <w:rsid w:val="00E06A79"/>
    <w:rsid w:val="00E104D7"/>
    <w:rsid w:val="00E147CD"/>
    <w:rsid w:val="00E14F5D"/>
    <w:rsid w:val="00E17A4D"/>
    <w:rsid w:val="00E24C93"/>
    <w:rsid w:val="00E25EF3"/>
    <w:rsid w:val="00E30981"/>
    <w:rsid w:val="00E312EF"/>
    <w:rsid w:val="00E31D56"/>
    <w:rsid w:val="00E32D7D"/>
    <w:rsid w:val="00E46403"/>
    <w:rsid w:val="00E60F2C"/>
    <w:rsid w:val="00E61E5D"/>
    <w:rsid w:val="00E620C2"/>
    <w:rsid w:val="00E64861"/>
    <w:rsid w:val="00E6748C"/>
    <w:rsid w:val="00E67F97"/>
    <w:rsid w:val="00E774F6"/>
    <w:rsid w:val="00E816D6"/>
    <w:rsid w:val="00E8220C"/>
    <w:rsid w:val="00E8347E"/>
    <w:rsid w:val="00E85EEB"/>
    <w:rsid w:val="00E869B6"/>
    <w:rsid w:val="00E87335"/>
    <w:rsid w:val="00E904D4"/>
    <w:rsid w:val="00E9336C"/>
    <w:rsid w:val="00E93C06"/>
    <w:rsid w:val="00E93FC7"/>
    <w:rsid w:val="00E949BC"/>
    <w:rsid w:val="00EA057D"/>
    <w:rsid w:val="00EA6B39"/>
    <w:rsid w:val="00EA7AF7"/>
    <w:rsid w:val="00EB07F8"/>
    <w:rsid w:val="00EB3478"/>
    <w:rsid w:val="00EB4CC7"/>
    <w:rsid w:val="00EC1D32"/>
    <w:rsid w:val="00EC2B22"/>
    <w:rsid w:val="00EC56DA"/>
    <w:rsid w:val="00ED001A"/>
    <w:rsid w:val="00ED4328"/>
    <w:rsid w:val="00ED7B70"/>
    <w:rsid w:val="00EE1EAA"/>
    <w:rsid w:val="00EE368E"/>
    <w:rsid w:val="00EF0EDA"/>
    <w:rsid w:val="00EF1696"/>
    <w:rsid w:val="00EF1B2B"/>
    <w:rsid w:val="00EF5A4E"/>
    <w:rsid w:val="00F02042"/>
    <w:rsid w:val="00F04199"/>
    <w:rsid w:val="00F0563F"/>
    <w:rsid w:val="00F077F4"/>
    <w:rsid w:val="00F102DC"/>
    <w:rsid w:val="00F10CAC"/>
    <w:rsid w:val="00F12D06"/>
    <w:rsid w:val="00F164EB"/>
    <w:rsid w:val="00F24EF0"/>
    <w:rsid w:val="00F31795"/>
    <w:rsid w:val="00F32A4A"/>
    <w:rsid w:val="00F400B2"/>
    <w:rsid w:val="00F413FF"/>
    <w:rsid w:val="00F42530"/>
    <w:rsid w:val="00F44633"/>
    <w:rsid w:val="00F44ABE"/>
    <w:rsid w:val="00F50222"/>
    <w:rsid w:val="00F52083"/>
    <w:rsid w:val="00F54979"/>
    <w:rsid w:val="00F54A60"/>
    <w:rsid w:val="00F56E64"/>
    <w:rsid w:val="00F62A01"/>
    <w:rsid w:val="00F63618"/>
    <w:rsid w:val="00F72894"/>
    <w:rsid w:val="00F7499A"/>
    <w:rsid w:val="00F839B3"/>
    <w:rsid w:val="00F8611B"/>
    <w:rsid w:val="00F8688A"/>
    <w:rsid w:val="00F90690"/>
    <w:rsid w:val="00F92DE6"/>
    <w:rsid w:val="00FA0121"/>
    <w:rsid w:val="00FA294B"/>
    <w:rsid w:val="00FA7205"/>
    <w:rsid w:val="00FB3D3B"/>
    <w:rsid w:val="00FB51F0"/>
    <w:rsid w:val="00FB7DA3"/>
    <w:rsid w:val="00FC579F"/>
    <w:rsid w:val="00FC6242"/>
    <w:rsid w:val="00FD0FD5"/>
    <w:rsid w:val="00FD26AB"/>
    <w:rsid w:val="00FD4927"/>
    <w:rsid w:val="00FE3F26"/>
    <w:rsid w:val="00FE40B4"/>
    <w:rsid w:val="00FE4736"/>
    <w:rsid w:val="00FF17F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FA"/>
    <w:rPr>
      <w:rFonts w:ascii="Arial" w:hAnsi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B20D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B20D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B20D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B20D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5B20D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20DB"/>
    <w:pPr>
      <w:keepNext/>
      <w:tabs>
        <w:tab w:val="left" w:pos="4820"/>
        <w:tab w:val="left" w:pos="5812"/>
      </w:tabs>
      <w:spacing w:line="480" w:lineRule="auto"/>
      <w:ind w:right="-142"/>
      <w:jc w:val="both"/>
      <w:outlineLvl w:val="5"/>
    </w:pPr>
    <w:rPr>
      <w:rFonts w:ascii="Times New Roman" w:hAnsi="Times New Roman"/>
      <w:spacing w:val="0"/>
      <w:sz w:val="26"/>
      <w:lang w:bidi="he-I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44B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BE6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BE6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5BE6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5BE6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5BE6"/>
    <w:rPr>
      <w:rFonts w:ascii="Calibri" w:hAnsi="Calibr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5BE6"/>
    <w:rPr>
      <w:rFonts w:ascii="Calibri" w:hAnsi="Calibri" w:cs="Times New Roman"/>
      <w:b/>
      <w:bCs/>
      <w:spacing w:val="-5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5BE6"/>
    <w:rPr>
      <w:rFonts w:ascii="Calibri" w:hAnsi="Calibri" w:cs="Times New Roman"/>
      <w:i/>
      <w:iCs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20DB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84E27"/>
    <w:rPr>
      <w:rFonts w:ascii="Arial" w:hAnsi="Arial" w:cs="Times New Roman"/>
      <w:spacing w:val="-5"/>
    </w:rPr>
  </w:style>
  <w:style w:type="character" w:customStyle="1" w:styleId="Checkbox">
    <w:name w:val="Checkbox"/>
    <w:uiPriority w:val="99"/>
    <w:rsid w:val="005B20DB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rsid w:val="005B20D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uiPriority w:val="99"/>
    <w:rsid w:val="005B20D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basedOn w:val="DefaultParagraphFont"/>
    <w:uiPriority w:val="99"/>
    <w:qFormat/>
    <w:rsid w:val="005B20DB"/>
    <w:rPr>
      <w:rFonts w:ascii="Arial Black" w:hAnsi="Arial Black" w:cs="Times New Roman"/>
      <w:sz w:val="18"/>
    </w:rPr>
  </w:style>
  <w:style w:type="paragraph" w:customStyle="1" w:styleId="HeaderBase">
    <w:name w:val="Header Base"/>
    <w:basedOn w:val="BodyText"/>
    <w:uiPriority w:val="99"/>
    <w:rsid w:val="005B20DB"/>
    <w:pPr>
      <w:keepLines/>
      <w:tabs>
        <w:tab w:val="center" w:pos="0"/>
        <w:tab w:val="right" w:pos="4320"/>
      </w:tabs>
      <w:spacing w:after="0"/>
    </w:pPr>
  </w:style>
  <w:style w:type="paragraph" w:styleId="Footer">
    <w:name w:val="footer"/>
    <w:basedOn w:val="HeaderBase"/>
    <w:link w:val="FooterChar"/>
    <w:uiPriority w:val="99"/>
    <w:rsid w:val="005B20DB"/>
    <w:pPr>
      <w:spacing w:before="60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5B20DB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5B20D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5B20D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85BE6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5B20DB"/>
  </w:style>
  <w:style w:type="character" w:customStyle="1" w:styleId="MessageHeaderLabel">
    <w:name w:val="Message Header Label"/>
    <w:uiPriority w:val="99"/>
    <w:rsid w:val="005B20DB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5B20DB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rsid w:val="005B20DB"/>
    <w:pPr>
      <w:ind w:left="720"/>
    </w:pPr>
  </w:style>
  <w:style w:type="character" w:styleId="PageNumber">
    <w:name w:val="page number"/>
    <w:basedOn w:val="DefaultParagraphFont"/>
    <w:uiPriority w:val="99"/>
    <w:rsid w:val="005B20DB"/>
    <w:rPr>
      <w:rFonts w:cs="Times New Roman"/>
      <w:sz w:val="18"/>
    </w:rPr>
  </w:style>
  <w:style w:type="paragraph" w:customStyle="1" w:styleId="ReturnAddress">
    <w:name w:val="Return Address"/>
    <w:basedOn w:val="Normal"/>
    <w:uiPriority w:val="99"/>
    <w:rsid w:val="005B20DB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uiPriority w:val="99"/>
    <w:rsid w:val="005B20DB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sid w:val="005B20DB"/>
    <w:rPr>
      <w:rFonts w:ascii="Arial Black" w:hAnsi="Arial Black" w:cs="Times New Roman"/>
      <w:spacing w:val="-10"/>
      <w:position w:val="2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5B20D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5BE6"/>
    <w:rPr>
      <w:rFonts w:cs="Times New Roman"/>
      <w:spacing w:val="-5"/>
      <w:sz w:val="2"/>
    </w:rPr>
  </w:style>
  <w:style w:type="character" w:styleId="Hyperlink">
    <w:name w:val="Hyperlink"/>
    <w:basedOn w:val="DefaultParagraphFont"/>
    <w:uiPriority w:val="99"/>
    <w:rsid w:val="005B20DB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B20DB"/>
    <w:pPr>
      <w:spacing w:line="480" w:lineRule="auto"/>
      <w:ind w:right="140" w:firstLine="1134"/>
      <w:jc w:val="both"/>
    </w:pPr>
    <w:rPr>
      <w:rFonts w:ascii="Times New Roman" w:hAnsi="Times New Roman"/>
      <w:spacing w:val="0"/>
      <w:sz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B20DB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B16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16B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1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B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1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BE6"/>
    <w:rPr>
      <w:rFonts w:cs="Times New Roman"/>
      <w:spacing w:val="-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igrafichescal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rafichecapozzol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tigrafichescal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opertina%20fax%20in%20stile%20Profession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Copertina fax in stile Professionale.dot</Template>
  <TotalTime>648</TotalTime>
  <Pages>11</Pages>
  <Words>1345</Words>
  <Characters>7671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subject/>
  <dc:creator>.</dc:creator>
  <cp:keywords/>
  <dc:description/>
  <cp:lastModifiedBy>A.M.</cp:lastModifiedBy>
  <cp:revision>103</cp:revision>
  <cp:lastPrinted>2014-10-07T16:27:00Z</cp:lastPrinted>
  <dcterms:created xsi:type="dcterms:W3CDTF">2014-02-14T10:43:00Z</dcterms:created>
  <dcterms:modified xsi:type="dcterms:W3CDTF">2015-10-01T07:43:00Z</dcterms:modified>
</cp:coreProperties>
</file>