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AB" w:rsidRPr="002403FF" w:rsidRDefault="00A726AB" w:rsidP="002403FF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Spett.le</w:t>
      </w:r>
    </w:p>
    <w:p w:rsidR="00A726AB" w:rsidRPr="002403FF" w:rsidRDefault="00A726AB" w:rsidP="002403FF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LEGATORIA ETRUSCA</w:t>
      </w:r>
    </w:p>
    <w:p w:rsidR="00A726AB" w:rsidRPr="002403FF" w:rsidRDefault="00A726AB" w:rsidP="002403FF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Via F. Wenner, 39</w:t>
      </w:r>
    </w:p>
    <w:p w:rsidR="00A726AB" w:rsidRPr="002403FF" w:rsidRDefault="00A726AB" w:rsidP="002403FF">
      <w:pPr>
        <w:spacing w:line="360" w:lineRule="auto"/>
        <w:ind w:right="-143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84080  </w:t>
      </w:r>
      <w:r w:rsidRPr="002403FF">
        <w:rPr>
          <w:rFonts w:ascii="Times New Roman" w:hAnsi="Times New Roman"/>
          <w:caps/>
          <w:sz w:val="24"/>
          <w:szCs w:val="24"/>
        </w:rPr>
        <w:t>PELLEZZANO  SA</w:t>
      </w:r>
    </w:p>
    <w:p w:rsidR="00A726AB" w:rsidRPr="002403FF" w:rsidRDefault="00A726AB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A726AB" w:rsidRPr="002403FF" w:rsidRDefault="00A726AB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A726AB" w:rsidRPr="002403FF" w:rsidRDefault="00A726AB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A726AB" w:rsidRPr="002403FF" w:rsidRDefault="00A726AB" w:rsidP="002403FF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2403FF">
        <w:rPr>
          <w:rFonts w:ascii="Times New Roman" w:hAnsi="Times New Roman"/>
          <w:b/>
          <w:sz w:val="24"/>
          <w:szCs w:val="24"/>
          <w:u w:val="single"/>
        </w:rPr>
        <w:t>OGGETTO:</w:t>
      </w:r>
      <w:r w:rsidRPr="002403FF">
        <w:rPr>
          <w:rFonts w:ascii="Times New Roman" w:hAnsi="Times New Roman"/>
          <w:b/>
          <w:sz w:val="24"/>
          <w:szCs w:val="24"/>
        </w:rPr>
        <w:t xml:space="preserve"> Dichiarazione di applicazione I.V.A. con aliquota ridotta al 4% per prestazioni di stampa e legatoria occorrenti per la produzione di libri, giornali e periodici prevista dalla Tabella A, Parte II (voce 35), allegata al D.P.R. 26/10/72 N. 633.</w:t>
      </w:r>
    </w:p>
    <w:p w:rsidR="00A726AB" w:rsidRPr="002403FF" w:rsidRDefault="00A726AB" w:rsidP="002403FF">
      <w:pPr>
        <w:spacing w:line="48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A726AB" w:rsidRPr="002403FF" w:rsidRDefault="00A726AB" w:rsidP="002403FF">
      <w:pPr>
        <w:spacing w:line="36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A726AB" w:rsidRPr="002403FF" w:rsidRDefault="00A726AB" w:rsidP="002403FF">
      <w:pPr>
        <w:spacing w:line="360" w:lineRule="auto"/>
        <w:ind w:right="-143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403FF">
        <w:rPr>
          <w:rFonts w:ascii="Times New Roman" w:hAnsi="Times New Roman"/>
          <w:spacing w:val="-2"/>
          <w:sz w:val="24"/>
          <w:szCs w:val="24"/>
        </w:rPr>
        <w:t xml:space="preserve">La sottoscritta ditta CONGREGAZIONE DEI PRETI DELLA DOTTRINA CRISTIANA </w:t>
      </w:r>
      <w:r>
        <w:rPr>
          <w:rFonts w:ascii="Times New Roman" w:hAnsi="Times New Roman"/>
          <w:spacing w:val="-2"/>
          <w:sz w:val="24"/>
          <w:szCs w:val="24"/>
        </w:rPr>
        <w:t xml:space="preserve">via S. Maria in Monticelli, 28  -  00186 ROMA </w:t>
      </w:r>
      <w:r w:rsidRPr="002403FF">
        <w:rPr>
          <w:rFonts w:ascii="Times New Roman" w:hAnsi="Times New Roman"/>
          <w:spacing w:val="-2"/>
          <w:sz w:val="24"/>
          <w:szCs w:val="24"/>
        </w:rPr>
        <w:t>attesta che tutte le lavorazioni di stampa e legatoria da voi effettuate per nostro conto nell’anno 201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2403FF">
        <w:rPr>
          <w:rFonts w:ascii="Times New Roman" w:hAnsi="Times New Roman"/>
          <w:spacing w:val="-2"/>
          <w:sz w:val="24"/>
          <w:szCs w:val="24"/>
        </w:rPr>
        <w:t>, sono destinate alla produzione di libri, giornali e periodici quindi sono soggette, dette prestazioni, all’aliquota I.V.A. del 4% come previsto dalla Tabella A, Parte II (voce 35) del D.P.R. del 26 ottobre 1972, n. 633.</w:t>
      </w:r>
    </w:p>
    <w:p w:rsidR="00A726AB" w:rsidRPr="002403FF" w:rsidRDefault="00A726AB" w:rsidP="002403FF">
      <w:pPr>
        <w:spacing w:line="360" w:lineRule="auto"/>
        <w:ind w:right="-143"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Si richiede, pertanto, sotto la propria responsabilità, la suddetta applicazione fiscale.</w:t>
      </w:r>
    </w:p>
    <w:p w:rsidR="00A726AB" w:rsidRPr="002403FF" w:rsidRDefault="00A726AB" w:rsidP="002403FF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Ci si riserva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altresì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comunicare tempestivamente la diversa destinazione d’uso delle vostre lavorazioni per permettere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conseguenza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la diversa applicazione fiscale.</w:t>
      </w:r>
    </w:p>
    <w:p w:rsidR="00A726AB" w:rsidRPr="002403FF" w:rsidRDefault="00A726AB" w:rsidP="002403FF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Distinti saluti</w:t>
      </w:r>
    </w:p>
    <w:p w:rsidR="00A726AB" w:rsidRDefault="00A726AB" w:rsidP="002403FF">
      <w:pPr>
        <w:spacing w:line="48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A726AB" w:rsidRPr="002403FF" w:rsidRDefault="00A726AB" w:rsidP="002403FF">
      <w:pPr>
        <w:spacing w:line="48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A726AB" w:rsidRPr="002403FF" w:rsidRDefault="00A726AB" w:rsidP="002403FF">
      <w:pPr>
        <w:spacing w:line="48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2 Gennaio 201</w:t>
      </w:r>
      <w:r>
        <w:rPr>
          <w:rFonts w:ascii="Times New Roman" w:hAnsi="Times New Roman"/>
          <w:sz w:val="24"/>
          <w:szCs w:val="24"/>
        </w:rPr>
        <w:t>6</w:t>
      </w:r>
    </w:p>
    <w:p w:rsidR="00A726AB" w:rsidRPr="002403FF" w:rsidRDefault="00A726AB" w:rsidP="002403FF">
      <w:pPr>
        <w:pStyle w:val="Heading1"/>
        <w:ind w:right="566"/>
        <w:jc w:val="center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                                                                   Il Responsabile</w:t>
      </w:r>
    </w:p>
    <w:p w:rsidR="00A726AB" w:rsidRDefault="00A726AB" w:rsidP="002403FF">
      <w:pPr>
        <w:spacing w:line="480" w:lineRule="auto"/>
        <w:ind w:right="566"/>
        <w:jc w:val="center"/>
        <w:rPr>
          <w:i/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A726AB" w:rsidRDefault="00A726AB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A726AB" w:rsidRDefault="00A726AB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A726AB" w:rsidRDefault="00A726AB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A726AB" w:rsidRDefault="00A726AB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A726AB" w:rsidRDefault="00A726AB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</w:p>
    <w:p w:rsidR="00A726AB" w:rsidRPr="002403FF" w:rsidRDefault="00A726AB" w:rsidP="00614433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Spett.le</w:t>
      </w:r>
    </w:p>
    <w:p w:rsidR="00A726AB" w:rsidRPr="00E93C06" w:rsidRDefault="00A726AB" w:rsidP="00614433">
      <w:pPr>
        <w:pStyle w:val="BodyText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smartTag w:uri="urn:schemas-microsoft-com:office:smarttags" w:element="PersonName">
        <w:smartTagPr>
          <w:attr w:name="ProductID" w:val="TIPOLITOGRAFIA SCALA"/>
        </w:smartTagPr>
        <w:r w:rsidRPr="00E93C06">
          <w:rPr>
            <w:rFonts w:ascii="Times New Roman" w:hAnsi="Times New Roman"/>
            <w:spacing w:val="0"/>
            <w:sz w:val="22"/>
          </w:rPr>
          <w:t>TIPOLITOGRAFIA SCALA</w:t>
        </w:r>
      </w:smartTag>
      <w:r w:rsidRPr="00E93C06">
        <w:rPr>
          <w:rFonts w:ascii="Times New Roman" w:hAnsi="Times New Roman"/>
          <w:spacing w:val="0"/>
          <w:sz w:val="22"/>
        </w:rPr>
        <w:t xml:space="preserve"> snc</w:t>
      </w:r>
    </w:p>
    <w:p w:rsidR="00A726AB" w:rsidRPr="00E93C06" w:rsidRDefault="00A726AB" w:rsidP="00614433">
      <w:pPr>
        <w:pStyle w:val="BodyText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r w:rsidRPr="00E93C06">
        <w:rPr>
          <w:rFonts w:ascii="Times New Roman" w:hAnsi="Times New Roman"/>
          <w:spacing w:val="0"/>
          <w:sz w:val="22"/>
        </w:rPr>
        <w:t>Via Sarno-Striano, 76/abc</w:t>
      </w:r>
    </w:p>
    <w:p w:rsidR="00A726AB" w:rsidRPr="00E93C06" w:rsidRDefault="00A726AB" w:rsidP="00614433">
      <w:pPr>
        <w:pStyle w:val="BodyText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r w:rsidRPr="00E93C06">
        <w:rPr>
          <w:rFonts w:ascii="Times New Roman" w:hAnsi="Times New Roman"/>
          <w:spacing w:val="0"/>
          <w:sz w:val="22"/>
        </w:rPr>
        <w:t>84087 SARNO  SA</w:t>
      </w:r>
    </w:p>
    <w:p w:rsidR="00A726AB" w:rsidRPr="002403FF" w:rsidRDefault="00A726AB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A726AB" w:rsidRPr="002403FF" w:rsidRDefault="00A726AB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A726AB" w:rsidRPr="002403FF" w:rsidRDefault="00A726AB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A726AB" w:rsidRDefault="00A726AB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26AB" w:rsidRPr="002403FF" w:rsidRDefault="00A726AB" w:rsidP="00614433">
      <w:pPr>
        <w:spacing w:line="36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2403FF">
        <w:rPr>
          <w:rFonts w:ascii="Times New Roman" w:hAnsi="Times New Roman"/>
          <w:b/>
          <w:sz w:val="24"/>
          <w:szCs w:val="24"/>
          <w:u w:val="single"/>
        </w:rPr>
        <w:t>OGGETTO:</w:t>
      </w:r>
      <w:r w:rsidRPr="002403FF">
        <w:rPr>
          <w:rFonts w:ascii="Times New Roman" w:hAnsi="Times New Roman"/>
          <w:b/>
          <w:sz w:val="24"/>
          <w:szCs w:val="24"/>
        </w:rPr>
        <w:t xml:space="preserve"> Dichiarazione di applicazione I.V.A. con aliquota ridotta al 4% per prestazioni di stampa e legatoria occorrenti per la produzione di libri, giornali e periodici prevista dalla Tabella A, Parte II (voce 35), allegata al D.P.R. 26/10/72 N. 633.</w:t>
      </w:r>
    </w:p>
    <w:p w:rsidR="00A726AB" w:rsidRPr="002403FF" w:rsidRDefault="00A726AB" w:rsidP="00614433">
      <w:pPr>
        <w:spacing w:line="48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A726AB" w:rsidRPr="002403FF" w:rsidRDefault="00A726AB" w:rsidP="00614433">
      <w:pPr>
        <w:spacing w:line="36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A726AB" w:rsidRPr="002403FF" w:rsidRDefault="00A726AB" w:rsidP="00614433">
      <w:pPr>
        <w:spacing w:line="360" w:lineRule="auto"/>
        <w:ind w:right="-143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403FF">
        <w:rPr>
          <w:rFonts w:ascii="Times New Roman" w:hAnsi="Times New Roman"/>
          <w:spacing w:val="-2"/>
          <w:sz w:val="24"/>
          <w:szCs w:val="24"/>
        </w:rPr>
        <w:t xml:space="preserve">La sottoscritta ditta CONGREGAZIONE DEI PRETI DELLA DOTTRINA CRISTIANA </w:t>
      </w:r>
      <w:r>
        <w:rPr>
          <w:rFonts w:ascii="Times New Roman" w:hAnsi="Times New Roman"/>
          <w:spacing w:val="-2"/>
          <w:sz w:val="24"/>
          <w:szCs w:val="24"/>
        </w:rPr>
        <w:t xml:space="preserve">via S. Maria in Monticelli, 28  -  00186 ROMA </w:t>
      </w:r>
      <w:r w:rsidRPr="002403FF">
        <w:rPr>
          <w:rFonts w:ascii="Times New Roman" w:hAnsi="Times New Roman"/>
          <w:spacing w:val="-2"/>
          <w:sz w:val="24"/>
          <w:szCs w:val="24"/>
        </w:rPr>
        <w:t>attesta che tutte le lavorazioni di stampa e legatoria da voi effettuate per nostro conto nell’anno 201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2403FF">
        <w:rPr>
          <w:rFonts w:ascii="Times New Roman" w:hAnsi="Times New Roman"/>
          <w:spacing w:val="-2"/>
          <w:sz w:val="24"/>
          <w:szCs w:val="24"/>
        </w:rPr>
        <w:t>, sono destinate alla produzione di libri, giornali e periodici quindi sono soggette, dette prestazioni, all’aliquota I.V.A. del 4% come previsto dalla Tabella A, Parte II (voce 35) del D.P.R. del 26 ottobre 1972, n. 633.</w:t>
      </w:r>
    </w:p>
    <w:p w:rsidR="00A726AB" w:rsidRPr="002403FF" w:rsidRDefault="00A726AB" w:rsidP="00614433">
      <w:pPr>
        <w:spacing w:line="360" w:lineRule="auto"/>
        <w:ind w:right="-143"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Si richiede, pertanto, sotto la propria responsabilità, la suddetta applicazione fiscale.</w:t>
      </w:r>
    </w:p>
    <w:p w:rsidR="00A726AB" w:rsidRPr="002403FF" w:rsidRDefault="00A726AB" w:rsidP="00614433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Ci si riserva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altresì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comunicare tempestivamente la diversa destinazione d’uso delle vostre lavorazioni per permettere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di conseguenza</w:t>
      </w:r>
      <w:r>
        <w:rPr>
          <w:rFonts w:ascii="Times New Roman" w:hAnsi="Times New Roman"/>
          <w:sz w:val="24"/>
          <w:szCs w:val="24"/>
        </w:rPr>
        <w:t>,</w:t>
      </w:r>
      <w:r w:rsidRPr="002403FF">
        <w:rPr>
          <w:rFonts w:ascii="Times New Roman" w:hAnsi="Times New Roman"/>
          <w:sz w:val="24"/>
          <w:szCs w:val="24"/>
        </w:rPr>
        <w:t xml:space="preserve"> la diversa applicazione fiscale.</w:t>
      </w:r>
    </w:p>
    <w:p w:rsidR="00A726AB" w:rsidRPr="002403FF" w:rsidRDefault="00A726AB" w:rsidP="00614433">
      <w:pPr>
        <w:spacing w:line="36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Distinti saluti</w:t>
      </w:r>
    </w:p>
    <w:p w:rsidR="00A726AB" w:rsidRPr="002403FF" w:rsidRDefault="00A726AB" w:rsidP="00614433">
      <w:pPr>
        <w:spacing w:line="480" w:lineRule="auto"/>
        <w:ind w:right="-143" w:firstLine="284"/>
        <w:jc w:val="both"/>
        <w:rPr>
          <w:rFonts w:ascii="Times New Roman" w:hAnsi="Times New Roman"/>
          <w:sz w:val="24"/>
          <w:szCs w:val="24"/>
        </w:rPr>
      </w:pPr>
    </w:p>
    <w:p w:rsidR="00A726AB" w:rsidRPr="002403FF" w:rsidRDefault="00A726AB" w:rsidP="00614433">
      <w:pPr>
        <w:spacing w:line="48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Gennaio 2016</w:t>
      </w:r>
    </w:p>
    <w:p w:rsidR="00A726AB" w:rsidRPr="002403FF" w:rsidRDefault="00A726AB" w:rsidP="00614433">
      <w:pPr>
        <w:pStyle w:val="Heading1"/>
        <w:ind w:right="566"/>
        <w:jc w:val="center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 xml:space="preserve">                                                                   Il Responsabile</w:t>
      </w: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3B44B7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1F1F1C">
      <w:pPr>
        <w:pStyle w:val="BodyText"/>
        <w:tabs>
          <w:tab w:val="num" w:pos="0"/>
          <w:tab w:val="left" w:pos="4678"/>
        </w:tabs>
        <w:spacing w:after="0" w:line="240" w:lineRule="auto"/>
        <w:ind w:right="-994" w:firstLine="425"/>
        <w:outlineLvl w:val="0"/>
        <w:rPr>
          <w:rFonts w:ascii="Times New Roman" w:hAnsi="Times New Roman"/>
          <w:iCs/>
          <w:spacing w:val="5"/>
          <w:sz w:val="24"/>
          <w:szCs w:val="19"/>
        </w:rPr>
      </w:pPr>
    </w:p>
    <w:p w:rsidR="00A726AB" w:rsidRDefault="00A726AB" w:rsidP="00DD6920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DD6920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A726AB" w:rsidRDefault="00A726AB" w:rsidP="00DD6920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A726AB" w:rsidRDefault="00A726AB" w:rsidP="00DD6920">
      <w:pPr>
        <w:pStyle w:val="BodyText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367B4E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del volume, impianti forniti su cd, con le seguenti caratteristiche:</w:t>
      </w:r>
    </w:p>
    <w:p w:rsidR="00A726AB" w:rsidRPr="00AF7D93" w:rsidRDefault="00A726AB" w:rsidP="00DD6920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2"/>
          <w:szCs w:val="22"/>
        </w:rPr>
      </w:pPr>
    </w:p>
    <w:p w:rsidR="00A726AB" w:rsidRDefault="00A726AB" w:rsidP="00344D5D">
      <w:pPr>
        <w:pStyle w:val="BodyText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PARABOLE DI GESU’</w:t>
      </w:r>
    </w:p>
    <w:p w:rsidR="00A726AB" w:rsidRDefault="00A726AB" w:rsidP="00344D5D">
      <w:pPr>
        <w:pStyle w:val="BodyText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1.500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20x26,5 – spillato (2)</w:t>
      </w:r>
    </w:p>
    <w:p w:rsidR="00A726AB" w:rsidRDefault="00A726AB" w:rsidP="00344D5D">
      <w:pPr>
        <w:pStyle w:val="BodyText"/>
        <w:tabs>
          <w:tab w:val="num" w:pos="2268"/>
        </w:tabs>
        <w:spacing w:after="0" w:line="360" w:lineRule="auto"/>
        <w:ind w:left="1985" w:right="-2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32 – stampa 2 colori - carta usomano gr. 110</w:t>
      </w:r>
    </w:p>
    <w:p w:rsidR="00A726AB" w:rsidRDefault="00A726AB" w:rsidP="0066231B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stampa 4 colori in b. - 2 colori in v. carta patinata lucida gr. 300 – plastif. lucida in b.</w:t>
      </w:r>
    </w:p>
    <w:p w:rsidR="00A726AB" w:rsidRDefault="00A726AB" w:rsidP="00344D5D">
      <w:pPr>
        <w:pStyle w:val="BodyText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A726AB" w:rsidRPr="00305668" w:rsidRDefault="00A726AB" w:rsidP="00344D5D">
      <w:pPr>
        <w:pStyle w:val="BodyText"/>
        <w:tabs>
          <w:tab w:val="num" w:pos="0"/>
        </w:tabs>
        <w:spacing w:after="0" w:line="240" w:lineRule="auto"/>
        <w:ind w:left="1701" w:right="-2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  <w:r>
        <w:rPr>
          <w:rFonts w:ascii="Times New Roman" w:hAnsi="Times New Roman"/>
          <w:spacing w:val="0"/>
          <w:sz w:val="26"/>
          <w:szCs w:val="24"/>
        </w:rPr>
        <w:t>.</w:t>
      </w:r>
    </w:p>
    <w:p w:rsidR="00A726AB" w:rsidRDefault="00A726AB" w:rsidP="00344D5D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344D5D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Pr="003729E3" w:rsidRDefault="00A726AB" w:rsidP="00344D5D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 xml:space="preserve">Pellezzano, </w:t>
      </w:r>
      <w:r>
        <w:rPr>
          <w:rFonts w:ascii="Times New Roman" w:hAnsi="Times New Roman"/>
          <w:spacing w:val="0"/>
          <w:sz w:val="26"/>
          <w:szCs w:val="24"/>
        </w:rPr>
        <w:t>8 gennaio 2016</w:t>
      </w:r>
    </w:p>
    <w:p w:rsidR="00A726AB" w:rsidRDefault="00A726AB" w:rsidP="00344D5D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A726AB" w:rsidRDefault="00A726AB" w:rsidP="00482DDE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Pr="003F0B30" w:rsidRDefault="00A726AB" w:rsidP="009F61E1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sz w:val="26"/>
          <w:szCs w:val="24"/>
        </w:rPr>
      </w:pPr>
    </w:p>
    <w:p w:rsidR="00A726AB" w:rsidRPr="003F0B30" w:rsidRDefault="00A726AB" w:rsidP="007043C7">
      <w:pPr>
        <w:tabs>
          <w:tab w:val="num" w:pos="4395"/>
        </w:tabs>
        <w:spacing w:line="360" w:lineRule="auto"/>
        <w:ind w:right="83" w:firstLine="425"/>
        <w:rPr>
          <w:rFonts w:ascii="Times New Roman" w:hAnsi="Times New Roman"/>
          <w:sz w:val="26"/>
          <w:szCs w:val="24"/>
        </w:rPr>
      </w:pPr>
    </w:p>
    <w:p w:rsidR="00A726AB" w:rsidRDefault="00A726AB" w:rsidP="004E621E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A726AB" w:rsidRDefault="00A726AB" w:rsidP="00EC1B53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A726AB" w:rsidRDefault="00A726AB" w:rsidP="00EC1B53">
      <w:pPr>
        <w:pStyle w:val="BodyText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EC1B53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EC1B53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di cartoncini, impianti forniti su cd, con le seguenti caratteristiche:</w:t>
      </w:r>
    </w:p>
    <w:p w:rsidR="00A726AB" w:rsidRPr="00AF7D93" w:rsidRDefault="00A726AB" w:rsidP="00EC1B53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2"/>
          <w:szCs w:val="22"/>
        </w:rPr>
      </w:pPr>
    </w:p>
    <w:p w:rsidR="00A726AB" w:rsidRDefault="00A726AB" w:rsidP="00EC1B53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Stampa n. 3.000 fogli 70/100 con soggetti vari.</w:t>
      </w:r>
    </w:p>
    <w:p w:rsidR="00A726AB" w:rsidRDefault="00A726AB" w:rsidP="00EC1B53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Carta patinata lucida gr. 250</w:t>
      </w:r>
    </w:p>
    <w:p w:rsidR="00A726AB" w:rsidRPr="00EC1B53" w:rsidRDefault="00A726AB" w:rsidP="00EC1B53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Stampa 4 colori in b. + i in v.</w:t>
      </w:r>
    </w:p>
    <w:p w:rsidR="00A726AB" w:rsidRPr="00EC1B53" w:rsidRDefault="00A726AB" w:rsidP="00EC1B53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 xml:space="preserve">Forati: foro </w:t>
      </w:r>
      <w:r w:rsidRPr="00EC1B53">
        <w:rPr>
          <w:rFonts w:ascii="Times New Roman" w:hAnsi="Times New Roman"/>
          <w:b/>
          <w:strike/>
          <w:spacing w:val="0"/>
          <w:sz w:val="26"/>
        </w:rPr>
        <w:t xml:space="preserve"> O</w:t>
      </w:r>
      <w:r>
        <w:rPr>
          <w:rFonts w:ascii="Times New Roman" w:hAnsi="Times New Roman"/>
          <w:b/>
          <w:strike/>
          <w:spacing w:val="0"/>
          <w:sz w:val="26"/>
        </w:rPr>
        <w:t xml:space="preserve"> </w:t>
      </w:r>
      <w:r>
        <w:rPr>
          <w:rFonts w:ascii="Times New Roman" w:hAnsi="Times New Roman"/>
          <w:b/>
          <w:spacing w:val="0"/>
          <w:sz w:val="26"/>
        </w:rPr>
        <w:t xml:space="preserve">  </w:t>
      </w:r>
      <w:r w:rsidRPr="00EC1B53">
        <w:rPr>
          <w:rFonts w:ascii="Times New Roman" w:hAnsi="Times New Roman"/>
          <w:b/>
          <w:spacing w:val="0"/>
          <w:sz w:val="26"/>
        </w:rPr>
        <w:t>mm. 3 n. 54.000</w:t>
      </w:r>
    </w:p>
    <w:p w:rsidR="00A726AB" w:rsidRPr="00EC1B53" w:rsidRDefault="00A726AB" w:rsidP="00EC1B53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Altri soggetti solo da tagliare</w:t>
      </w:r>
    </w:p>
    <w:p w:rsidR="00A726AB" w:rsidRPr="00EC1B53" w:rsidRDefault="00A726AB" w:rsidP="00EC1B53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Cellofanare pacchi da 100 (forati)</w:t>
      </w:r>
    </w:p>
    <w:p w:rsidR="00A726AB" w:rsidRPr="00EC1B53" w:rsidRDefault="00A726AB" w:rsidP="00EC1B53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Cellofanare pacchi da 50 (non forati)</w:t>
      </w:r>
    </w:p>
    <w:p w:rsidR="00A726AB" w:rsidRDefault="00A726AB" w:rsidP="00EC1B53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A726AB" w:rsidRDefault="00A726AB" w:rsidP="00EC1B53">
      <w:pPr>
        <w:pStyle w:val="BodyText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A726AB" w:rsidRPr="00305668" w:rsidRDefault="00A726AB" w:rsidP="00EC1B53">
      <w:pPr>
        <w:pStyle w:val="BodyText"/>
        <w:tabs>
          <w:tab w:val="num" w:pos="0"/>
        </w:tabs>
        <w:spacing w:after="0" w:line="240" w:lineRule="auto"/>
        <w:ind w:left="1701" w:right="-2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  <w:r>
        <w:rPr>
          <w:rFonts w:ascii="Times New Roman" w:hAnsi="Times New Roman"/>
          <w:spacing w:val="0"/>
          <w:sz w:val="26"/>
          <w:szCs w:val="24"/>
        </w:rPr>
        <w:t>.</w:t>
      </w:r>
    </w:p>
    <w:p w:rsidR="00A726AB" w:rsidRDefault="00A726AB" w:rsidP="00EC1B53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EC1B53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Pr="003729E3" w:rsidRDefault="00A726AB" w:rsidP="00EC1B53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 xml:space="preserve">Pellezzano, </w:t>
      </w:r>
      <w:r>
        <w:rPr>
          <w:rFonts w:ascii="Times New Roman" w:hAnsi="Times New Roman"/>
          <w:spacing w:val="0"/>
          <w:sz w:val="26"/>
          <w:szCs w:val="24"/>
        </w:rPr>
        <w:t>18 gennaio 2016</w:t>
      </w:r>
    </w:p>
    <w:p w:rsidR="00A726AB" w:rsidRDefault="00A726AB" w:rsidP="00EC1B53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Pr="002403FF" w:rsidRDefault="00A726AB" w:rsidP="00155304">
      <w:pPr>
        <w:spacing w:line="288" w:lineRule="auto"/>
        <w:ind w:right="-142" w:firstLine="4253"/>
        <w:jc w:val="both"/>
        <w:rPr>
          <w:rFonts w:ascii="Times New Roman" w:hAnsi="Times New Roman"/>
          <w:sz w:val="24"/>
          <w:szCs w:val="24"/>
        </w:rPr>
      </w:pPr>
      <w:r w:rsidRPr="002403FF">
        <w:rPr>
          <w:rFonts w:ascii="Times New Roman" w:hAnsi="Times New Roman"/>
          <w:sz w:val="24"/>
          <w:szCs w:val="24"/>
        </w:rPr>
        <w:t>Spett.le</w:t>
      </w:r>
    </w:p>
    <w:p w:rsidR="00A726AB" w:rsidRPr="00E93C06" w:rsidRDefault="00A726AB" w:rsidP="00155304">
      <w:pPr>
        <w:pStyle w:val="BodyText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smartTag w:uri="urn:schemas-microsoft-com:office:smarttags" w:element="PersonName">
        <w:smartTagPr>
          <w:attr w:name="ProductID" w:val="TIPOLITOGRAFIA SCALA"/>
        </w:smartTagPr>
        <w:r w:rsidRPr="00E93C06">
          <w:rPr>
            <w:rFonts w:ascii="Times New Roman" w:hAnsi="Times New Roman"/>
            <w:spacing w:val="0"/>
            <w:sz w:val="22"/>
          </w:rPr>
          <w:t>TIPOLITOGRAFIA SCALA</w:t>
        </w:r>
      </w:smartTag>
      <w:r w:rsidRPr="00E93C06">
        <w:rPr>
          <w:rFonts w:ascii="Times New Roman" w:hAnsi="Times New Roman"/>
          <w:spacing w:val="0"/>
          <w:sz w:val="22"/>
        </w:rPr>
        <w:t xml:space="preserve"> snc</w:t>
      </w:r>
    </w:p>
    <w:p w:rsidR="00A726AB" w:rsidRPr="00E93C06" w:rsidRDefault="00A726AB" w:rsidP="00155304">
      <w:pPr>
        <w:pStyle w:val="BodyText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r w:rsidRPr="00E93C06">
        <w:rPr>
          <w:rFonts w:ascii="Times New Roman" w:hAnsi="Times New Roman"/>
          <w:spacing w:val="0"/>
          <w:sz w:val="22"/>
        </w:rPr>
        <w:t>Via Sarno-Striano, 76/abc</w:t>
      </w:r>
    </w:p>
    <w:p w:rsidR="00A726AB" w:rsidRPr="00E93C06" w:rsidRDefault="00A726AB" w:rsidP="00155304">
      <w:pPr>
        <w:pStyle w:val="BodyText"/>
        <w:tabs>
          <w:tab w:val="num" w:pos="142"/>
          <w:tab w:val="left" w:pos="4678"/>
        </w:tabs>
        <w:spacing w:after="0" w:line="240" w:lineRule="auto"/>
        <w:ind w:right="-851" w:firstLine="4253"/>
        <w:jc w:val="left"/>
        <w:rPr>
          <w:rFonts w:ascii="Times New Roman" w:hAnsi="Times New Roman"/>
          <w:spacing w:val="0"/>
          <w:sz w:val="22"/>
        </w:rPr>
      </w:pPr>
      <w:r w:rsidRPr="00E93C06">
        <w:rPr>
          <w:rFonts w:ascii="Times New Roman" w:hAnsi="Times New Roman"/>
          <w:spacing w:val="0"/>
          <w:sz w:val="22"/>
        </w:rPr>
        <w:t>84087 SARNO  SA</w:t>
      </w:r>
    </w:p>
    <w:p w:rsidR="00A726AB" w:rsidRDefault="00A726AB" w:rsidP="00155304">
      <w:pPr>
        <w:pStyle w:val="BodyText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155304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155304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di cartoncini, impianti forniti su cd, con le seguenti caratteristiche:</w:t>
      </w:r>
    </w:p>
    <w:p w:rsidR="00A726AB" w:rsidRPr="00AF7D93" w:rsidRDefault="00A726AB" w:rsidP="00155304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2"/>
          <w:szCs w:val="22"/>
        </w:rPr>
      </w:pPr>
    </w:p>
    <w:p w:rsidR="00A726AB" w:rsidRDefault="00A726AB" w:rsidP="00155304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Stampa n. 3.000 fogli 70/100 con soggetti vari.</w:t>
      </w:r>
    </w:p>
    <w:p w:rsidR="00A726AB" w:rsidRDefault="00A726AB" w:rsidP="00155304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Carta patinata lucida</w:t>
      </w:r>
    </w:p>
    <w:p w:rsidR="00A726AB" w:rsidRPr="00EC1B53" w:rsidRDefault="00A726AB" w:rsidP="00155304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Stampa 4 colori in b. + i in v.</w:t>
      </w:r>
    </w:p>
    <w:p w:rsidR="00A726AB" w:rsidRPr="00EC1B53" w:rsidRDefault="00A726AB" w:rsidP="00155304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 xml:space="preserve">Forati: foro </w:t>
      </w:r>
      <w:r w:rsidRPr="00EC1B53">
        <w:rPr>
          <w:rFonts w:ascii="Times New Roman" w:hAnsi="Times New Roman"/>
          <w:b/>
          <w:strike/>
          <w:spacing w:val="0"/>
          <w:sz w:val="26"/>
        </w:rPr>
        <w:t xml:space="preserve"> O</w:t>
      </w:r>
      <w:r>
        <w:rPr>
          <w:rFonts w:ascii="Times New Roman" w:hAnsi="Times New Roman"/>
          <w:b/>
          <w:strike/>
          <w:spacing w:val="0"/>
          <w:sz w:val="26"/>
        </w:rPr>
        <w:t xml:space="preserve"> </w:t>
      </w:r>
      <w:r>
        <w:rPr>
          <w:rFonts w:ascii="Times New Roman" w:hAnsi="Times New Roman"/>
          <w:b/>
          <w:spacing w:val="0"/>
          <w:sz w:val="26"/>
        </w:rPr>
        <w:t xml:space="preserve">  </w:t>
      </w:r>
      <w:r w:rsidRPr="00EC1B53">
        <w:rPr>
          <w:rFonts w:ascii="Times New Roman" w:hAnsi="Times New Roman"/>
          <w:b/>
          <w:spacing w:val="0"/>
          <w:sz w:val="26"/>
        </w:rPr>
        <w:t>mm. 3 n. 54.000</w:t>
      </w:r>
    </w:p>
    <w:p w:rsidR="00A726AB" w:rsidRPr="00EC1B53" w:rsidRDefault="00A726AB" w:rsidP="00155304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Altri soggetti solo da tagliare</w:t>
      </w:r>
    </w:p>
    <w:p w:rsidR="00A726AB" w:rsidRPr="00EC1B53" w:rsidRDefault="00A726AB" w:rsidP="00155304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Cellofanare pacchi da 100 (forati)</w:t>
      </w:r>
    </w:p>
    <w:p w:rsidR="00A726AB" w:rsidRPr="00EC1B53" w:rsidRDefault="00A726AB" w:rsidP="00155304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Cellofanare pacchi da 50 (non forati)</w:t>
      </w:r>
    </w:p>
    <w:p w:rsidR="00A726AB" w:rsidRDefault="00A726AB" w:rsidP="00155304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A726AB" w:rsidRDefault="00A726AB" w:rsidP="00155304">
      <w:pPr>
        <w:pStyle w:val="BodyText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A726AB" w:rsidRPr="00305668" w:rsidRDefault="00A726AB" w:rsidP="00155304">
      <w:pPr>
        <w:pStyle w:val="BodyText"/>
        <w:tabs>
          <w:tab w:val="num" w:pos="0"/>
        </w:tabs>
        <w:spacing w:after="0" w:line="240" w:lineRule="auto"/>
        <w:ind w:left="1701" w:right="-2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  <w:r>
        <w:rPr>
          <w:rFonts w:ascii="Times New Roman" w:hAnsi="Times New Roman"/>
          <w:spacing w:val="0"/>
          <w:sz w:val="26"/>
          <w:szCs w:val="24"/>
        </w:rPr>
        <w:t>.</w:t>
      </w:r>
    </w:p>
    <w:p w:rsidR="00A726AB" w:rsidRDefault="00A726AB" w:rsidP="0015530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15530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Pr="003729E3" w:rsidRDefault="00A726AB" w:rsidP="0015530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 xml:space="preserve">Pellezzano, </w:t>
      </w:r>
      <w:r>
        <w:rPr>
          <w:rFonts w:ascii="Times New Roman" w:hAnsi="Times New Roman"/>
          <w:spacing w:val="0"/>
          <w:sz w:val="26"/>
          <w:szCs w:val="24"/>
        </w:rPr>
        <w:t>18 gennaio 2016</w:t>
      </w:r>
    </w:p>
    <w:p w:rsidR="00A726AB" w:rsidRDefault="00A726AB" w:rsidP="0015530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4E621E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4"/>
        </w:rPr>
      </w:pPr>
    </w:p>
    <w:p w:rsidR="00A726AB" w:rsidRDefault="00A726AB" w:rsidP="00AB6A1A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A726AB" w:rsidRDefault="00A726AB" w:rsidP="00AB6A1A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smartTag w:uri="urn:schemas-microsoft-com:office:smarttags" w:element="PersonName">
        <w:r>
          <w:rPr>
            <w:rFonts w:ascii="Times New Roman" w:hAnsi="Times New Roman"/>
            <w:spacing w:val="0"/>
            <w:sz w:val="24"/>
          </w:rPr>
          <w:t>GRAFICHE CAPOZZOLI</w:t>
        </w:r>
      </w:smartTag>
    </w:p>
    <w:p w:rsidR="00A726AB" w:rsidRDefault="00A726AB" w:rsidP="00AB6A1A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Via Irno – Loc. Sardone – lotto 15</w:t>
      </w:r>
    </w:p>
    <w:p w:rsidR="00A726AB" w:rsidRDefault="00A726AB" w:rsidP="00AB6A1A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Zona ind.le</w:t>
      </w:r>
    </w:p>
    <w:p w:rsidR="00A726AB" w:rsidRDefault="00A726AB" w:rsidP="00AB6A1A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84098  PONTECAGNANO  FAIANO SA</w:t>
      </w:r>
    </w:p>
    <w:p w:rsidR="00A726AB" w:rsidRDefault="00A726AB" w:rsidP="00AB6A1A">
      <w:pPr>
        <w:pStyle w:val="BodyText"/>
        <w:tabs>
          <w:tab w:val="num" w:pos="4395"/>
        </w:tabs>
        <w:spacing w:after="0" w:line="360" w:lineRule="auto"/>
        <w:ind w:right="-994"/>
        <w:jc w:val="left"/>
      </w:pPr>
      <w:r>
        <w:rPr>
          <w:rFonts w:ascii="Times New Roman" w:hAnsi="Times New Roman"/>
          <w:spacing w:val="0"/>
          <w:sz w:val="24"/>
        </w:rPr>
        <w:t xml:space="preserve">E-mail: </w:t>
      </w:r>
      <w:hyperlink r:id="rId7" w:history="1">
        <w:r>
          <w:rPr>
            <w:rStyle w:val="Hyperlink"/>
            <w:spacing w:val="0"/>
            <w:sz w:val="24"/>
          </w:rPr>
          <w:t>info@grafichecapozzoli.com</w:t>
        </w:r>
      </w:hyperlink>
    </w:p>
    <w:p w:rsidR="00A726AB" w:rsidRDefault="00A726AB" w:rsidP="00AB6A1A">
      <w:pPr>
        <w:pStyle w:val="BodyText"/>
        <w:tabs>
          <w:tab w:val="num" w:pos="4395"/>
        </w:tabs>
        <w:spacing w:after="0" w:line="360" w:lineRule="auto"/>
        <w:ind w:right="-994"/>
        <w:jc w:val="left"/>
      </w:pPr>
    </w:p>
    <w:p w:rsidR="00A726AB" w:rsidRDefault="00A726AB" w:rsidP="00AB6A1A">
      <w:pPr>
        <w:pStyle w:val="BodyText"/>
        <w:tabs>
          <w:tab w:val="num" w:pos="4395"/>
        </w:tabs>
        <w:spacing w:after="0" w:line="360" w:lineRule="auto"/>
        <w:ind w:right="-994"/>
        <w:jc w:val="left"/>
      </w:pPr>
    </w:p>
    <w:p w:rsidR="00A726AB" w:rsidRDefault="00A726AB" w:rsidP="00AB6A1A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di cartoncini, impianti forniti su cd, con le seguenti caratteristiche:</w:t>
      </w:r>
    </w:p>
    <w:p w:rsidR="00A726AB" w:rsidRPr="00AF7D93" w:rsidRDefault="00A726AB" w:rsidP="00AB6A1A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2"/>
          <w:szCs w:val="22"/>
        </w:rPr>
      </w:pPr>
    </w:p>
    <w:p w:rsidR="00A726AB" w:rsidRDefault="00A726AB" w:rsidP="00AB6A1A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Stampa n. 3.000 fogli 70/100 con soggetti vari.</w:t>
      </w:r>
    </w:p>
    <w:p w:rsidR="00A726AB" w:rsidRDefault="00A726AB" w:rsidP="00AB6A1A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Carta patinata lucida</w:t>
      </w:r>
    </w:p>
    <w:p w:rsidR="00A726AB" w:rsidRPr="00EC1B53" w:rsidRDefault="00A726AB" w:rsidP="00AB6A1A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Stampa 4 colori in b. + i in v.</w:t>
      </w:r>
    </w:p>
    <w:p w:rsidR="00A726AB" w:rsidRPr="00EC1B53" w:rsidRDefault="00A726AB" w:rsidP="00AB6A1A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 xml:space="preserve">Forati: foro </w:t>
      </w:r>
      <w:r w:rsidRPr="00EC1B53">
        <w:rPr>
          <w:rFonts w:ascii="Times New Roman" w:hAnsi="Times New Roman"/>
          <w:b/>
          <w:strike/>
          <w:spacing w:val="0"/>
          <w:sz w:val="26"/>
        </w:rPr>
        <w:t xml:space="preserve"> O</w:t>
      </w:r>
      <w:r>
        <w:rPr>
          <w:rFonts w:ascii="Times New Roman" w:hAnsi="Times New Roman"/>
          <w:b/>
          <w:strike/>
          <w:spacing w:val="0"/>
          <w:sz w:val="26"/>
        </w:rPr>
        <w:t xml:space="preserve"> </w:t>
      </w:r>
      <w:r>
        <w:rPr>
          <w:rFonts w:ascii="Times New Roman" w:hAnsi="Times New Roman"/>
          <w:b/>
          <w:spacing w:val="0"/>
          <w:sz w:val="26"/>
        </w:rPr>
        <w:t xml:space="preserve">  </w:t>
      </w:r>
      <w:r w:rsidRPr="00EC1B53">
        <w:rPr>
          <w:rFonts w:ascii="Times New Roman" w:hAnsi="Times New Roman"/>
          <w:b/>
          <w:spacing w:val="0"/>
          <w:sz w:val="26"/>
        </w:rPr>
        <w:t>mm. 3 n. 54.000</w:t>
      </w:r>
    </w:p>
    <w:p w:rsidR="00A726AB" w:rsidRPr="00EC1B53" w:rsidRDefault="00A726AB" w:rsidP="00AB6A1A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Altri soggetti solo da tagliare</w:t>
      </w:r>
    </w:p>
    <w:p w:rsidR="00A726AB" w:rsidRPr="00EC1B53" w:rsidRDefault="00A726AB" w:rsidP="00AB6A1A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Cellofanare pacchi da 100 (forati)</w:t>
      </w:r>
    </w:p>
    <w:p w:rsidR="00A726AB" w:rsidRPr="00EC1B53" w:rsidRDefault="00A726AB" w:rsidP="00AB6A1A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Cellofanare pacchi da 50 (non forati)</w:t>
      </w:r>
    </w:p>
    <w:p w:rsidR="00A726AB" w:rsidRDefault="00A726AB" w:rsidP="00AB6A1A">
      <w:pPr>
        <w:pStyle w:val="BodyText"/>
        <w:numPr>
          <w:ilvl w:val="0"/>
          <w:numId w:val="44"/>
        </w:numPr>
        <w:spacing w:after="0" w:line="36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A726AB" w:rsidRDefault="00A726AB" w:rsidP="00AB6A1A">
      <w:pPr>
        <w:pStyle w:val="BodyText"/>
        <w:tabs>
          <w:tab w:val="num" w:pos="2268"/>
        </w:tabs>
        <w:spacing w:after="0" w:line="240" w:lineRule="auto"/>
        <w:ind w:left="1701" w:right="-2" w:hanging="1701"/>
        <w:jc w:val="left"/>
        <w:rPr>
          <w:rFonts w:ascii="Times New Roman" w:hAnsi="Times New Roman"/>
          <w:spacing w:val="0"/>
        </w:rPr>
      </w:pPr>
    </w:p>
    <w:p w:rsidR="00A726AB" w:rsidRPr="00305668" w:rsidRDefault="00A726AB" w:rsidP="00AB6A1A">
      <w:pPr>
        <w:pStyle w:val="BodyText"/>
        <w:tabs>
          <w:tab w:val="num" w:pos="0"/>
        </w:tabs>
        <w:spacing w:after="0" w:line="240" w:lineRule="auto"/>
        <w:ind w:left="1701" w:right="-2" w:hanging="1275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>Distinti saluti</w:t>
      </w:r>
      <w:r>
        <w:rPr>
          <w:rFonts w:ascii="Times New Roman" w:hAnsi="Times New Roman"/>
          <w:spacing w:val="0"/>
          <w:sz w:val="26"/>
          <w:szCs w:val="24"/>
        </w:rPr>
        <w:t>.</w:t>
      </w:r>
    </w:p>
    <w:p w:rsidR="00A726AB" w:rsidRDefault="00A726AB" w:rsidP="00AB6A1A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AB6A1A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Pr="003729E3" w:rsidRDefault="00A726AB" w:rsidP="00AB6A1A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spacing w:val="0"/>
        </w:rPr>
      </w:pPr>
      <w:r w:rsidRPr="00305668">
        <w:rPr>
          <w:rFonts w:ascii="Times New Roman" w:hAnsi="Times New Roman"/>
          <w:spacing w:val="0"/>
          <w:sz w:val="26"/>
          <w:szCs w:val="24"/>
        </w:rPr>
        <w:t xml:space="preserve">Pellezzano, </w:t>
      </w:r>
      <w:r>
        <w:rPr>
          <w:rFonts w:ascii="Times New Roman" w:hAnsi="Times New Roman"/>
          <w:spacing w:val="0"/>
          <w:sz w:val="26"/>
          <w:szCs w:val="24"/>
        </w:rPr>
        <w:t>18 gennaio 2016</w:t>
      </w: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 w:rsidRPr="003729E3"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7B3A5B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A726AB" w:rsidRDefault="00A726AB" w:rsidP="007B3A5B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LEGATORIA ETRUSCA</w:t>
      </w:r>
    </w:p>
    <w:p w:rsidR="00A726AB" w:rsidRDefault="00A726AB" w:rsidP="007B3A5B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Via F. Wenner, 39</w:t>
      </w:r>
    </w:p>
    <w:p w:rsidR="00A726AB" w:rsidRDefault="00A726AB" w:rsidP="007B3A5B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84080  PELLEZZANO SA</w:t>
      </w:r>
    </w:p>
    <w:p w:rsidR="00A726AB" w:rsidRDefault="00A726AB" w:rsidP="007B3A5B">
      <w:pPr>
        <w:pStyle w:val="BodyText"/>
        <w:tabs>
          <w:tab w:val="num" w:pos="4395"/>
        </w:tabs>
        <w:spacing w:after="0" w:line="360" w:lineRule="auto"/>
        <w:ind w:right="-1418" w:firstLine="426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B3A5B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dei volumi, impianti forniti su cd, con le seguenti caratteristiche:</w:t>
      </w:r>
    </w:p>
    <w:p w:rsidR="00A726AB" w:rsidRDefault="00A726AB" w:rsidP="007B3A5B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2"/>
          <w:szCs w:val="22"/>
        </w:rPr>
      </w:pP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1° PARTE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>
        <w:rPr>
          <w:rFonts w:ascii="Times New Roman" w:hAnsi="Times New Roman"/>
          <w:spacing w:val="0"/>
          <w:sz w:val="26"/>
        </w:rPr>
        <w:t>F.to cm 21x29,5 – spillato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(nero+pantone 355 U) – 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A726AB" w:rsidRDefault="00A726AB" w:rsidP="007B3A5B">
      <w:pPr>
        <w:pStyle w:val="BodyText"/>
        <w:tabs>
          <w:tab w:val="num" w:pos="2268"/>
        </w:tabs>
        <w:spacing w:after="0" w:line="240" w:lineRule="auto"/>
        <w:ind w:left="1701" w:right="-1136" w:hanging="1701"/>
        <w:jc w:val="left"/>
        <w:rPr>
          <w:rFonts w:ascii="Times New Roman" w:hAnsi="Times New Roman"/>
          <w:spacing w:val="0"/>
        </w:rPr>
      </w:pP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IO SONO CON VOI 2° PARTE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10.000 – </w:t>
      </w:r>
      <w:r>
        <w:rPr>
          <w:rFonts w:ascii="Times New Roman" w:hAnsi="Times New Roman"/>
          <w:spacing w:val="0"/>
          <w:sz w:val="26"/>
        </w:rPr>
        <w:t>F.to cm 21x29,5 – spillato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(nero+pantone 355 U) – 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1136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A726AB" w:rsidRDefault="00A726AB" w:rsidP="007B3A5B">
      <w:pPr>
        <w:pStyle w:val="BodyText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1° PARTE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10.000 – </w:t>
      </w:r>
      <w:r>
        <w:rPr>
          <w:rFonts w:ascii="Times New Roman" w:hAnsi="Times New Roman"/>
          <w:spacing w:val="0"/>
          <w:sz w:val="26"/>
        </w:rPr>
        <w:t>F.to cm 21x29,5 – spillato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(nero+pantone red 032 U) – 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</w: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VENITE CON ME 2° PARTE</w:t>
      </w: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10.000 – </w:t>
      </w:r>
      <w:r>
        <w:rPr>
          <w:rFonts w:ascii="Times New Roman" w:hAnsi="Times New Roman"/>
          <w:spacing w:val="0"/>
          <w:sz w:val="26"/>
        </w:rPr>
        <w:t>F.to cm 21x29,5 – spillato</w:t>
      </w: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 xml:space="preserve">pp. 48 – stampa 2 colori (nero+ pantone red 032 U) – </w:t>
      </w: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usomano gr. 90</w:t>
      </w: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 xml:space="preserve">stampa 4 colori in b. – carta patinata lucida gr. 300 – </w:t>
      </w: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plastif. lucida in b.</w:t>
      </w: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6F6405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 xml:space="preserve">PRIMA CONFESSIONE E MESSA… </w:t>
      </w:r>
    </w:p>
    <w:p w:rsidR="00A726AB" w:rsidRDefault="00A726AB" w:rsidP="006F6405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15.000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17x24 – spillato</w:t>
      </w:r>
    </w:p>
    <w:p w:rsidR="00A726AB" w:rsidRDefault="00A726AB" w:rsidP="006F6405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64 – stampa 2 colori (nero+cyan) – carta usomano gr. 90</w:t>
      </w:r>
    </w:p>
    <w:p w:rsidR="00A726AB" w:rsidRDefault="00A726AB" w:rsidP="006F6405">
      <w:pPr>
        <w:pStyle w:val="BodyText"/>
        <w:tabs>
          <w:tab w:val="left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stampa 4 colori in b. – 1 colore in v. – carta patinata lucida gr. 300 – plastif. lucida in b.</w:t>
      </w: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B3A5B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VANGELO E ATTI DEGLI APOSTOLI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20.000 – </w:t>
      </w:r>
      <w:r>
        <w:rPr>
          <w:rFonts w:ascii="Times New Roman" w:hAnsi="Times New Roman"/>
          <w:spacing w:val="0"/>
          <w:sz w:val="26"/>
        </w:rPr>
        <w:t>F.to cm 9,2x14,8 – cucito e brossurato</w:t>
      </w:r>
    </w:p>
    <w:p w:rsidR="00A726AB" w:rsidRDefault="00A726AB" w:rsidP="007B3A5B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432 – stampa 1 colore  – carta usomano gr. 70 avorio</w:t>
      </w:r>
    </w:p>
    <w:p w:rsidR="00A726AB" w:rsidRDefault="00A726AB" w:rsidP="007B3A5B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COPERTINA:</w:t>
      </w:r>
      <w:r>
        <w:rPr>
          <w:rFonts w:ascii="Times New Roman" w:hAnsi="Times New Roman"/>
          <w:spacing w:val="0"/>
          <w:sz w:val="26"/>
        </w:rPr>
        <w:tab/>
        <w:t>stampa 4 colori in b. – carta patinata matta gr. 300 – plastif. lucida in b.</w:t>
      </w:r>
    </w:p>
    <w:p w:rsidR="00A726AB" w:rsidRDefault="00A726AB" w:rsidP="007B3A5B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 seguito specificheremo le quantità delle diverse copertine</w:t>
      </w:r>
    </w:p>
    <w:p w:rsidR="00A726AB" w:rsidRDefault="00A726AB" w:rsidP="007B3A5B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</w:p>
    <w:p w:rsidR="00A726AB" w:rsidRDefault="00A726AB" w:rsidP="007B3A5B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</w:p>
    <w:p w:rsidR="00A726AB" w:rsidRDefault="00A726AB" w:rsidP="007B3A5B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Per tutti i testi correggere la data di stampa in:</w:t>
      </w:r>
    </w:p>
    <w:p w:rsidR="00A726AB" w:rsidRDefault="00A726AB" w:rsidP="007B3A5B">
      <w:pPr>
        <w:pStyle w:val="BodyText"/>
        <w:tabs>
          <w:tab w:val="num" w:pos="0"/>
        </w:tabs>
        <w:spacing w:after="0" w:line="36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Finito di stampare: maggio 2016</w:t>
      </w:r>
    </w:p>
    <w:p w:rsidR="00A726AB" w:rsidRDefault="00A726AB" w:rsidP="007B3A5B">
      <w:pPr>
        <w:pStyle w:val="BodyText"/>
        <w:tabs>
          <w:tab w:val="num" w:pos="2268"/>
        </w:tabs>
        <w:spacing w:after="0" w:line="240" w:lineRule="auto"/>
        <w:ind w:left="1701" w:right="-994" w:hanging="1701"/>
        <w:jc w:val="left"/>
        <w:rPr>
          <w:rFonts w:ascii="Times New Roman" w:hAnsi="Times New Roman"/>
          <w:spacing w:val="0"/>
        </w:rPr>
      </w:pPr>
    </w:p>
    <w:p w:rsidR="00A726AB" w:rsidRDefault="00A726AB" w:rsidP="007B3A5B">
      <w:pPr>
        <w:pStyle w:val="BodyText"/>
        <w:tabs>
          <w:tab w:val="num" w:pos="0"/>
          <w:tab w:val="num" w:pos="1701"/>
        </w:tabs>
        <w:spacing w:after="0" w:line="24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A726AB" w:rsidRDefault="00A726AB" w:rsidP="007B3A5B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  <w:sz w:val="26"/>
          <w:szCs w:val="24"/>
        </w:rPr>
        <w:t>Pellezzano,  21 marzo 2016</w:t>
      </w:r>
    </w:p>
    <w:p w:rsidR="00A726AB" w:rsidRDefault="00A726AB" w:rsidP="007B3A5B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954934">
      <w:pPr>
        <w:pStyle w:val="BodyText"/>
        <w:tabs>
          <w:tab w:val="num" w:pos="0"/>
        </w:tabs>
        <w:spacing w:after="0" w:line="480" w:lineRule="auto"/>
        <w:ind w:right="-2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4A10F7">
      <w:pPr>
        <w:pStyle w:val="BodyText"/>
        <w:tabs>
          <w:tab w:val="num" w:pos="4395"/>
        </w:tabs>
        <w:spacing w:after="0" w:line="360" w:lineRule="auto"/>
        <w:ind w:right="-711" w:firstLine="426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dei volumi, impianti forniti su cd, con le seguenti caratteristiche:</w:t>
      </w: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1. GESU’ CI CHIAMA</w:t>
      </w: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Iniziazione Cristiana dei Fanciulli</w:t>
      </w: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5.000 schede forate – </w:t>
      </w:r>
      <w:r>
        <w:rPr>
          <w:rFonts w:ascii="Times New Roman" w:hAnsi="Times New Roman"/>
          <w:spacing w:val="0"/>
          <w:sz w:val="26"/>
        </w:rPr>
        <w:t>F.to cm 15x21</w:t>
      </w: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n. 30 </w:t>
      </w:r>
      <w:r>
        <w:rPr>
          <w:rFonts w:ascii="Times New Roman" w:hAnsi="Times New Roman"/>
          <w:b/>
          <w:spacing w:val="0"/>
          <w:sz w:val="26"/>
        </w:rPr>
        <w:t>schede singole</w:t>
      </w:r>
      <w:r>
        <w:rPr>
          <w:rFonts w:ascii="Times New Roman" w:hAnsi="Times New Roman"/>
          <w:spacing w:val="0"/>
          <w:sz w:val="26"/>
        </w:rPr>
        <w:t xml:space="preserve"> – stampa 4 colori B/V</w:t>
      </w: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gr. 120</w:t>
      </w: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>cellofanate</w:t>
      </w: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4E311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1. GESU’ CI CHIAMA</w:t>
      </w:r>
    </w:p>
    <w:p w:rsidR="00A726AB" w:rsidRDefault="00A726AB" w:rsidP="004E3110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Iniziazione Cristiana dei Fanciulli</w:t>
      </w:r>
    </w:p>
    <w:p w:rsidR="00A726AB" w:rsidRDefault="00A726AB" w:rsidP="004E3110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 xml:space="preserve">                          GUIDA</w:t>
      </w:r>
    </w:p>
    <w:p w:rsidR="00A726AB" w:rsidRDefault="00A726AB" w:rsidP="004E3110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500 – </w:t>
      </w:r>
      <w:r>
        <w:rPr>
          <w:rFonts w:ascii="Times New Roman" w:hAnsi="Times New Roman"/>
          <w:spacing w:val="0"/>
          <w:sz w:val="26"/>
        </w:rPr>
        <w:t>F.to cm 21x15 – cucito e brossurato</w:t>
      </w:r>
    </w:p>
    <w:p w:rsidR="00A726AB" w:rsidRDefault="00A726AB" w:rsidP="004E3110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136 – stampa 2 colori  – carta usomano  gr. 90</w:t>
      </w:r>
    </w:p>
    <w:p w:rsidR="00A726AB" w:rsidRDefault="00A726AB" w:rsidP="004E3110">
      <w:pPr>
        <w:pStyle w:val="BodyText"/>
        <w:tabs>
          <w:tab w:val="num" w:pos="1701"/>
          <w:tab w:val="num" w:pos="1843"/>
          <w:tab w:val="left" w:pos="4678"/>
        </w:tabs>
        <w:spacing w:after="0" w:line="360" w:lineRule="auto"/>
        <w:ind w:left="1843" w:right="-994" w:hanging="1843"/>
        <w:outlineLvl w:val="0"/>
        <w:rPr>
          <w:rFonts w:ascii="Times New Roman" w:hAnsi="Times New Roman"/>
          <w:iCs/>
          <w:color w:val="181512"/>
          <w:spacing w:val="5"/>
          <w:sz w:val="24"/>
          <w:szCs w:val="19"/>
        </w:rPr>
      </w:pPr>
      <w:r>
        <w:rPr>
          <w:rFonts w:ascii="Times New Roman" w:hAnsi="Times New Roman"/>
          <w:b/>
          <w:spacing w:val="0"/>
          <w:sz w:val="26"/>
        </w:rPr>
        <w:t xml:space="preserve">COPERTINA: 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stampa 4 colori in b. – carta patinata lucida gr. 300 –  plastif. lucida in b.</w:t>
      </w:r>
    </w:p>
    <w:p w:rsidR="00A726AB" w:rsidRDefault="00A726AB" w:rsidP="00DA6454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2. GESU’ CI RIVELA IL PADRE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Iniziazione Cristiana dei Fanciulli</w:t>
      </w:r>
    </w:p>
    <w:p w:rsidR="00A726AB" w:rsidRDefault="00A726AB" w:rsidP="00122B1F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5.000 schede forate – </w:t>
      </w:r>
      <w:r>
        <w:rPr>
          <w:rFonts w:ascii="Times New Roman" w:hAnsi="Times New Roman"/>
          <w:spacing w:val="0"/>
          <w:sz w:val="26"/>
        </w:rPr>
        <w:t>F.to cm 15x21</w:t>
      </w:r>
    </w:p>
    <w:p w:rsidR="00A726AB" w:rsidRDefault="00A726AB" w:rsidP="00122B1F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n. 30 </w:t>
      </w:r>
      <w:r>
        <w:rPr>
          <w:rFonts w:ascii="Times New Roman" w:hAnsi="Times New Roman"/>
          <w:b/>
          <w:spacing w:val="0"/>
          <w:sz w:val="26"/>
        </w:rPr>
        <w:t>schede singole</w:t>
      </w:r>
      <w:r>
        <w:rPr>
          <w:rFonts w:ascii="Times New Roman" w:hAnsi="Times New Roman"/>
          <w:spacing w:val="0"/>
          <w:sz w:val="26"/>
        </w:rPr>
        <w:t xml:space="preserve"> – stampa 4 colori R/V</w:t>
      </w:r>
    </w:p>
    <w:p w:rsidR="00A726AB" w:rsidRDefault="00A726AB" w:rsidP="00122B1F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gr. 120</w:t>
      </w:r>
    </w:p>
    <w:p w:rsidR="00A726AB" w:rsidRDefault="00A726AB" w:rsidP="00122B1F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>cellofanate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2. GESU’ CI RIVELA IL PADRE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Iniziazione Cristiana dei Fanciulli</w:t>
      </w:r>
    </w:p>
    <w:p w:rsidR="00A726AB" w:rsidRDefault="00A726AB" w:rsidP="00762DAA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 xml:space="preserve">                          GUIDA</w:t>
      </w:r>
    </w:p>
    <w:p w:rsidR="00A726AB" w:rsidRDefault="00A726AB" w:rsidP="00762DAA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500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F.to cm 21x15 – cucito e brossurato</w:t>
      </w:r>
    </w:p>
    <w:p w:rsidR="00A726AB" w:rsidRDefault="00A726AB" w:rsidP="00762DAA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136 – stampa 2 colori  – carta usomano  gr. 90</w:t>
      </w:r>
    </w:p>
    <w:p w:rsidR="00A726AB" w:rsidRDefault="00A726AB" w:rsidP="00762DAA">
      <w:pPr>
        <w:pStyle w:val="BodyText"/>
        <w:tabs>
          <w:tab w:val="num" w:pos="1701"/>
          <w:tab w:val="num" w:pos="1843"/>
          <w:tab w:val="left" w:pos="4678"/>
        </w:tabs>
        <w:spacing w:after="0" w:line="360" w:lineRule="auto"/>
        <w:ind w:left="1843" w:right="-994" w:hanging="1843"/>
        <w:outlineLvl w:val="0"/>
        <w:rPr>
          <w:rFonts w:ascii="Times New Roman" w:hAnsi="Times New Roman"/>
          <w:iCs/>
          <w:color w:val="181512"/>
          <w:spacing w:val="5"/>
          <w:sz w:val="24"/>
          <w:szCs w:val="19"/>
        </w:rPr>
      </w:pPr>
      <w:r>
        <w:rPr>
          <w:rFonts w:ascii="Times New Roman" w:hAnsi="Times New Roman"/>
          <w:b/>
          <w:spacing w:val="0"/>
          <w:sz w:val="26"/>
        </w:rPr>
        <w:t xml:space="preserve">COPERTINA: 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stampa 4 colori in b. – carta patinata lucida gr. 300 –  plastif. lucida in b.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3. GESU’ RESTA CON NOI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Iniziazione Cristiana dei Fanciulli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5.000 schede singole forate – </w:t>
      </w:r>
      <w:r>
        <w:rPr>
          <w:rFonts w:ascii="Times New Roman" w:hAnsi="Times New Roman"/>
          <w:spacing w:val="0"/>
          <w:sz w:val="26"/>
        </w:rPr>
        <w:t>F.to cm 15x21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 xml:space="preserve">n. 30 </w:t>
      </w:r>
      <w:r>
        <w:rPr>
          <w:rFonts w:ascii="Times New Roman" w:hAnsi="Times New Roman"/>
          <w:b/>
          <w:spacing w:val="0"/>
          <w:sz w:val="26"/>
        </w:rPr>
        <w:t>schede singole</w:t>
      </w:r>
      <w:r>
        <w:rPr>
          <w:rFonts w:ascii="Times New Roman" w:hAnsi="Times New Roman"/>
          <w:spacing w:val="0"/>
          <w:sz w:val="26"/>
        </w:rPr>
        <w:t xml:space="preserve"> – stampa 4 colori 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carta gr. 120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ab/>
        <w:t>cellofanate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122B1F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3. GESU’ RESTA CON NOI</w:t>
      </w:r>
    </w:p>
    <w:p w:rsidR="00A726AB" w:rsidRDefault="00A726AB" w:rsidP="00122B1F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Iniziazione Cristiana dei Fanciulli</w:t>
      </w:r>
    </w:p>
    <w:p w:rsidR="00A726AB" w:rsidRDefault="00A726AB" w:rsidP="00122B1F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  <w:t>GUIDA</w:t>
      </w:r>
    </w:p>
    <w:p w:rsidR="00A726AB" w:rsidRDefault="00A726AB" w:rsidP="00122B1F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500 – </w:t>
      </w:r>
      <w:r w:rsidRPr="00195228">
        <w:rPr>
          <w:rFonts w:ascii="Times New Roman" w:hAnsi="Times New Roman"/>
          <w:spacing w:val="0"/>
          <w:sz w:val="26"/>
        </w:rPr>
        <w:t>F.</w:t>
      </w:r>
      <w:r>
        <w:rPr>
          <w:rFonts w:ascii="Times New Roman" w:hAnsi="Times New Roman"/>
          <w:spacing w:val="0"/>
          <w:sz w:val="26"/>
        </w:rPr>
        <w:t>to</w:t>
      </w:r>
      <w:r w:rsidRPr="00195228">
        <w:rPr>
          <w:rFonts w:ascii="Times New Roman" w:hAnsi="Times New Roman"/>
          <w:spacing w:val="0"/>
          <w:sz w:val="26"/>
        </w:rPr>
        <w:t xml:space="preserve"> cm </w:t>
      </w:r>
      <w:r>
        <w:rPr>
          <w:rFonts w:ascii="Times New Roman" w:hAnsi="Times New Roman"/>
          <w:spacing w:val="0"/>
          <w:sz w:val="26"/>
        </w:rPr>
        <w:t>F.to cm 21x15 – cucito e brossurato</w:t>
      </w:r>
    </w:p>
    <w:p w:rsidR="00A726AB" w:rsidRDefault="00A726AB" w:rsidP="00122B1F">
      <w:pPr>
        <w:pStyle w:val="BodyText"/>
        <w:tabs>
          <w:tab w:val="num" w:pos="1843"/>
        </w:tabs>
        <w:spacing w:after="0" w:line="360" w:lineRule="auto"/>
        <w:ind w:left="1843" w:right="-992" w:hanging="1843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136 – stampa 2 colori  – carta usomano  gr. 90</w:t>
      </w:r>
    </w:p>
    <w:p w:rsidR="00A726AB" w:rsidRDefault="00A726AB" w:rsidP="00122B1F">
      <w:pPr>
        <w:pStyle w:val="BodyText"/>
        <w:tabs>
          <w:tab w:val="num" w:pos="1701"/>
          <w:tab w:val="num" w:pos="1843"/>
          <w:tab w:val="left" w:pos="4678"/>
        </w:tabs>
        <w:spacing w:after="0" w:line="360" w:lineRule="auto"/>
        <w:ind w:left="1843" w:right="-994" w:hanging="1843"/>
        <w:outlineLvl w:val="0"/>
        <w:rPr>
          <w:rFonts w:ascii="Times New Roman" w:hAnsi="Times New Roman"/>
          <w:iCs/>
          <w:color w:val="181512"/>
          <w:spacing w:val="5"/>
          <w:sz w:val="24"/>
          <w:szCs w:val="19"/>
        </w:rPr>
      </w:pPr>
      <w:r>
        <w:rPr>
          <w:rFonts w:ascii="Times New Roman" w:hAnsi="Times New Roman"/>
          <w:b/>
          <w:spacing w:val="0"/>
          <w:sz w:val="26"/>
        </w:rPr>
        <w:t xml:space="preserve">COPERTINA: </w:t>
      </w: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stampa 4 colori in b. – carta patinata lucida gr. 300 –  plastif. lucida in b.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4A10F7">
      <w:pPr>
        <w:pStyle w:val="BodyText"/>
        <w:tabs>
          <w:tab w:val="num" w:pos="0"/>
          <w:tab w:val="num" w:pos="1701"/>
        </w:tabs>
        <w:spacing w:after="0" w:line="24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>
        <w:rPr>
          <w:rFonts w:ascii="Times New Roman" w:hAnsi="Times New Roman"/>
          <w:spacing w:val="0"/>
          <w:sz w:val="26"/>
          <w:szCs w:val="24"/>
        </w:rPr>
        <w:t>Distinti saluti</w:t>
      </w:r>
    </w:p>
    <w:p w:rsidR="00A726AB" w:rsidRDefault="00A726AB" w:rsidP="004A10F7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  <w:sz w:val="26"/>
          <w:szCs w:val="24"/>
        </w:rPr>
        <w:t>Pellezzano,  18 maggio 2016</w:t>
      </w:r>
    </w:p>
    <w:p w:rsidR="00A726AB" w:rsidRDefault="00A726AB" w:rsidP="004A10F7">
      <w:pPr>
        <w:pStyle w:val="BodyText"/>
        <w:tabs>
          <w:tab w:val="num" w:pos="0"/>
          <w:tab w:val="num" w:pos="1701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</w:rPr>
        <w:tab/>
      </w: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>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04C2D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A726AB" w:rsidRDefault="00A726AB" w:rsidP="00C04C2D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smartTag w:uri="urn:schemas-microsoft-com:office:smarttags" w:element="PersonName">
        <w:r>
          <w:rPr>
            <w:rFonts w:ascii="Times New Roman" w:hAnsi="Times New Roman"/>
            <w:spacing w:val="0"/>
            <w:sz w:val="24"/>
          </w:rPr>
          <w:t>GRAFICHE CAPOZZOLI</w:t>
        </w:r>
      </w:smartTag>
    </w:p>
    <w:p w:rsidR="00A726AB" w:rsidRDefault="00A726AB" w:rsidP="00C04C2D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Via Irno – Loc. Sardone – lotto 15</w:t>
      </w:r>
    </w:p>
    <w:p w:rsidR="00A726AB" w:rsidRDefault="00A726AB" w:rsidP="00C04C2D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Zona ind.le</w:t>
      </w:r>
    </w:p>
    <w:p w:rsidR="00A726AB" w:rsidRDefault="00A726AB" w:rsidP="00C04C2D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84098  PONTECAGNANO  FAIANO SA</w:t>
      </w:r>
    </w:p>
    <w:p w:rsidR="00A726AB" w:rsidRDefault="00A726AB" w:rsidP="00C04C2D">
      <w:pPr>
        <w:pStyle w:val="BodyText"/>
        <w:tabs>
          <w:tab w:val="num" w:pos="142"/>
          <w:tab w:val="left" w:pos="4678"/>
        </w:tabs>
        <w:spacing w:after="0" w:line="240" w:lineRule="auto"/>
        <w:ind w:right="-994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 xml:space="preserve">E-mail: </w:t>
      </w:r>
      <w:hyperlink r:id="rId8" w:history="1">
        <w:r>
          <w:rPr>
            <w:rStyle w:val="Hyperlink"/>
            <w:spacing w:val="0"/>
            <w:sz w:val="24"/>
          </w:rPr>
          <w:t>info@grafichecapozzoli.com</w:t>
        </w:r>
      </w:hyperlink>
    </w:p>
    <w:p w:rsidR="00A726AB" w:rsidRDefault="00A726AB" w:rsidP="00C04C2D">
      <w:pPr>
        <w:pStyle w:val="BodyText"/>
        <w:tabs>
          <w:tab w:val="num" w:pos="4395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04C2D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04C2D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04C2D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04C2D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di semestrini, impianti inviati tramite e-mail, con le seguenti caratteristiche:</w:t>
      </w:r>
    </w:p>
    <w:p w:rsidR="00A726AB" w:rsidRDefault="00A726AB" w:rsidP="00C04C2D">
      <w:pPr>
        <w:pStyle w:val="BodyText"/>
        <w:tabs>
          <w:tab w:val="num" w:pos="4395"/>
        </w:tabs>
        <w:spacing w:after="0" w:line="360" w:lineRule="auto"/>
        <w:ind w:right="-994" w:firstLine="425"/>
        <w:jc w:val="left"/>
        <w:rPr>
          <w:rFonts w:ascii="Times New Roman" w:hAnsi="Times New Roman"/>
          <w:spacing w:val="0"/>
          <w:sz w:val="18"/>
          <w:szCs w:val="18"/>
        </w:rPr>
      </w:pPr>
    </w:p>
    <w:p w:rsidR="00A726AB" w:rsidRDefault="00A726AB" w:rsidP="00C04C2D">
      <w:pPr>
        <w:pStyle w:val="BodyText"/>
        <w:tabs>
          <w:tab w:val="num" w:pos="2268"/>
        </w:tabs>
        <w:spacing w:after="0" w:line="480" w:lineRule="auto"/>
        <w:ind w:left="1701" w:right="-994" w:hanging="1701"/>
        <w:jc w:val="left"/>
        <w:rPr>
          <w:rFonts w:ascii="Times New Roman" w:hAnsi="Times New Roman"/>
          <w:spacing w:val="0"/>
          <w:sz w:val="26"/>
          <w:szCs w:val="26"/>
        </w:rPr>
      </w:pPr>
    </w:p>
    <w:p w:rsidR="00A726AB" w:rsidRDefault="00A726AB" w:rsidP="00C04C2D">
      <w:pPr>
        <w:pStyle w:val="BodyText"/>
        <w:tabs>
          <w:tab w:val="num" w:pos="2268"/>
        </w:tabs>
        <w:spacing w:after="0" w:line="480" w:lineRule="auto"/>
        <w:ind w:left="1985" w:right="-427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N. 5.000 SEMESTRINI</w:t>
      </w:r>
      <w:r>
        <w:rPr>
          <w:rFonts w:ascii="Times New Roman" w:hAnsi="Times New Roman"/>
          <w:b/>
          <w:spacing w:val="0"/>
          <w:sz w:val="26"/>
        </w:rPr>
        <w:t xml:space="preserve"> – </w:t>
      </w:r>
      <w:r>
        <w:rPr>
          <w:rFonts w:ascii="Times New Roman" w:hAnsi="Times New Roman"/>
          <w:spacing w:val="0"/>
          <w:sz w:val="26"/>
        </w:rPr>
        <w:t>F.to cm 13,5x20</w:t>
      </w:r>
    </w:p>
    <w:p w:rsidR="00A726AB" w:rsidRDefault="00A726AB" w:rsidP="00C04C2D">
      <w:pPr>
        <w:pStyle w:val="BodyText"/>
        <w:tabs>
          <w:tab w:val="num" w:pos="2268"/>
        </w:tabs>
        <w:spacing w:after="0" w:line="480" w:lineRule="auto"/>
        <w:ind w:left="1985" w:right="-427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>stampa 2 colori – carta patinata gr. 250 – plastificazione lucida b/v.</w:t>
      </w:r>
    </w:p>
    <w:p w:rsidR="00A726AB" w:rsidRDefault="00A726AB" w:rsidP="00C04C2D">
      <w:pPr>
        <w:pStyle w:val="BodyText"/>
        <w:tabs>
          <w:tab w:val="num" w:pos="0"/>
          <w:tab w:val="num" w:pos="2268"/>
        </w:tabs>
        <w:spacing w:after="0" w:line="480" w:lineRule="auto"/>
        <w:ind w:left="1701" w:right="-994" w:hanging="1701"/>
        <w:jc w:val="left"/>
        <w:outlineLvl w:val="0"/>
        <w:rPr>
          <w:rFonts w:ascii="Times New Roman" w:hAnsi="Times New Roman"/>
          <w:spacing w:val="0"/>
          <w:sz w:val="18"/>
          <w:szCs w:val="18"/>
        </w:rPr>
      </w:pPr>
    </w:p>
    <w:p w:rsidR="00A726AB" w:rsidRDefault="00A726AB" w:rsidP="00C04C2D">
      <w:pPr>
        <w:pStyle w:val="BodyText"/>
        <w:tabs>
          <w:tab w:val="num" w:pos="0"/>
        </w:tabs>
        <w:spacing w:line="240" w:lineRule="auto"/>
        <w:ind w:right="-99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A726AB" w:rsidRDefault="00A726AB" w:rsidP="00C04C2D">
      <w:pPr>
        <w:pStyle w:val="BodyText"/>
        <w:tabs>
          <w:tab w:val="num" w:pos="0"/>
        </w:tabs>
        <w:spacing w:line="240" w:lineRule="auto"/>
        <w:ind w:right="-99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>I</w:t>
      </w:r>
      <w:r>
        <w:rPr>
          <w:rFonts w:ascii="Times New Roman" w:hAnsi="Times New Roman"/>
          <w:color w:val="181512"/>
          <w:spacing w:val="5"/>
          <w:sz w:val="26"/>
          <w:szCs w:val="24"/>
        </w:rPr>
        <w:t>l Responsabile</w:t>
      </w:r>
    </w:p>
    <w:p w:rsidR="00A726AB" w:rsidRDefault="00A726AB" w:rsidP="00C04C2D">
      <w:pPr>
        <w:pStyle w:val="BodyText"/>
        <w:tabs>
          <w:tab w:val="num" w:pos="0"/>
        </w:tabs>
        <w:spacing w:line="240" w:lineRule="auto"/>
        <w:ind w:right="-99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  <w:r>
        <w:rPr>
          <w:rFonts w:ascii="Times New Roman" w:hAnsi="Times New Roman"/>
          <w:spacing w:val="0"/>
          <w:sz w:val="26"/>
          <w:szCs w:val="24"/>
        </w:rPr>
        <w:t>Pellezzano, 18 Giugno 2016</w:t>
      </w: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CF7D37">
      <w:pPr>
        <w:pStyle w:val="BodyText"/>
        <w:tabs>
          <w:tab w:val="num" w:pos="142"/>
          <w:tab w:val="left" w:pos="4678"/>
        </w:tabs>
        <w:spacing w:after="0" w:line="240" w:lineRule="auto"/>
        <w:ind w:right="-851"/>
        <w:jc w:val="left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Spett.le</w:t>
      </w:r>
    </w:p>
    <w:p w:rsidR="00A726AB" w:rsidRDefault="00A726AB" w:rsidP="00CF7D37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TIPOLITOGRAFIA SCALA snc</w:t>
      </w:r>
    </w:p>
    <w:p w:rsidR="00A726AB" w:rsidRDefault="00A726AB" w:rsidP="00CF7D37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Via Sarno-Striano, 76/abc</w:t>
      </w:r>
    </w:p>
    <w:p w:rsidR="00A726AB" w:rsidRDefault="00A726AB" w:rsidP="00CF7D37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Tel. 081/5136442</w:t>
      </w:r>
    </w:p>
    <w:p w:rsidR="00A726AB" w:rsidRDefault="00A726AB" w:rsidP="00CF7D37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84087 SARNO  SA</w:t>
      </w:r>
    </w:p>
    <w:p w:rsidR="00A726AB" w:rsidRDefault="00A726AB" w:rsidP="00CF7D37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e-mail: </w:t>
      </w:r>
      <w:hyperlink r:id="rId9" w:history="1">
        <w:r>
          <w:rPr>
            <w:rStyle w:val="Hyperlink"/>
            <w:rFonts w:ascii="Times New Roman" w:hAnsi="Times New Roman"/>
            <w:spacing w:val="0"/>
            <w:sz w:val="28"/>
            <w:szCs w:val="28"/>
          </w:rPr>
          <w:t>info@artigrafichescala.it</w:t>
        </w:r>
      </w:hyperlink>
    </w:p>
    <w:p w:rsidR="00A726AB" w:rsidRDefault="00A726AB" w:rsidP="00CF7D37">
      <w:pPr>
        <w:pStyle w:val="BodyText"/>
        <w:tabs>
          <w:tab w:val="num" w:pos="0"/>
        </w:tabs>
        <w:spacing w:line="360" w:lineRule="auto"/>
        <w:ind w:right="-85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Default="00A726AB" w:rsidP="00CF7D37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F7D37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F7D37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F7D37">
      <w:pPr>
        <w:pStyle w:val="BodyText"/>
        <w:tabs>
          <w:tab w:val="num" w:pos="4395"/>
        </w:tabs>
        <w:spacing w:after="0" w:line="360" w:lineRule="auto"/>
        <w:ind w:right="-569" w:firstLine="42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Si richiede preventivo per la stampa dell’opuscolo, impianto fornito su cd, con le seguenti caratteristiche:</w:t>
      </w:r>
    </w:p>
    <w:p w:rsidR="00A726AB" w:rsidRDefault="00A726AB" w:rsidP="00CF7D37">
      <w:pPr>
        <w:pStyle w:val="BodyText"/>
        <w:tabs>
          <w:tab w:val="num" w:pos="4395"/>
        </w:tabs>
        <w:spacing w:after="0" w:line="360" w:lineRule="auto"/>
        <w:ind w:right="-851" w:firstLine="425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F7D37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TITOLO:</w:t>
      </w:r>
      <w:r>
        <w:rPr>
          <w:rFonts w:ascii="Times New Roman" w:hAnsi="Times New Roman"/>
          <w:b/>
          <w:spacing w:val="0"/>
          <w:sz w:val="26"/>
        </w:rPr>
        <w:tab/>
        <w:t>SUSSIDI PER LA CATECHESI 2016/2017</w:t>
      </w:r>
    </w:p>
    <w:p w:rsidR="00A726AB" w:rsidRDefault="00A726AB" w:rsidP="00CF7D37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COPIE:</w:t>
      </w:r>
      <w:r>
        <w:rPr>
          <w:rFonts w:ascii="Times New Roman" w:hAnsi="Times New Roman"/>
          <w:b/>
          <w:spacing w:val="0"/>
          <w:sz w:val="26"/>
        </w:rPr>
        <w:tab/>
        <w:t xml:space="preserve">N° 25.000 – </w:t>
      </w:r>
      <w:r>
        <w:rPr>
          <w:rFonts w:ascii="Times New Roman" w:hAnsi="Times New Roman"/>
          <w:spacing w:val="0"/>
          <w:sz w:val="26"/>
        </w:rPr>
        <w:t>F.to cm 11,5x22 – spillato</w:t>
      </w:r>
    </w:p>
    <w:p w:rsidR="00A726AB" w:rsidRDefault="00A726AB" w:rsidP="00CF7D37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INTERNO:</w:t>
      </w:r>
      <w:r>
        <w:rPr>
          <w:rFonts w:ascii="Times New Roman" w:hAnsi="Times New Roman"/>
          <w:spacing w:val="0"/>
          <w:sz w:val="26"/>
        </w:rPr>
        <w:tab/>
        <w:t>pp. 24 – autocopertinato – stampa 4 colori – carta patinata lucida gr. 90</w:t>
      </w:r>
    </w:p>
    <w:p w:rsidR="00A726AB" w:rsidRDefault="00A726AB" w:rsidP="00CF7D37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CF7D37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CEDOLA DI COMMISSIONE</w:t>
      </w:r>
    </w:p>
    <w:p w:rsidR="00A726AB" w:rsidRDefault="00A726AB" w:rsidP="00CF7D37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 w:rsidRPr="00E32574">
        <w:rPr>
          <w:rFonts w:ascii="Times New Roman" w:hAnsi="Times New Roman"/>
          <w:b/>
          <w:spacing w:val="0"/>
          <w:sz w:val="26"/>
        </w:rPr>
        <w:t>N° 25.000</w:t>
      </w:r>
      <w:r>
        <w:rPr>
          <w:rFonts w:ascii="Times New Roman" w:hAnsi="Times New Roman"/>
          <w:spacing w:val="0"/>
          <w:sz w:val="26"/>
        </w:rPr>
        <w:t xml:space="preserve"> – F.to 21x30</w:t>
      </w:r>
    </w:p>
    <w:p w:rsidR="00A726AB" w:rsidRPr="00E32574" w:rsidRDefault="00A726AB" w:rsidP="00CF7D37">
      <w:pPr>
        <w:pStyle w:val="BodyText"/>
        <w:tabs>
          <w:tab w:val="num" w:pos="2268"/>
        </w:tabs>
        <w:spacing w:after="0" w:line="360" w:lineRule="auto"/>
        <w:ind w:left="1985" w:right="-851" w:hanging="1985"/>
        <w:jc w:val="left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ab/>
      </w:r>
      <w:r w:rsidRPr="00E32574">
        <w:rPr>
          <w:rFonts w:ascii="Times New Roman" w:hAnsi="Times New Roman"/>
          <w:spacing w:val="0"/>
          <w:sz w:val="26"/>
        </w:rPr>
        <w:t>Carta usomano gr.</w:t>
      </w:r>
      <w:r>
        <w:rPr>
          <w:rFonts w:ascii="Times New Roman" w:hAnsi="Times New Roman"/>
          <w:spacing w:val="0"/>
          <w:sz w:val="26"/>
        </w:rPr>
        <w:t xml:space="preserve"> 90 – stampa 1 colore</w:t>
      </w:r>
    </w:p>
    <w:p w:rsidR="00A726AB" w:rsidRDefault="00A726AB" w:rsidP="00CF7D37">
      <w:pPr>
        <w:pStyle w:val="BodyText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b/>
          <w:spacing w:val="0"/>
          <w:sz w:val="26"/>
        </w:rPr>
      </w:pPr>
      <w:r>
        <w:rPr>
          <w:rFonts w:ascii="Times New Roman" w:hAnsi="Times New Roman"/>
          <w:b/>
          <w:spacing w:val="0"/>
          <w:sz w:val="26"/>
        </w:rPr>
        <w:t>(di cui 24.000 da inserire nell’autocopertinato)</w:t>
      </w:r>
    </w:p>
    <w:p w:rsidR="00A726AB" w:rsidRDefault="00A726AB" w:rsidP="00CF7D37">
      <w:pPr>
        <w:pStyle w:val="BodyText"/>
        <w:tabs>
          <w:tab w:val="num" w:pos="0"/>
        </w:tabs>
        <w:spacing w:line="240" w:lineRule="auto"/>
        <w:ind w:left="1985" w:right="-851" w:hanging="1985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A726AB" w:rsidRDefault="00A726AB" w:rsidP="00CF7D37">
      <w:pPr>
        <w:pStyle w:val="BodyText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Distinti saluti</w:t>
      </w:r>
    </w:p>
    <w:p w:rsidR="00A726AB" w:rsidRDefault="00A726AB" w:rsidP="00CF7D37">
      <w:pPr>
        <w:pStyle w:val="BodyText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A726AB" w:rsidRDefault="00A726AB" w:rsidP="00CF7D37">
      <w:pPr>
        <w:pStyle w:val="BodyText"/>
        <w:tabs>
          <w:tab w:val="num" w:pos="0"/>
        </w:tabs>
        <w:spacing w:line="240" w:lineRule="auto"/>
        <w:ind w:right="-851" w:firstLine="284"/>
        <w:jc w:val="left"/>
        <w:outlineLvl w:val="0"/>
        <w:rPr>
          <w:rFonts w:ascii="Times New Roman" w:hAnsi="Times New Roman"/>
          <w:spacing w:val="0"/>
          <w:sz w:val="26"/>
        </w:rPr>
      </w:pPr>
    </w:p>
    <w:p w:rsidR="00A726AB" w:rsidRDefault="00A726AB" w:rsidP="00CF7D37">
      <w:pPr>
        <w:pStyle w:val="BodyText"/>
        <w:tabs>
          <w:tab w:val="num" w:pos="0"/>
        </w:tabs>
        <w:spacing w:after="0" w:line="240" w:lineRule="auto"/>
        <w:ind w:right="-851"/>
        <w:jc w:val="left"/>
        <w:outlineLvl w:val="0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>Pellezzano</w:t>
      </w:r>
      <w:r w:rsidRPr="006072A0">
        <w:rPr>
          <w:rFonts w:ascii="Times New Roman" w:hAnsi="Times New Roman"/>
          <w:i/>
          <w:spacing w:val="0"/>
          <w:sz w:val="26"/>
        </w:rPr>
        <w:t xml:space="preserve">, </w:t>
      </w:r>
      <w:r>
        <w:rPr>
          <w:rFonts w:ascii="Times New Roman" w:hAnsi="Times New Roman"/>
          <w:spacing w:val="0"/>
          <w:sz w:val="26"/>
        </w:rPr>
        <w:t>17 Luglio 2016</w:t>
      </w: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spacing w:val="0"/>
          <w:sz w:val="26"/>
        </w:rPr>
      </w:pPr>
      <w:r>
        <w:rPr>
          <w:rFonts w:ascii="Times New Roman" w:hAnsi="Times New Roman"/>
          <w:spacing w:val="0"/>
          <w:sz w:val="26"/>
        </w:rPr>
        <w:t xml:space="preserve">   </w:t>
      </w: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</w:t>
      </w: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  <w:r>
        <w:rPr>
          <w:rFonts w:ascii="Times New Roman" w:hAnsi="Times New Roman"/>
          <w:spacing w:val="0"/>
          <w:sz w:val="26"/>
        </w:rPr>
        <w:tab/>
      </w:r>
      <w:r>
        <w:rPr>
          <w:rFonts w:ascii="Times New Roman" w:hAnsi="Times New Roman"/>
          <w:spacing w:val="0"/>
          <w:sz w:val="26"/>
        </w:rPr>
        <w:tab/>
        <w:t xml:space="preserve">       I</w:t>
      </w:r>
      <w:r>
        <w:rPr>
          <w:rFonts w:ascii="Times New Roman" w:hAnsi="Times New Roman"/>
          <w:color w:val="181512"/>
          <w:spacing w:val="5"/>
          <w:sz w:val="24"/>
          <w:szCs w:val="19"/>
        </w:rPr>
        <w:t>l responsabile</w:t>
      </w: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CF7D37">
      <w:pPr>
        <w:pStyle w:val="BodyText"/>
        <w:tabs>
          <w:tab w:val="num" w:pos="0"/>
          <w:tab w:val="left" w:pos="4678"/>
        </w:tabs>
        <w:spacing w:after="0" w:line="240" w:lineRule="auto"/>
        <w:ind w:right="-851" w:firstLine="284"/>
        <w:rPr>
          <w:rFonts w:ascii="Times New Roman" w:hAnsi="Times New Roman"/>
          <w:color w:val="181512"/>
          <w:spacing w:val="5"/>
          <w:sz w:val="24"/>
          <w:szCs w:val="19"/>
        </w:rPr>
      </w:pPr>
    </w:p>
    <w:p w:rsidR="00A726AB" w:rsidRDefault="00A726AB" w:rsidP="006B41D2">
      <w:pPr>
        <w:pStyle w:val="BodyText"/>
        <w:numPr>
          <w:ilvl w:val="0"/>
          <w:numId w:val="45"/>
        </w:numPr>
        <w:spacing w:after="0" w:line="240" w:lineRule="auto"/>
        <w:ind w:right="-2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FORNITURA BUSTE 12X23 SENZA FINESTRA CON STAMPA 1 COLORE</w:t>
      </w:r>
    </w:p>
    <w:p w:rsidR="00A726AB" w:rsidRPr="006B41D2" w:rsidRDefault="00A726AB" w:rsidP="006B41D2">
      <w:pPr>
        <w:pStyle w:val="BodyText"/>
        <w:tabs>
          <w:tab w:val="left" w:pos="4678"/>
        </w:tabs>
        <w:spacing w:after="0" w:line="240" w:lineRule="auto"/>
        <w:ind w:left="284" w:right="-2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A726AB" w:rsidRDefault="00A726AB" w:rsidP="006B41D2">
      <w:pPr>
        <w:pStyle w:val="BodyText"/>
        <w:numPr>
          <w:ilvl w:val="0"/>
          <w:numId w:val="45"/>
        </w:numPr>
        <w:spacing w:after="0" w:line="240" w:lineRule="auto"/>
        <w:ind w:right="-2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IMBUSTA MENTO CATALOGO SUSSIDI 2016/2017</w:t>
      </w:r>
    </w:p>
    <w:p w:rsidR="00A726AB" w:rsidRPr="006B41D2" w:rsidRDefault="00A726AB" w:rsidP="006B41D2">
      <w:pPr>
        <w:pStyle w:val="BodyText"/>
        <w:tabs>
          <w:tab w:val="left" w:pos="4678"/>
        </w:tabs>
        <w:spacing w:after="0" w:line="240" w:lineRule="auto"/>
        <w:ind w:left="284" w:right="-2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A726AB" w:rsidRDefault="00A726AB" w:rsidP="006B41D2">
      <w:pPr>
        <w:pStyle w:val="BodyText"/>
        <w:numPr>
          <w:ilvl w:val="0"/>
          <w:numId w:val="45"/>
        </w:num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STAMPA INDIRIZZI FRONTE BUSTA</w:t>
      </w:r>
    </w:p>
    <w:p w:rsidR="00A726AB" w:rsidRPr="006B41D2" w:rsidRDefault="00A726AB" w:rsidP="006B41D2">
      <w:pPr>
        <w:pStyle w:val="BodyText"/>
        <w:tabs>
          <w:tab w:val="left" w:pos="4678"/>
        </w:tabs>
        <w:spacing w:after="0" w:line="240" w:lineRule="auto"/>
        <w:ind w:left="284" w:right="-2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A726AB" w:rsidRDefault="00A726AB" w:rsidP="006B41D2">
      <w:pPr>
        <w:pStyle w:val="BodyText"/>
        <w:numPr>
          <w:ilvl w:val="0"/>
          <w:numId w:val="45"/>
        </w:num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POSTALIZZAZIONE</w:t>
      </w:r>
    </w:p>
    <w:p w:rsidR="00A726AB" w:rsidRPr="006B41D2" w:rsidRDefault="00A726AB" w:rsidP="006B41D2">
      <w:pPr>
        <w:pStyle w:val="BodyText"/>
        <w:tabs>
          <w:tab w:val="left" w:pos="4678"/>
        </w:tabs>
        <w:spacing w:after="0" w:line="240" w:lineRule="auto"/>
        <w:ind w:left="284" w:right="-2"/>
        <w:rPr>
          <w:rFonts w:ascii="Times New Roman" w:hAnsi="Times New Roman"/>
          <w:color w:val="181512"/>
          <w:spacing w:val="5"/>
          <w:sz w:val="28"/>
          <w:szCs w:val="28"/>
        </w:rPr>
      </w:pPr>
    </w:p>
    <w:p w:rsidR="00A726AB" w:rsidRPr="006B41D2" w:rsidRDefault="00A726AB" w:rsidP="006B41D2">
      <w:pPr>
        <w:pStyle w:val="BodyText"/>
        <w:numPr>
          <w:ilvl w:val="0"/>
          <w:numId w:val="45"/>
        </w:num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color w:val="181512"/>
          <w:spacing w:val="5"/>
          <w:sz w:val="28"/>
          <w:szCs w:val="28"/>
        </w:rPr>
      </w:pPr>
      <w:r w:rsidRPr="006B41D2">
        <w:rPr>
          <w:rFonts w:ascii="Times New Roman" w:hAnsi="Times New Roman"/>
          <w:color w:val="181512"/>
          <w:spacing w:val="5"/>
          <w:sz w:val="28"/>
          <w:szCs w:val="28"/>
        </w:rPr>
        <w:t>TRASPORTO PER VOSTRO CONTO PER RITIRO MATERIALE E CONSEGNA PRESSO UFFICIO POSTALE CPO SALERNO</w:t>
      </w:r>
    </w:p>
    <w:p w:rsidR="00A726AB" w:rsidRDefault="00A726AB" w:rsidP="00C04C2D">
      <w:pPr>
        <w:pStyle w:val="BodyText"/>
        <w:tabs>
          <w:tab w:val="num" w:pos="0"/>
        </w:tabs>
        <w:spacing w:after="0" w:line="480" w:lineRule="auto"/>
        <w:ind w:right="-994"/>
        <w:jc w:val="left"/>
        <w:outlineLvl w:val="0"/>
        <w:rPr>
          <w:rFonts w:ascii="Times New Roman" w:hAnsi="Times New Roman"/>
          <w:spacing w:val="0"/>
          <w:sz w:val="26"/>
          <w:szCs w:val="24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62DAA">
      <w:pPr>
        <w:pStyle w:val="BodyText"/>
        <w:tabs>
          <w:tab w:val="num" w:pos="1701"/>
        </w:tabs>
        <w:spacing w:after="0" w:line="360" w:lineRule="auto"/>
        <w:ind w:left="1701" w:right="-994" w:hanging="1701"/>
        <w:jc w:val="left"/>
        <w:rPr>
          <w:rFonts w:ascii="Times New Roman" w:hAnsi="Times New Roman"/>
          <w:spacing w:val="0"/>
          <w:sz w:val="26"/>
        </w:rPr>
      </w:pPr>
    </w:p>
    <w:p w:rsidR="00A726AB" w:rsidRPr="007049C3" w:rsidRDefault="00A726AB" w:rsidP="004B23D9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  <w:r w:rsidRPr="007049C3">
        <w:rPr>
          <w:rFonts w:ascii="Times New Roman" w:hAnsi="Times New Roman"/>
          <w:sz w:val="28"/>
          <w:szCs w:val="28"/>
        </w:rPr>
        <w:t>Spett.le</w:t>
      </w:r>
    </w:p>
    <w:p w:rsidR="00A726AB" w:rsidRPr="007049C3" w:rsidRDefault="00A726AB" w:rsidP="004B23D9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TIPOLITOGRAFIA SCALA snc</w:t>
      </w:r>
    </w:p>
    <w:p w:rsidR="00A726AB" w:rsidRPr="007049C3" w:rsidRDefault="00A726AB" w:rsidP="004B23D9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Via Sarno-Striano, 76/abc</w:t>
      </w:r>
    </w:p>
    <w:p w:rsidR="00A726AB" w:rsidRPr="007049C3" w:rsidRDefault="00A726AB" w:rsidP="004B23D9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Tel. 081/5136442</w:t>
      </w:r>
    </w:p>
    <w:p w:rsidR="00A726AB" w:rsidRPr="007049C3" w:rsidRDefault="00A726AB" w:rsidP="004B23D9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84087 SARNO  SA</w:t>
      </w:r>
    </w:p>
    <w:p w:rsidR="00A726AB" w:rsidRPr="007049C3" w:rsidRDefault="00A726AB" w:rsidP="004B23D9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4B23D9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4B23D9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4395"/>
        </w:tabs>
        <w:spacing w:after="0" w:line="360" w:lineRule="auto"/>
        <w:ind w:right="-147" w:firstLine="426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Si richiede preventivo per la stampa del volume, impianto fornito su cd, con le seguenti caratteristiche:</w:t>
      </w:r>
    </w:p>
    <w:p w:rsidR="00A726AB" w:rsidRPr="007049C3" w:rsidRDefault="00A726AB" w:rsidP="004B23D9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TITOLO: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  <w:t>REGOLAMENTO</w:t>
      </w:r>
    </w:p>
    <w:p w:rsidR="00A726AB" w:rsidRPr="007049C3" w:rsidRDefault="00A726AB" w:rsidP="004B23D9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COPIE: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  <w:t xml:space="preserve">N° 300 – </w:t>
      </w:r>
      <w:r w:rsidRPr="007049C3">
        <w:rPr>
          <w:rFonts w:ascii="Times New Roman" w:hAnsi="Times New Roman"/>
          <w:spacing w:val="0"/>
          <w:sz w:val="28"/>
          <w:szCs w:val="28"/>
        </w:rPr>
        <w:t>F.to cm 11x16,5 – cucito e brossurato oppure spillato</w:t>
      </w:r>
    </w:p>
    <w:p w:rsidR="00A726AB" w:rsidRPr="007049C3" w:rsidRDefault="00A726AB" w:rsidP="004B23D9">
      <w:pPr>
        <w:pStyle w:val="BodyText"/>
        <w:tabs>
          <w:tab w:val="num" w:pos="2268"/>
        </w:tabs>
        <w:spacing w:after="0" w:line="360" w:lineRule="auto"/>
        <w:ind w:left="1701" w:right="-147" w:hanging="1701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INTERNO:</w:t>
      </w:r>
      <w:r w:rsidRPr="007049C3">
        <w:rPr>
          <w:rFonts w:ascii="Times New Roman" w:hAnsi="Times New Roman"/>
          <w:spacing w:val="0"/>
          <w:sz w:val="28"/>
          <w:szCs w:val="28"/>
        </w:rPr>
        <w:tab/>
        <w:t>pp. 56 – stampa 1</w:t>
      </w:r>
      <w:r w:rsidRPr="007049C3">
        <w:rPr>
          <w:rFonts w:ascii="Times New Roman" w:hAnsi="Times New Roman"/>
          <w:sz w:val="28"/>
          <w:szCs w:val="28"/>
        </w:rPr>
        <w:t xml:space="preserve"> colore (nero) - 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>carta usomano gr. 120</w:t>
      </w:r>
    </w:p>
    <w:p w:rsidR="00A726AB" w:rsidRPr="007049C3" w:rsidRDefault="00A726AB" w:rsidP="004B23D9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 xml:space="preserve">COPERTINA: </w:t>
      </w:r>
      <w:r w:rsidRPr="007049C3">
        <w:rPr>
          <w:rFonts w:ascii="Times New Roman" w:hAnsi="Times New Roman"/>
          <w:spacing w:val="0"/>
          <w:sz w:val="28"/>
          <w:szCs w:val="28"/>
        </w:rPr>
        <w:t>stampa 4 colori in b. – carta patinata opaca gr. 300 – plastif. lucida in b.</w:t>
      </w:r>
    </w:p>
    <w:p w:rsidR="00A726AB" w:rsidRPr="007049C3" w:rsidRDefault="00A726AB" w:rsidP="004B23D9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0"/>
        </w:tabs>
        <w:spacing w:after="0" w:line="240" w:lineRule="auto"/>
        <w:ind w:left="1701" w:right="-147" w:hanging="1275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Distinti saluti</w:t>
      </w:r>
    </w:p>
    <w:p w:rsidR="00A726AB" w:rsidRPr="007049C3" w:rsidRDefault="00A726AB" w:rsidP="004B23D9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Pellezzano, 5 settembre 2016</w:t>
      </w:r>
    </w:p>
    <w:p w:rsidR="00A726AB" w:rsidRPr="007049C3" w:rsidRDefault="00A726AB" w:rsidP="004B23D9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 xml:space="preserve">   </w:t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>I</w:t>
      </w:r>
      <w:r w:rsidRPr="007049C3">
        <w:rPr>
          <w:rFonts w:ascii="Times New Roman" w:hAnsi="Times New Roman"/>
          <w:spacing w:val="5"/>
          <w:sz w:val="28"/>
          <w:szCs w:val="28"/>
        </w:rPr>
        <w:t>l Responsabile</w:t>
      </w:r>
    </w:p>
    <w:p w:rsidR="00A726AB" w:rsidRPr="007049C3" w:rsidRDefault="00A726AB" w:rsidP="004B23D9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A726AB" w:rsidRPr="007049C3" w:rsidRDefault="00A726AB" w:rsidP="004B23D9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A726AB" w:rsidRPr="007049C3" w:rsidRDefault="00A726AB" w:rsidP="00262F4B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  <w:r w:rsidRPr="007049C3">
        <w:rPr>
          <w:rFonts w:ascii="Times New Roman" w:hAnsi="Times New Roman"/>
          <w:sz w:val="28"/>
          <w:szCs w:val="28"/>
        </w:rPr>
        <w:t>Spett.le</w:t>
      </w:r>
    </w:p>
    <w:p w:rsidR="00A726AB" w:rsidRPr="007049C3" w:rsidRDefault="00A726AB" w:rsidP="00262F4B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TIPOLITOGRAFIA SCALA snc</w:t>
      </w:r>
    </w:p>
    <w:p w:rsidR="00A726AB" w:rsidRPr="007049C3" w:rsidRDefault="00A726AB" w:rsidP="00262F4B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Via Sarno-Striano, 76/abc</w:t>
      </w:r>
    </w:p>
    <w:p w:rsidR="00A726AB" w:rsidRPr="007049C3" w:rsidRDefault="00A726AB" w:rsidP="00262F4B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Tel. 081/5136442</w:t>
      </w:r>
    </w:p>
    <w:p w:rsidR="00A726AB" w:rsidRPr="007049C3" w:rsidRDefault="00A726AB" w:rsidP="00262F4B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84087 SARNO  SA</w:t>
      </w:r>
    </w:p>
    <w:p w:rsidR="00A726AB" w:rsidRPr="007049C3" w:rsidRDefault="00A726AB" w:rsidP="00262F4B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262F4B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262F4B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262F4B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262F4B">
      <w:pPr>
        <w:pStyle w:val="BodyText"/>
        <w:tabs>
          <w:tab w:val="num" w:pos="4395"/>
        </w:tabs>
        <w:spacing w:after="0" w:line="360" w:lineRule="auto"/>
        <w:ind w:right="-147" w:firstLine="426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Si richiede preventivo per la stampa del volume, impianto fornito su cd, con le seguenti caratteristiche:</w:t>
      </w:r>
    </w:p>
    <w:p w:rsidR="00A726AB" w:rsidRPr="007049C3" w:rsidRDefault="00A726AB" w:rsidP="00262F4B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262F4B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TITOLO: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  <w:t>PER ILLUMINARE IL CAMMINO</w:t>
      </w:r>
    </w:p>
    <w:p w:rsidR="00A726AB" w:rsidRPr="007049C3" w:rsidRDefault="00A726AB" w:rsidP="00262F4B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COPIE: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  <w:t xml:space="preserve">N° 3.000 – </w:t>
      </w:r>
      <w:r w:rsidRPr="007049C3">
        <w:rPr>
          <w:rFonts w:ascii="Times New Roman" w:hAnsi="Times New Roman"/>
          <w:spacing w:val="0"/>
          <w:sz w:val="28"/>
          <w:szCs w:val="28"/>
        </w:rPr>
        <w:t>F.to cm 11x17 – spillato</w:t>
      </w:r>
    </w:p>
    <w:p w:rsidR="00A726AB" w:rsidRPr="007049C3" w:rsidRDefault="00A726AB" w:rsidP="00262F4B">
      <w:pPr>
        <w:pStyle w:val="BodyText"/>
        <w:tabs>
          <w:tab w:val="num" w:pos="2268"/>
        </w:tabs>
        <w:spacing w:after="0" w:line="360" w:lineRule="auto"/>
        <w:ind w:left="1701" w:right="-147" w:hanging="1701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INTERNO:</w:t>
      </w:r>
      <w:r w:rsidRPr="007049C3">
        <w:rPr>
          <w:rFonts w:ascii="Times New Roman" w:hAnsi="Times New Roman"/>
          <w:spacing w:val="0"/>
          <w:sz w:val="28"/>
          <w:szCs w:val="28"/>
        </w:rPr>
        <w:tab/>
        <w:t xml:space="preserve">pp. </w:t>
      </w:r>
      <w:r>
        <w:rPr>
          <w:rFonts w:ascii="Times New Roman" w:hAnsi="Times New Roman"/>
          <w:spacing w:val="0"/>
          <w:sz w:val="28"/>
          <w:szCs w:val="28"/>
        </w:rPr>
        <w:t>40</w:t>
      </w:r>
      <w:r w:rsidRPr="007049C3">
        <w:rPr>
          <w:rFonts w:ascii="Times New Roman" w:hAnsi="Times New Roman"/>
          <w:spacing w:val="0"/>
          <w:sz w:val="28"/>
          <w:szCs w:val="28"/>
        </w:rPr>
        <w:t xml:space="preserve"> – stampa 1</w:t>
      </w:r>
      <w:r w:rsidRPr="007049C3">
        <w:rPr>
          <w:rFonts w:ascii="Times New Roman" w:hAnsi="Times New Roman"/>
          <w:sz w:val="28"/>
          <w:szCs w:val="28"/>
        </w:rPr>
        <w:t xml:space="preserve"> colore (nero) - 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>carta usomano gr. 100</w:t>
      </w:r>
    </w:p>
    <w:p w:rsidR="00A726AB" w:rsidRPr="007049C3" w:rsidRDefault="00A726AB" w:rsidP="00262F4B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 xml:space="preserve">COPERTINA: </w:t>
      </w:r>
      <w:r w:rsidRPr="007049C3">
        <w:rPr>
          <w:rFonts w:ascii="Times New Roman" w:hAnsi="Times New Roman"/>
          <w:spacing w:val="0"/>
          <w:sz w:val="28"/>
          <w:szCs w:val="28"/>
        </w:rPr>
        <w:t>stampa 4 colori in b. – carta patinata opaca gr. 250 – plastif. lucida in b.</w:t>
      </w:r>
    </w:p>
    <w:p w:rsidR="00A726AB" w:rsidRPr="007049C3" w:rsidRDefault="00A726AB" w:rsidP="00262F4B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262F4B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262F4B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262F4B">
      <w:pPr>
        <w:pStyle w:val="BodyText"/>
        <w:tabs>
          <w:tab w:val="num" w:pos="0"/>
        </w:tabs>
        <w:spacing w:after="0" w:line="240" w:lineRule="auto"/>
        <w:ind w:left="1701" w:right="-147" w:hanging="1275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Distinti saluti</w:t>
      </w:r>
    </w:p>
    <w:p w:rsidR="00A726AB" w:rsidRPr="007049C3" w:rsidRDefault="00A726AB" w:rsidP="00262F4B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262F4B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262F4B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Pellezzano, 5 settembre 2016</w:t>
      </w:r>
    </w:p>
    <w:p w:rsidR="00A726AB" w:rsidRPr="007049C3" w:rsidRDefault="00A726AB" w:rsidP="00262F4B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 xml:space="preserve">   </w:t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>I</w:t>
      </w:r>
      <w:r w:rsidRPr="007049C3">
        <w:rPr>
          <w:rFonts w:ascii="Times New Roman" w:hAnsi="Times New Roman"/>
          <w:spacing w:val="5"/>
          <w:sz w:val="28"/>
          <w:szCs w:val="28"/>
        </w:rPr>
        <w:t>l Responsabile</w:t>
      </w:r>
    </w:p>
    <w:p w:rsidR="00A726AB" w:rsidRDefault="00A726AB" w:rsidP="00262F4B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262F4B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262F4B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262F4B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262F4B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262F4B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262F4B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785F1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Pr="007049C3" w:rsidRDefault="00A726AB" w:rsidP="00D16EE6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  <w:r w:rsidRPr="007049C3">
        <w:rPr>
          <w:rFonts w:ascii="Times New Roman" w:hAnsi="Times New Roman"/>
          <w:sz w:val="28"/>
          <w:szCs w:val="28"/>
        </w:rPr>
        <w:t>Spett.le</w:t>
      </w:r>
    </w:p>
    <w:p w:rsidR="00A726AB" w:rsidRPr="007049C3" w:rsidRDefault="00A726AB" w:rsidP="00D16EE6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ARGO STUDIO</w:t>
      </w:r>
    </w:p>
    <w:p w:rsidR="00A726AB" w:rsidRPr="007049C3" w:rsidRDefault="00A726AB" w:rsidP="00D16EE6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D16EE6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D16EE6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4395"/>
        </w:tabs>
        <w:spacing w:after="0" w:line="360" w:lineRule="auto"/>
        <w:ind w:right="-147" w:firstLine="426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Si richiede preventivo per la stampa del volume, impianto fornito su cd, con le seguenti caratteristiche:</w:t>
      </w:r>
    </w:p>
    <w:p w:rsidR="00A726AB" w:rsidRPr="007049C3" w:rsidRDefault="00A726AB" w:rsidP="00D16EE6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TITOLO: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  <w:t>REGOLAMENTO</w:t>
      </w:r>
    </w:p>
    <w:p w:rsidR="00A726AB" w:rsidRPr="007049C3" w:rsidRDefault="00A726AB" w:rsidP="00D16EE6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COPIE: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  <w:t xml:space="preserve">N° 300 – </w:t>
      </w:r>
      <w:r w:rsidRPr="007049C3">
        <w:rPr>
          <w:rFonts w:ascii="Times New Roman" w:hAnsi="Times New Roman"/>
          <w:spacing w:val="0"/>
          <w:sz w:val="28"/>
          <w:szCs w:val="28"/>
        </w:rPr>
        <w:t>F.to cm 11x16,5 – cucito e brossurato oppure spillato</w:t>
      </w:r>
    </w:p>
    <w:p w:rsidR="00A726AB" w:rsidRPr="007049C3" w:rsidRDefault="00A726AB" w:rsidP="00D16EE6">
      <w:pPr>
        <w:pStyle w:val="BodyText"/>
        <w:tabs>
          <w:tab w:val="num" w:pos="2268"/>
        </w:tabs>
        <w:spacing w:after="0" w:line="360" w:lineRule="auto"/>
        <w:ind w:left="1701" w:right="-147" w:hanging="1701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INTERNO:</w:t>
      </w:r>
      <w:r w:rsidRPr="007049C3">
        <w:rPr>
          <w:rFonts w:ascii="Times New Roman" w:hAnsi="Times New Roman"/>
          <w:spacing w:val="0"/>
          <w:sz w:val="28"/>
          <w:szCs w:val="28"/>
        </w:rPr>
        <w:tab/>
        <w:t>pp. 56 – stampa 1</w:t>
      </w:r>
      <w:r w:rsidRPr="007049C3">
        <w:rPr>
          <w:rFonts w:ascii="Times New Roman" w:hAnsi="Times New Roman"/>
          <w:sz w:val="28"/>
          <w:szCs w:val="28"/>
        </w:rPr>
        <w:t xml:space="preserve"> colore (nero) - 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>carta usomano gr. 120</w:t>
      </w:r>
    </w:p>
    <w:p w:rsidR="00A726AB" w:rsidRPr="007049C3" w:rsidRDefault="00A726AB" w:rsidP="00D16EE6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 xml:space="preserve">COPERTINA: </w:t>
      </w:r>
      <w:r w:rsidRPr="007049C3">
        <w:rPr>
          <w:rFonts w:ascii="Times New Roman" w:hAnsi="Times New Roman"/>
          <w:spacing w:val="0"/>
          <w:sz w:val="28"/>
          <w:szCs w:val="28"/>
        </w:rPr>
        <w:t>stampa 4 colori in b. – carta patinata opaca gr. 300 – plastif. lucida in b.</w:t>
      </w:r>
    </w:p>
    <w:p w:rsidR="00A726AB" w:rsidRPr="007049C3" w:rsidRDefault="00A726AB" w:rsidP="00D16EE6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0"/>
        </w:tabs>
        <w:spacing w:after="0" w:line="240" w:lineRule="auto"/>
        <w:ind w:left="1701" w:right="-147" w:hanging="1275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Distinti saluti</w:t>
      </w: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 xml:space="preserve">Pellezzano, </w:t>
      </w:r>
      <w:r>
        <w:rPr>
          <w:rFonts w:ascii="Times New Roman" w:hAnsi="Times New Roman"/>
          <w:spacing w:val="0"/>
          <w:sz w:val="28"/>
          <w:szCs w:val="28"/>
        </w:rPr>
        <w:t>20</w:t>
      </w:r>
      <w:r w:rsidRPr="007049C3">
        <w:rPr>
          <w:rFonts w:ascii="Times New Roman" w:hAnsi="Times New Roman"/>
          <w:spacing w:val="0"/>
          <w:sz w:val="28"/>
          <w:szCs w:val="28"/>
        </w:rPr>
        <w:t xml:space="preserve"> settembre 2016</w:t>
      </w: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 xml:space="preserve">   </w:t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>I</w:t>
      </w:r>
      <w:r w:rsidRPr="007049C3">
        <w:rPr>
          <w:rFonts w:ascii="Times New Roman" w:hAnsi="Times New Roman"/>
          <w:spacing w:val="5"/>
          <w:sz w:val="28"/>
          <w:szCs w:val="28"/>
        </w:rPr>
        <w:t>l Responsabile</w:t>
      </w: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</w:p>
    <w:p w:rsidR="00A726AB" w:rsidRDefault="00A726AB" w:rsidP="008875B2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</w:p>
    <w:p w:rsidR="00A726AB" w:rsidRDefault="00A726AB" w:rsidP="008875B2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</w:p>
    <w:p w:rsidR="00A726AB" w:rsidRDefault="00A726AB" w:rsidP="008875B2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</w:p>
    <w:p w:rsidR="00A726AB" w:rsidRPr="007049C3" w:rsidRDefault="00A726AB" w:rsidP="008875B2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  <w:r w:rsidRPr="007049C3">
        <w:rPr>
          <w:rFonts w:ascii="Times New Roman" w:hAnsi="Times New Roman"/>
          <w:sz w:val="28"/>
          <w:szCs w:val="28"/>
        </w:rPr>
        <w:t>Spett.le</w:t>
      </w:r>
    </w:p>
    <w:p w:rsidR="00A726AB" w:rsidRPr="007049C3" w:rsidRDefault="00A726AB" w:rsidP="008875B2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ARGO STUDIO</w:t>
      </w:r>
    </w:p>
    <w:p w:rsidR="00A726AB" w:rsidRPr="007049C3" w:rsidRDefault="00A726AB" w:rsidP="00D16EE6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D16EE6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D16EE6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4395"/>
        </w:tabs>
        <w:spacing w:after="0" w:line="360" w:lineRule="auto"/>
        <w:ind w:right="-147" w:firstLine="426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Si richiede preventivo per la stampa del volume, impianto fornito su cd, con le seguenti caratteristiche:</w:t>
      </w:r>
    </w:p>
    <w:p w:rsidR="00A726AB" w:rsidRPr="007049C3" w:rsidRDefault="00A726AB" w:rsidP="00D16EE6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TITOLO: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  <w:t>PER ILLUMINARE IL CAMMINO</w:t>
      </w:r>
    </w:p>
    <w:p w:rsidR="00A726AB" w:rsidRPr="007049C3" w:rsidRDefault="00A726AB" w:rsidP="00D16EE6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COPIE: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  <w:t xml:space="preserve">N° 3.000 – </w:t>
      </w:r>
      <w:r w:rsidRPr="007049C3">
        <w:rPr>
          <w:rFonts w:ascii="Times New Roman" w:hAnsi="Times New Roman"/>
          <w:spacing w:val="0"/>
          <w:sz w:val="28"/>
          <w:szCs w:val="28"/>
        </w:rPr>
        <w:t>F.to cm 11x17 – spillato</w:t>
      </w:r>
    </w:p>
    <w:p w:rsidR="00A726AB" w:rsidRPr="007049C3" w:rsidRDefault="00A726AB" w:rsidP="00D16EE6">
      <w:pPr>
        <w:pStyle w:val="BodyText"/>
        <w:tabs>
          <w:tab w:val="num" w:pos="2268"/>
        </w:tabs>
        <w:spacing w:after="0" w:line="360" w:lineRule="auto"/>
        <w:ind w:left="1701" w:right="-147" w:hanging="1701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>INTERNO:</w:t>
      </w:r>
      <w:r w:rsidRPr="007049C3">
        <w:rPr>
          <w:rFonts w:ascii="Times New Roman" w:hAnsi="Times New Roman"/>
          <w:spacing w:val="0"/>
          <w:sz w:val="28"/>
          <w:szCs w:val="28"/>
        </w:rPr>
        <w:tab/>
        <w:t xml:space="preserve">pp. </w:t>
      </w:r>
      <w:r>
        <w:rPr>
          <w:rFonts w:ascii="Times New Roman" w:hAnsi="Times New Roman"/>
          <w:spacing w:val="0"/>
          <w:sz w:val="28"/>
          <w:szCs w:val="28"/>
        </w:rPr>
        <w:t>40</w:t>
      </w:r>
      <w:r w:rsidRPr="007049C3">
        <w:rPr>
          <w:rFonts w:ascii="Times New Roman" w:hAnsi="Times New Roman"/>
          <w:spacing w:val="0"/>
          <w:sz w:val="28"/>
          <w:szCs w:val="28"/>
        </w:rPr>
        <w:t xml:space="preserve"> – stampa 1</w:t>
      </w:r>
      <w:r w:rsidRPr="007049C3">
        <w:rPr>
          <w:rFonts w:ascii="Times New Roman" w:hAnsi="Times New Roman"/>
          <w:sz w:val="28"/>
          <w:szCs w:val="28"/>
        </w:rPr>
        <w:t xml:space="preserve"> colore (nero) - </w:t>
      </w:r>
      <w:r w:rsidRPr="007049C3">
        <w:rPr>
          <w:rFonts w:ascii="Times New Roman" w:hAnsi="Times New Roman"/>
          <w:b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>carta usomano gr. 100</w:t>
      </w:r>
    </w:p>
    <w:p w:rsidR="00A726AB" w:rsidRPr="007049C3" w:rsidRDefault="00A726AB" w:rsidP="00D16EE6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b/>
          <w:spacing w:val="0"/>
          <w:sz w:val="28"/>
          <w:szCs w:val="28"/>
        </w:rPr>
        <w:t xml:space="preserve">COPERTINA: </w:t>
      </w:r>
      <w:r w:rsidRPr="007049C3">
        <w:rPr>
          <w:rFonts w:ascii="Times New Roman" w:hAnsi="Times New Roman"/>
          <w:spacing w:val="0"/>
          <w:sz w:val="28"/>
          <w:szCs w:val="28"/>
        </w:rPr>
        <w:t>stampa 4 colori in b. – carta patinata opaca gr. 250 – plastif. lucida in b.</w:t>
      </w:r>
    </w:p>
    <w:p w:rsidR="00A726AB" w:rsidRPr="007049C3" w:rsidRDefault="00A726AB" w:rsidP="00D16EE6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0"/>
        </w:tabs>
        <w:spacing w:after="0" w:line="240" w:lineRule="auto"/>
        <w:ind w:left="1701" w:right="-147" w:hanging="1275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Distinti saluti</w:t>
      </w: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 xml:space="preserve">Pellezzano, </w:t>
      </w:r>
      <w:r>
        <w:rPr>
          <w:rFonts w:ascii="Times New Roman" w:hAnsi="Times New Roman"/>
          <w:spacing w:val="0"/>
          <w:sz w:val="28"/>
          <w:szCs w:val="28"/>
        </w:rPr>
        <w:t>20</w:t>
      </w:r>
      <w:r w:rsidRPr="007049C3">
        <w:rPr>
          <w:rFonts w:ascii="Times New Roman" w:hAnsi="Times New Roman"/>
          <w:spacing w:val="0"/>
          <w:sz w:val="28"/>
          <w:szCs w:val="28"/>
        </w:rPr>
        <w:t xml:space="preserve"> settembre 2016</w:t>
      </w:r>
    </w:p>
    <w:p w:rsidR="00A726AB" w:rsidRPr="007049C3" w:rsidRDefault="00A726AB" w:rsidP="00D16EE6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 xml:space="preserve">   </w:t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>I</w:t>
      </w:r>
      <w:r w:rsidRPr="007049C3">
        <w:rPr>
          <w:rFonts w:ascii="Times New Roman" w:hAnsi="Times New Roman"/>
          <w:spacing w:val="5"/>
          <w:sz w:val="28"/>
          <w:szCs w:val="28"/>
        </w:rPr>
        <w:t>l Responsabile</w:t>
      </w:r>
    </w:p>
    <w:p w:rsidR="00A726AB" w:rsidRDefault="00A726AB" w:rsidP="00D16EE6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D16EE6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D16EE6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D16EE6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D16EE6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D16EE6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D16EE6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785F1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85F1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85F1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Pr="007049C3" w:rsidRDefault="00A726AB" w:rsidP="0033672A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  <w:r w:rsidRPr="007049C3">
        <w:rPr>
          <w:rFonts w:ascii="Times New Roman" w:hAnsi="Times New Roman"/>
          <w:sz w:val="28"/>
          <w:szCs w:val="28"/>
        </w:rPr>
        <w:t>Spett.le</w:t>
      </w:r>
    </w:p>
    <w:p w:rsidR="00A726AB" w:rsidRPr="007049C3" w:rsidRDefault="00A726AB" w:rsidP="0033672A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ARGO STUDIO</w:t>
      </w:r>
    </w:p>
    <w:p w:rsidR="00A726AB" w:rsidRPr="007049C3" w:rsidRDefault="00A726AB" w:rsidP="0033672A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33672A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33672A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33672A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33672A">
      <w:pPr>
        <w:pStyle w:val="BodyText"/>
        <w:tabs>
          <w:tab w:val="num" w:pos="4395"/>
        </w:tabs>
        <w:spacing w:after="0" w:line="360" w:lineRule="auto"/>
        <w:ind w:right="-147" w:firstLine="426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Si richiede preventivo per la stampa del volume, impianto fornito su cd, con le seguenti caratteristiche:</w:t>
      </w:r>
    </w:p>
    <w:p w:rsidR="00A726AB" w:rsidRPr="007049C3" w:rsidRDefault="00A726AB" w:rsidP="0033672A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33672A" w:rsidRDefault="00A726AB" w:rsidP="0033672A">
      <w:pPr>
        <w:pStyle w:val="BodyText"/>
        <w:tabs>
          <w:tab w:val="num" w:pos="2268"/>
        </w:tabs>
        <w:spacing w:line="360" w:lineRule="auto"/>
        <w:ind w:left="1701" w:right="-147" w:hanging="1701"/>
        <w:rPr>
          <w:rFonts w:ascii="Calibri" w:hAnsi="Calibri"/>
          <w:b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>TITOLO:</w:t>
      </w:r>
      <w:r w:rsidRPr="0033672A">
        <w:rPr>
          <w:rFonts w:ascii="Calibri" w:hAnsi="Calibri"/>
          <w:b/>
          <w:spacing w:val="0"/>
          <w:sz w:val="28"/>
          <w:szCs w:val="28"/>
        </w:rPr>
        <w:tab/>
        <w:t>P. VINCENZO BRUGNOLI</w:t>
      </w:r>
    </w:p>
    <w:p w:rsidR="00A726AB" w:rsidRPr="0033672A" w:rsidRDefault="00A726AB" w:rsidP="0033672A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Calibri" w:hAnsi="Calibri"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>COPIE:</w:t>
      </w:r>
      <w:r w:rsidRPr="0033672A">
        <w:rPr>
          <w:rFonts w:ascii="Calibri" w:hAnsi="Calibri"/>
          <w:b/>
          <w:spacing w:val="0"/>
          <w:sz w:val="28"/>
          <w:szCs w:val="28"/>
        </w:rPr>
        <w:tab/>
        <w:t xml:space="preserve">N° 1.000 – </w:t>
      </w:r>
      <w:r w:rsidRPr="0033672A">
        <w:rPr>
          <w:rFonts w:ascii="Calibri" w:hAnsi="Calibri"/>
          <w:spacing w:val="0"/>
          <w:sz w:val="28"/>
          <w:szCs w:val="28"/>
        </w:rPr>
        <w:t xml:space="preserve">F.to cm 16x16 – </w:t>
      </w:r>
      <w:r>
        <w:rPr>
          <w:rFonts w:ascii="Calibri" w:hAnsi="Calibri"/>
          <w:spacing w:val="0"/>
          <w:sz w:val="28"/>
          <w:szCs w:val="28"/>
        </w:rPr>
        <w:t>spillato</w:t>
      </w:r>
    </w:p>
    <w:p w:rsidR="00A726AB" w:rsidRPr="0033672A" w:rsidRDefault="00A726AB" w:rsidP="0033672A">
      <w:pPr>
        <w:pStyle w:val="BodyText"/>
        <w:tabs>
          <w:tab w:val="num" w:pos="2268"/>
        </w:tabs>
        <w:spacing w:after="0" w:line="360" w:lineRule="auto"/>
        <w:ind w:left="1701" w:right="-147" w:hanging="1701"/>
        <w:rPr>
          <w:rFonts w:ascii="Calibri" w:hAnsi="Calibri"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>INTERNO:</w:t>
      </w:r>
      <w:r w:rsidRPr="0033672A">
        <w:rPr>
          <w:rFonts w:ascii="Calibri" w:hAnsi="Calibri"/>
          <w:spacing w:val="0"/>
          <w:sz w:val="28"/>
          <w:szCs w:val="28"/>
        </w:rPr>
        <w:tab/>
        <w:t>pp. 56 – stampa 4</w:t>
      </w:r>
      <w:r w:rsidRPr="0033672A">
        <w:rPr>
          <w:rFonts w:ascii="Calibri" w:hAnsi="Calibri"/>
          <w:sz w:val="28"/>
          <w:szCs w:val="28"/>
        </w:rPr>
        <w:t xml:space="preserve"> colori - </w:t>
      </w:r>
      <w:r w:rsidRPr="0033672A">
        <w:rPr>
          <w:rFonts w:ascii="Calibri" w:hAnsi="Calibri"/>
          <w:spacing w:val="0"/>
          <w:sz w:val="28"/>
          <w:szCs w:val="28"/>
        </w:rPr>
        <w:t>carta avorio gr. 100</w:t>
      </w:r>
    </w:p>
    <w:p w:rsidR="00A726AB" w:rsidRPr="0033672A" w:rsidRDefault="00A726AB" w:rsidP="0033672A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Calibri" w:hAnsi="Calibri"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 xml:space="preserve">COPERTINA: </w:t>
      </w:r>
      <w:r w:rsidRPr="0033672A">
        <w:rPr>
          <w:rFonts w:ascii="Calibri" w:hAnsi="Calibri"/>
          <w:spacing w:val="0"/>
          <w:sz w:val="28"/>
          <w:szCs w:val="28"/>
        </w:rPr>
        <w:t>stampa 4 colori in b. – carta matta gr. 250 – plastif. opaca in b.</w:t>
      </w:r>
    </w:p>
    <w:p w:rsidR="00A726AB" w:rsidRPr="0033672A" w:rsidRDefault="00A726AB" w:rsidP="0033672A">
      <w:pPr>
        <w:rPr>
          <w:rFonts w:ascii="Calibri" w:hAnsi="Calibri"/>
          <w:sz w:val="28"/>
          <w:szCs w:val="28"/>
        </w:rPr>
      </w:pPr>
      <w:r w:rsidRPr="0033672A">
        <w:rPr>
          <w:rFonts w:ascii="Calibri" w:hAnsi="Calibri"/>
          <w:sz w:val="28"/>
          <w:szCs w:val="28"/>
        </w:rPr>
        <w:t>Cellofanatura testo + CD</w:t>
      </w:r>
    </w:p>
    <w:p w:rsidR="00A726AB" w:rsidRPr="007049C3" w:rsidRDefault="00A726AB" w:rsidP="0033672A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33672A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33672A">
      <w:pPr>
        <w:pStyle w:val="BodyText"/>
        <w:tabs>
          <w:tab w:val="num" w:pos="0"/>
        </w:tabs>
        <w:spacing w:after="0" w:line="240" w:lineRule="auto"/>
        <w:ind w:left="1701" w:right="-147" w:hanging="1275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Distinti saluti</w:t>
      </w:r>
    </w:p>
    <w:p w:rsidR="00A726AB" w:rsidRPr="007049C3" w:rsidRDefault="00A726AB" w:rsidP="0033672A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33672A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33672A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 xml:space="preserve">Pellezzano, </w:t>
      </w:r>
      <w:r>
        <w:rPr>
          <w:rFonts w:ascii="Times New Roman" w:hAnsi="Times New Roman"/>
          <w:spacing w:val="0"/>
          <w:sz w:val="28"/>
          <w:szCs w:val="28"/>
        </w:rPr>
        <w:t>29</w:t>
      </w:r>
      <w:r w:rsidRPr="007049C3">
        <w:rPr>
          <w:rFonts w:ascii="Times New Roman" w:hAnsi="Times New Roman"/>
          <w:spacing w:val="0"/>
          <w:sz w:val="28"/>
          <w:szCs w:val="28"/>
        </w:rPr>
        <w:t xml:space="preserve"> settembre 2016</w:t>
      </w:r>
    </w:p>
    <w:p w:rsidR="00A726AB" w:rsidRPr="007049C3" w:rsidRDefault="00A726AB" w:rsidP="0033672A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 xml:space="preserve">   </w:t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>I</w:t>
      </w:r>
      <w:r w:rsidRPr="007049C3">
        <w:rPr>
          <w:rFonts w:ascii="Times New Roman" w:hAnsi="Times New Roman"/>
          <w:spacing w:val="5"/>
          <w:sz w:val="28"/>
          <w:szCs w:val="28"/>
        </w:rPr>
        <w:t>l Responsabile</w:t>
      </w:r>
    </w:p>
    <w:p w:rsidR="00A726AB" w:rsidRDefault="00A726AB" w:rsidP="0033672A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33672A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33672A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33672A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33672A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33672A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33672A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Pr="00DA6454" w:rsidRDefault="00A726AB" w:rsidP="0033672A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85F1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85F1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Pr="007049C3" w:rsidRDefault="00A726AB" w:rsidP="00A27272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  <w:r w:rsidRPr="007049C3">
        <w:rPr>
          <w:rFonts w:ascii="Times New Roman" w:hAnsi="Times New Roman"/>
          <w:sz w:val="28"/>
          <w:szCs w:val="28"/>
        </w:rPr>
        <w:t>Spett.le</w:t>
      </w:r>
    </w:p>
    <w:p w:rsidR="00A726AB" w:rsidRPr="007049C3" w:rsidRDefault="00A726AB" w:rsidP="00A27272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ARGO STUDIO</w:t>
      </w:r>
    </w:p>
    <w:p w:rsidR="00A726AB" w:rsidRPr="007049C3" w:rsidRDefault="00A726AB" w:rsidP="00A27272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A27272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A27272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A27272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A27272">
      <w:pPr>
        <w:pStyle w:val="BodyText"/>
        <w:tabs>
          <w:tab w:val="num" w:pos="4395"/>
        </w:tabs>
        <w:spacing w:after="0" w:line="360" w:lineRule="auto"/>
        <w:ind w:right="-147" w:firstLine="426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 xml:space="preserve">Si richiede preventivo per la stampa </w:t>
      </w:r>
      <w:r>
        <w:rPr>
          <w:rFonts w:ascii="Times New Roman" w:hAnsi="Times New Roman"/>
          <w:spacing w:val="0"/>
          <w:sz w:val="28"/>
          <w:szCs w:val="28"/>
        </w:rPr>
        <w:t xml:space="preserve">e l’allestimento </w:t>
      </w:r>
      <w:r w:rsidRPr="007049C3">
        <w:rPr>
          <w:rFonts w:ascii="Times New Roman" w:hAnsi="Times New Roman"/>
          <w:spacing w:val="0"/>
          <w:sz w:val="28"/>
          <w:szCs w:val="28"/>
        </w:rPr>
        <w:t>del volume, impianto fornito su cd, con le seguenti caratteristiche:</w:t>
      </w:r>
    </w:p>
    <w:p w:rsidR="00A726AB" w:rsidRPr="007049C3" w:rsidRDefault="00A726AB" w:rsidP="00A27272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33672A" w:rsidRDefault="00A726AB" w:rsidP="00A27272">
      <w:pPr>
        <w:pStyle w:val="BodyText"/>
        <w:tabs>
          <w:tab w:val="num" w:pos="2268"/>
        </w:tabs>
        <w:spacing w:line="360" w:lineRule="auto"/>
        <w:ind w:left="1701" w:right="-147" w:hanging="1701"/>
        <w:rPr>
          <w:rFonts w:ascii="Calibri" w:hAnsi="Calibri"/>
          <w:b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>TITOLO:</w:t>
      </w:r>
      <w:r w:rsidRPr="0033672A">
        <w:rPr>
          <w:rFonts w:ascii="Calibri" w:hAnsi="Calibri"/>
          <w:b/>
          <w:spacing w:val="0"/>
          <w:sz w:val="28"/>
          <w:szCs w:val="28"/>
        </w:rPr>
        <w:tab/>
      </w:r>
      <w:r>
        <w:rPr>
          <w:rFonts w:ascii="Calibri" w:hAnsi="Calibri"/>
          <w:b/>
          <w:spacing w:val="0"/>
          <w:sz w:val="28"/>
          <w:szCs w:val="28"/>
        </w:rPr>
        <w:t>GESU’ MIO AMICO 2</w:t>
      </w:r>
    </w:p>
    <w:p w:rsidR="00A726AB" w:rsidRPr="0033672A" w:rsidRDefault="00A726AB" w:rsidP="00A27272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Calibri" w:hAnsi="Calibri"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>COPIE:</w:t>
      </w:r>
      <w:r w:rsidRPr="0033672A">
        <w:rPr>
          <w:rFonts w:ascii="Calibri" w:hAnsi="Calibri"/>
          <w:b/>
          <w:spacing w:val="0"/>
          <w:sz w:val="28"/>
          <w:szCs w:val="28"/>
        </w:rPr>
        <w:tab/>
        <w:t xml:space="preserve">N° </w:t>
      </w:r>
      <w:r>
        <w:rPr>
          <w:rFonts w:ascii="Calibri" w:hAnsi="Calibri"/>
          <w:b/>
          <w:spacing w:val="0"/>
          <w:sz w:val="28"/>
          <w:szCs w:val="28"/>
        </w:rPr>
        <w:t>800</w:t>
      </w:r>
      <w:r w:rsidRPr="0033672A">
        <w:rPr>
          <w:rFonts w:ascii="Calibri" w:hAnsi="Calibri"/>
          <w:b/>
          <w:spacing w:val="0"/>
          <w:sz w:val="28"/>
          <w:szCs w:val="28"/>
        </w:rPr>
        <w:t xml:space="preserve"> – </w:t>
      </w:r>
      <w:r w:rsidRPr="0033672A">
        <w:rPr>
          <w:rFonts w:ascii="Calibri" w:hAnsi="Calibri"/>
          <w:spacing w:val="0"/>
          <w:sz w:val="28"/>
          <w:szCs w:val="28"/>
        </w:rPr>
        <w:t>F.to cm 1</w:t>
      </w:r>
      <w:r>
        <w:rPr>
          <w:rFonts w:ascii="Calibri" w:hAnsi="Calibri"/>
          <w:spacing w:val="0"/>
          <w:sz w:val="28"/>
          <w:szCs w:val="28"/>
        </w:rPr>
        <w:t>7</w:t>
      </w:r>
      <w:r w:rsidRPr="0033672A">
        <w:rPr>
          <w:rFonts w:ascii="Calibri" w:hAnsi="Calibri"/>
          <w:spacing w:val="0"/>
          <w:sz w:val="28"/>
          <w:szCs w:val="28"/>
        </w:rPr>
        <w:t>x</w:t>
      </w:r>
      <w:r>
        <w:rPr>
          <w:rFonts w:ascii="Calibri" w:hAnsi="Calibri"/>
          <w:spacing w:val="0"/>
          <w:sz w:val="28"/>
          <w:szCs w:val="28"/>
        </w:rPr>
        <w:t>24</w:t>
      </w:r>
      <w:r w:rsidRPr="0033672A">
        <w:rPr>
          <w:rFonts w:ascii="Calibri" w:hAnsi="Calibri"/>
          <w:spacing w:val="0"/>
          <w:sz w:val="28"/>
          <w:szCs w:val="28"/>
        </w:rPr>
        <w:t xml:space="preserve"> – pp. </w:t>
      </w:r>
      <w:r>
        <w:rPr>
          <w:rFonts w:ascii="Calibri" w:hAnsi="Calibri"/>
          <w:spacing w:val="0"/>
          <w:sz w:val="28"/>
          <w:szCs w:val="28"/>
        </w:rPr>
        <w:t>48</w:t>
      </w:r>
      <w:r w:rsidRPr="0033672A">
        <w:rPr>
          <w:rFonts w:ascii="Calibri" w:hAnsi="Calibri"/>
          <w:spacing w:val="0"/>
          <w:sz w:val="28"/>
          <w:szCs w:val="28"/>
        </w:rPr>
        <w:t xml:space="preserve"> </w:t>
      </w:r>
      <w:r>
        <w:rPr>
          <w:rFonts w:ascii="Calibri" w:hAnsi="Calibri"/>
          <w:spacing w:val="0"/>
          <w:sz w:val="28"/>
          <w:szCs w:val="28"/>
        </w:rPr>
        <w:t>- spillato</w:t>
      </w:r>
    </w:p>
    <w:p w:rsidR="00A726AB" w:rsidRPr="0033672A" w:rsidRDefault="00A726AB" w:rsidP="00A27272">
      <w:pPr>
        <w:pStyle w:val="BodyText"/>
        <w:tabs>
          <w:tab w:val="num" w:pos="2268"/>
        </w:tabs>
        <w:spacing w:after="0" w:line="360" w:lineRule="auto"/>
        <w:ind w:left="1701" w:right="-147" w:hanging="1701"/>
        <w:rPr>
          <w:rFonts w:ascii="Calibri" w:hAnsi="Calibri"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>INTERNO:</w:t>
      </w:r>
      <w:r w:rsidRPr="0033672A">
        <w:rPr>
          <w:rFonts w:ascii="Calibri" w:hAnsi="Calibri"/>
          <w:spacing w:val="0"/>
          <w:sz w:val="28"/>
          <w:szCs w:val="28"/>
        </w:rPr>
        <w:tab/>
        <w:t xml:space="preserve">stampa </w:t>
      </w:r>
      <w:r>
        <w:rPr>
          <w:rFonts w:ascii="Calibri" w:hAnsi="Calibri"/>
          <w:spacing w:val="0"/>
          <w:sz w:val="28"/>
          <w:szCs w:val="28"/>
        </w:rPr>
        <w:t>1+1</w:t>
      </w:r>
      <w:r w:rsidRPr="0033672A">
        <w:rPr>
          <w:rFonts w:ascii="Calibri" w:hAnsi="Calibri"/>
          <w:spacing w:val="0"/>
          <w:sz w:val="28"/>
          <w:szCs w:val="28"/>
        </w:rPr>
        <w:t xml:space="preserve"> gr. 1</w:t>
      </w:r>
      <w:r>
        <w:rPr>
          <w:rFonts w:ascii="Calibri" w:hAnsi="Calibri"/>
          <w:spacing w:val="0"/>
          <w:sz w:val="28"/>
          <w:szCs w:val="28"/>
        </w:rPr>
        <w:t>2</w:t>
      </w:r>
      <w:r w:rsidRPr="0033672A">
        <w:rPr>
          <w:rFonts w:ascii="Calibri" w:hAnsi="Calibri"/>
          <w:spacing w:val="0"/>
          <w:sz w:val="28"/>
          <w:szCs w:val="28"/>
        </w:rPr>
        <w:t>0</w:t>
      </w:r>
      <w:r>
        <w:rPr>
          <w:rFonts w:ascii="Calibri" w:hAnsi="Calibri"/>
          <w:spacing w:val="0"/>
          <w:sz w:val="28"/>
          <w:szCs w:val="28"/>
        </w:rPr>
        <w:t xml:space="preserve"> – carta uso mano gr. 120</w:t>
      </w:r>
    </w:p>
    <w:p w:rsidR="00A726AB" w:rsidRPr="0033672A" w:rsidRDefault="00A726AB" w:rsidP="00A27272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Calibri" w:hAnsi="Calibri"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 xml:space="preserve">COPERTINA: </w:t>
      </w:r>
      <w:r>
        <w:rPr>
          <w:rFonts w:ascii="Calibri" w:hAnsi="Calibri"/>
          <w:b/>
          <w:spacing w:val="0"/>
          <w:sz w:val="28"/>
          <w:szCs w:val="28"/>
        </w:rPr>
        <w:tab/>
      </w:r>
      <w:r w:rsidRPr="0033672A">
        <w:rPr>
          <w:rFonts w:ascii="Calibri" w:hAnsi="Calibri"/>
          <w:spacing w:val="0"/>
          <w:sz w:val="28"/>
          <w:szCs w:val="28"/>
        </w:rPr>
        <w:t xml:space="preserve">stampa 4 </w:t>
      </w:r>
      <w:r>
        <w:rPr>
          <w:rFonts w:ascii="Calibri" w:hAnsi="Calibri"/>
          <w:spacing w:val="0"/>
          <w:sz w:val="28"/>
          <w:szCs w:val="28"/>
        </w:rPr>
        <w:t>+ 1 (nero)</w:t>
      </w:r>
      <w:r w:rsidRPr="0033672A">
        <w:rPr>
          <w:rFonts w:ascii="Calibri" w:hAnsi="Calibri"/>
          <w:spacing w:val="0"/>
          <w:sz w:val="28"/>
          <w:szCs w:val="28"/>
        </w:rPr>
        <w:t xml:space="preserve"> – carta </w:t>
      </w:r>
      <w:r>
        <w:rPr>
          <w:rFonts w:ascii="Calibri" w:hAnsi="Calibri"/>
          <w:spacing w:val="0"/>
          <w:sz w:val="28"/>
          <w:szCs w:val="28"/>
        </w:rPr>
        <w:t>patinata lucida</w:t>
      </w:r>
      <w:r w:rsidRPr="0033672A">
        <w:rPr>
          <w:rFonts w:ascii="Calibri" w:hAnsi="Calibri"/>
          <w:spacing w:val="0"/>
          <w:sz w:val="28"/>
          <w:szCs w:val="28"/>
        </w:rPr>
        <w:t xml:space="preserve"> gr.</w:t>
      </w:r>
      <w:r>
        <w:rPr>
          <w:rFonts w:ascii="Calibri" w:hAnsi="Calibri"/>
          <w:spacing w:val="0"/>
          <w:sz w:val="28"/>
          <w:szCs w:val="28"/>
        </w:rPr>
        <w:t xml:space="preserve"> 30</w:t>
      </w:r>
      <w:r w:rsidRPr="0033672A">
        <w:rPr>
          <w:rFonts w:ascii="Calibri" w:hAnsi="Calibri"/>
          <w:spacing w:val="0"/>
          <w:sz w:val="28"/>
          <w:szCs w:val="28"/>
        </w:rPr>
        <w:t xml:space="preserve">0 – plastif. </w:t>
      </w:r>
      <w:r>
        <w:rPr>
          <w:rFonts w:ascii="Calibri" w:hAnsi="Calibri"/>
          <w:spacing w:val="0"/>
          <w:sz w:val="28"/>
          <w:szCs w:val="28"/>
        </w:rPr>
        <w:t>lucida</w:t>
      </w:r>
      <w:r w:rsidRPr="0033672A">
        <w:rPr>
          <w:rFonts w:ascii="Calibri" w:hAnsi="Calibri"/>
          <w:spacing w:val="0"/>
          <w:sz w:val="28"/>
          <w:szCs w:val="28"/>
        </w:rPr>
        <w:t xml:space="preserve"> in </w:t>
      </w:r>
      <w:r>
        <w:rPr>
          <w:rFonts w:ascii="Calibri" w:hAnsi="Calibri"/>
          <w:spacing w:val="0"/>
          <w:sz w:val="28"/>
          <w:szCs w:val="28"/>
        </w:rPr>
        <w:t xml:space="preserve">solo </w:t>
      </w:r>
      <w:r w:rsidRPr="0033672A">
        <w:rPr>
          <w:rFonts w:ascii="Calibri" w:hAnsi="Calibri"/>
          <w:spacing w:val="0"/>
          <w:sz w:val="28"/>
          <w:szCs w:val="28"/>
        </w:rPr>
        <w:t>b</w:t>
      </w:r>
      <w:r>
        <w:rPr>
          <w:rFonts w:ascii="Calibri" w:hAnsi="Calibri"/>
          <w:spacing w:val="0"/>
          <w:sz w:val="28"/>
          <w:szCs w:val="28"/>
        </w:rPr>
        <w:t>ianca</w:t>
      </w:r>
    </w:p>
    <w:p w:rsidR="00A726AB" w:rsidRPr="007049C3" w:rsidRDefault="00A726AB" w:rsidP="00A27272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A27272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A27272">
      <w:pPr>
        <w:pStyle w:val="BodyText"/>
        <w:tabs>
          <w:tab w:val="num" w:pos="0"/>
        </w:tabs>
        <w:spacing w:after="0" w:line="240" w:lineRule="auto"/>
        <w:ind w:left="1701" w:right="-147" w:hanging="1275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Distinti saluti</w:t>
      </w:r>
    </w:p>
    <w:p w:rsidR="00A726AB" w:rsidRPr="007049C3" w:rsidRDefault="00A726AB" w:rsidP="00A27272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A27272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A27272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 xml:space="preserve">Pellezzano, </w:t>
      </w:r>
      <w:r>
        <w:rPr>
          <w:rFonts w:ascii="Times New Roman" w:hAnsi="Times New Roman"/>
          <w:spacing w:val="0"/>
          <w:sz w:val="28"/>
          <w:szCs w:val="28"/>
        </w:rPr>
        <w:t>6</w:t>
      </w:r>
      <w:r w:rsidRPr="007049C3"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>otto</w:t>
      </w:r>
      <w:r w:rsidRPr="007049C3">
        <w:rPr>
          <w:rFonts w:ascii="Times New Roman" w:hAnsi="Times New Roman"/>
          <w:spacing w:val="0"/>
          <w:sz w:val="28"/>
          <w:szCs w:val="28"/>
        </w:rPr>
        <w:t>bre 2016</w:t>
      </w:r>
    </w:p>
    <w:p w:rsidR="00A726AB" w:rsidRPr="007049C3" w:rsidRDefault="00A726AB" w:rsidP="00A27272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 xml:space="preserve">   </w:t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>I</w:t>
      </w:r>
      <w:r w:rsidRPr="007049C3">
        <w:rPr>
          <w:rFonts w:ascii="Times New Roman" w:hAnsi="Times New Roman"/>
          <w:spacing w:val="5"/>
          <w:sz w:val="28"/>
          <w:szCs w:val="28"/>
        </w:rPr>
        <w:t>l Responsabile</w:t>
      </w:r>
    </w:p>
    <w:p w:rsidR="00A726AB" w:rsidRDefault="00A726AB" w:rsidP="00A27272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A27272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A27272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A27272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A27272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A27272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Default="00A726AB" w:rsidP="00A27272">
      <w:pPr>
        <w:spacing w:line="288" w:lineRule="auto"/>
        <w:ind w:right="-147"/>
        <w:rPr>
          <w:rFonts w:ascii="Times New Roman" w:hAnsi="Times New Roman"/>
          <w:color w:val="FF0000"/>
          <w:sz w:val="28"/>
          <w:szCs w:val="28"/>
        </w:rPr>
      </w:pPr>
    </w:p>
    <w:p w:rsidR="00A726AB" w:rsidRPr="00DA6454" w:rsidRDefault="00A726AB" w:rsidP="00A2727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Pr="00DA6454" w:rsidRDefault="00A726AB" w:rsidP="00A2727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85F1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Default="00A726AB" w:rsidP="00785F12">
      <w:pPr>
        <w:pStyle w:val="BodyText"/>
        <w:tabs>
          <w:tab w:val="num" w:pos="1701"/>
        </w:tabs>
        <w:spacing w:after="0" w:line="360" w:lineRule="auto"/>
        <w:ind w:right="-994"/>
        <w:jc w:val="left"/>
        <w:rPr>
          <w:rFonts w:ascii="Times New Roman" w:hAnsi="Times New Roman"/>
          <w:spacing w:val="0"/>
          <w:sz w:val="26"/>
        </w:rPr>
      </w:pPr>
    </w:p>
    <w:p w:rsidR="00A726AB" w:rsidRPr="007049C3" w:rsidRDefault="00A726AB" w:rsidP="00FC4532">
      <w:pPr>
        <w:spacing w:line="288" w:lineRule="auto"/>
        <w:ind w:right="-147"/>
        <w:rPr>
          <w:rFonts w:ascii="Times New Roman" w:hAnsi="Times New Roman"/>
          <w:sz w:val="28"/>
          <w:szCs w:val="28"/>
        </w:rPr>
      </w:pPr>
      <w:r w:rsidRPr="007049C3">
        <w:rPr>
          <w:rFonts w:ascii="Times New Roman" w:hAnsi="Times New Roman"/>
          <w:sz w:val="28"/>
          <w:szCs w:val="28"/>
        </w:rPr>
        <w:t>Spett.le</w:t>
      </w:r>
    </w:p>
    <w:p w:rsidR="00A726AB" w:rsidRPr="007049C3" w:rsidRDefault="00A726AB" w:rsidP="00FC4532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TIPOLITOGRAFIA SCALA snc</w:t>
      </w:r>
    </w:p>
    <w:p w:rsidR="00A726AB" w:rsidRPr="007049C3" w:rsidRDefault="00A726AB" w:rsidP="00FC4532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Via Sarno-Striano, 76/abc</w:t>
      </w:r>
    </w:p>
    <w:p w:rsidR="00A726AB" w:rsidRPr="007049C3" w:rsidRDefault="00A726AB" w:rsidP="00FC4532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Tel. 081/5136442</w:t>
      </w:r>
    </w:p>
    <w:p w:rsidR="00A726AB" w:rsidRPr="007049C3" w:rsidRDefault="00A726AB" w:rsidP="00FC4532">
      <w:pPr>
        <w:pStyle w:val="BodyText"/>
        <w:tabs>
          <w:tab w:val="num" w:pos="142"/>
          <w:tab w:val="left" w:pos="4678"/>
        </w:tabs>
        <w:spacing w:after="0" w:line="24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84087 SARNO  SA</w:t>
      </w:r>
    </w:p>
    <w:p w:rsidR="00A726AB" w:rsidRPr="007049C3" w:rsidRDefault="00A726AB" w:rsidP="00FC4532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FC4532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FC4532">
      <w:pPr>
        <w:spacing w:line="360" w:lineRule="auto"/>
        <w:ind w:right="-147"/>
        <w:jc w:val="both"/>
        <w:rPr>
          <w:rFonts w:ascii="Times New Roman" w:hAnsi="Times New Roman"/>
          <w:b/>
          <w:sz w:val="28"/>
          <w:szCs w:val="28"/>
        </w:rPr>
      </w:pPr>
    </w:p>
    <w:p w:rsidR="00A726AB" w:rsidRPr="007049C3" w:rsidRDefault="00A726AB" w:rsidP="00FC4532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FC4532">
      <w:pPr>
        <w:pStyle w:val="BodyText"/>
        <w:tabs>
          <w:tab w:val="num" w:pos="4395"/>
        </w:tabs>
        <w:spacing w:after="0" w:line="360" w:lineRule="auto"/>
        <w:ind w:right="-147" w:firstLine="426"/>
        <w:jc w:val="left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 xml:space="preserve">Si richiede preventivo per la stampa </w:t>
      </w:r>
      <w:r>
        <w:rPr>
          <w:rFonts w:ascii="Times New Roman" w:hAnsi="Times New Roman"/>
          <w:spacing w:val="0"/>
          <w:sz w:val="28"/>
          <w:szCs w:val="28"/>
        </w:rPr>
        <w:t xml:space="preserve">e l’allestimento </w:t>
      </w:r>
      <w:r w:rsidRPr="007049C3">
        <w:rPr>
          <w:rFonts w:ascii="Times New Roman" w:hAnsi="Times New Roman"/>
          <w:spacing w:val="0"/>
          <w:sz w:val="28"/>
          <w:szCs w:val="28"/>
        </w:rPr>
        <w:t>del volume, impianto fornito su cd, con le seguenti caratteristiche:</w:t>
      </w:r>
    </w:p>
    <w:p w:rsidR="00A726AB" w:rsidRPr="007049C3" w:rsidRDefault="00A726AB" w:rsidP="00FC4532">
      <w:pPr>
        <w:pStyle w:val="BodyText"/>
        <w:tabs>
          <w:tab w:val="num" w:pos="4395"/>
        </w:tabs>
        <w:spacing w:after="0" w:line="360" w:lineRule="auto"/>
        <w:ind w:right="-147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33672A" w:rsidRDefault="00A726AB" w:rsidP="00FC4532">
      <w:pPr>
        <w:pStyle w:val="BodyText"/>
        <w:tabs>
          <w:tab w:val="num" w:pos="2268"/>
        </w:tabs>
        <w:spacing w:line="360" w:lineRule="auto"/>
        <w:ind w:left="1701" w:right="-147" w:hanging="1701"/>
        <w:rPr>
          <w:rFonts w:ascii="Calibri" w:hAnsi="Calibri"/>
          <w:b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>TITOLO:</w:t>
      </w:r>
      <w:r w:rsidRPr="0033672A">
        <w:rPr>
          <w:rFonts w:ascii="Calibri" w:hAnsi="Calibri"/>
          <w:b/>
          <w:spacing w:val="0"/>
          <w:sz w:val="28"/>
          <w:szCs w:val="28"/>
        </w:rPr>
        <w:tab/>
      </w:r>
      <w:r>
        <w:rPr>
          <w:rFonts w:ascii="Calibri" w:hAnsi="Calibri"/>
          <w:b/>
          <w:spacing w:val="0"/>
          <w:sz w:val="28"/>
          <w:szCs w:val="28"/>
        </w:rPr>
        <w:t>GESU’ MIO AMICO 2</w:t>
      </w:r>
    </w:p>
    <w:p w:rsidR="00A726AB" w:rsidRPr="0033672A" w:rsidRDefault="00A726AB" w:rsidP="00FC4532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Calibri" w:hAnsi="Calibri"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>COPIE:</w:t>
      </w:r>
      <w:r w:rsidRPr="0033672A">
        <w:rPr>
          <w:rFonts w:ascii="Calibri" w:hAnsi="Calibri"/>
          <w:b/>
          <w:spacing w:val="0"/>
          <w:sz w:val="28"/>
          <w:szCs w:val="28"/>
        </w:rPr>
        <w:tab/>
        <w:t xml:space="preserve">N° </w:t>
      </w:r>
      <w:r>
        <w:rPr>
          <w:rFonts w:ascii="Calibri" w:hAnsi="Calibri"/>
          <w:b/>
          <w:spacing w:val="0"/>
          <w:sz w:val="28"/>
          <w:szCs w:val="28"/>
        </w:rPr>
        <w:t>800</w:t>
      </w:r>
      <w:r w:rsidRPr="0033672A">
        <w:rPr>
          <w:rFonts w:ascii="Calibri" w:hAnsi="Calibri"/>
          <w:b/>
          <w:spacing w:val="0"/>
          <w:sz w:val="28"/>
          <w:szCs w:val="28"/>
        </w:rPr>
        <w:t xml:space="preserve"> – </w:t>
      </w:r>
      <w:r w:rsidRPr="0033672A">
        <w:rPr>
          <w:rFonts w:ascii="Calibri" w:hAnsi="Calibri"/>
          <w:spacing w:val="0"/>
          <w:sz w:val="28"/>
          <w:szCs w:val="28"/>
        </w:rPr>
        <w:t>F.to cm 1</w:t>
      </w:r>
      <w:r>
        <w:rPr>
          <w:rFonts w:ascii="Calibri" w:hAnsi="Calibri"/>
          <w:spacing w:val="0"/>
          <w:sz w:val="28"/>
          <w:szCs w:val="28"/>
        </w:rPr>
        <w:t>7</w:t>
      </w:r>
      <w:r w:rsidRPr="0033672A">
        <w:rPr>
          <w:rFonts w:ascii="Calibri" w:hAnsi="Calibri"/>
          <w:spacing w:val="0"/>
          <w:sz w:val="28"/>
          <w:szCs w:val="28"/>
        </w:rPr>
        <w:t>x</w:t>
      </w:r>
      <w:r>
        <w:rPr>
          <w:rFonts w:ascii="Calibri" w:hAnsi="Calibri"/>
          <w:spacing w:val="0"/>
          <w:sz w:val="28"/>
          <w:szCs w:val="28"/>
        </w:rPr>
        <w:t>24</w:t>
      </w:r>
      <w:r w:rsidRPr="0033672A">
        <w:rPr>
          <w:rFonts w:ascii="Calibri" w:hAnsi="Calibri"/>
          <w:spacing w:val="0"/>
          <w:sz w:val="28"/>
          <w:szCs w:val="28"/>
        </w:rPr>
        <w:t xml:space="preserve"> – pp. </w:t>
      </w:r>
      <w:r>
        <w:rPr>
          <w:rFonts w:ascii="Calibri" w:hAnsi="Calibri"/>
          <w:spacing w:val="0"/>
          <w:sz w:val="28"/>
          <w:szCs w:val="28"/>
        </w:rPr>
        <w:t>48</w:t>
      </w:r>
      <w:r w:rsidRPr="0033672A">
        <w:rPr>
          <w:rFonts w:ascii="Calibri" w:hAnsi="Calibri"/>
          <w:spacing w:val="0"/>
          <w:sz w:val="28"/>
          <w:szCs w:val="28"/>
        </w:rPr>
        <w:t xml:space="preserve"> </w:t>
      </w:r>
      <w:r>
        <w:rPr>
          <w:rFonts w:ascii="Calibri" w:hAnsi="Calibri"/>
          <w:spacing w:val="0"/>
          <w:sz w:val="28"/>
          <w:szCs w:val="28"/>
        </w:rPr>
        <w:t>- spillato</w:t>
      </w:r>
    </w:p>
    <w:p w:rsidR="00A726AB" w:rsidRPr="0033672A" w:rsidRDefault="00A726AB" w:rsidP="00FC4532">
      <w:pPr>
        <w:pStyle w:val="BodyText"/>
        <w:tabs>
          <w:tab w:val="num" w:pos="2268"/>
        </w:tabs>
        <w:spacing w:after="0" w:line="360" w:lineRule="auto"/>
        <w:ind w:left="1701" w:right="-147" w:hanging="1701"/>
        <w:rPr>
          <w:rFonts w:ascii="Calibri" w:hAnsi="Calibri"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>INTERNO:</w:t>
      </w:r>
      <w:r w:rsidRPr="0033672A">
        <w:rPr>
          <w:rFonts w:ascii="Calibri" w:hAnsi="Calibri"/>
          <w:spacing w:val="0"/>
          <w:sz w:val="28"/>
          <w:szCs w:val="28"/>
        </w:rPr>
        <w:tab/>
        <w:t xml:space="preserve">stampa </w:t>
      </w:r>
      <w:r>
        <w:rPr>
          <w:rFonts w:ascii="Calibri" w:hAnsi="Calibri"/>
          <w:spacing w:val="0"/>
          <w:sz w:val="28"/>
          <w:szCs w:val="28"/>
        </w:rPr>
        <w:t>1+1</w:t>
      </w:r>
      <w:r w:rsidRPr="0033672A">
        <w:rPr>
          <w:rFonts w:ascii="Calibri" w:hAnsi="Calibri"/>
          <w:spacing w:val="0"/>
          <w:sz w:val="28"/>
          <w:szCs w:val="28"/>
        </w:rPr>
        <w:t xml:space="preserve"> gr. 1</w:t>
      </w:r>
      <w:r>
        <w:rPr>
          <w:rFonts w:ascii="Calibri" w:hAnsi="Calibri"/>
          <w:spacing w:val="0"/>
          <w:sz w:val="28"/>
          <w:szCs w:val="28"/>
        </w:rPr>
        <w:t>2</w:t>
      </w:r>
      <w:r w:rsidRPr="0033672A">
        <w:rPr>
          <w:rFonts w:ascii="Calibri" w:hAnsi="Calibri"/>
          <w:spacing w:val="0"/>
          <w:sz w:val="28"/>
          <w:szCs w:val="28"/>
        </w:rPr>
        <w:t>0</w:t>
      </w:r>
      <w:r>
        <w:rPr>
          <w:rFonts w:ascii="Calibri" w:hAnsi="Calibri"/>
          <w:spacing w:val="0"/>
          <w:sz w:val="28"/>
          <w:szCs w:val="28"/>
        </w:rPr>
        <w:t xml:space="preserve"> – carta uso mano gr. 120</w:t>
      </w:r>
    </w:p>
    <w:p w:rsidR="00A726AB" w:rsidRPr="0033672A" w:rsidRDefault="00A726AB" w:rsidP="00FC4532">
      <w:pPr>
        <w:pStyle w:val="BodyText"/>
        <w:tabs>
          <w:tab w:val="num" w:pos="2268"/>
        </w:tabs>
        <w:spacing w:after="0" w:line="360" w:lineRule="auto"/>
        <w:ind w:left="1701" w:right="-147" w:hanging="1701"/>
        <w:jc w:val="left"/>
        <w:rPr>
          <w:rFonts w:ascii="Calibri" w:hAnsi="Calibri"/>
          <w:spacing w:val="0"/>
          <w:sz w:val="28"/>
          <w:szCs w:val="28"/>
        </w:rPr>
      </w:pPr>
      <w:r w:rsidRPr="0033672A">
        <w:rPr>
          <w:rFonts w:ascii="Calibri" w:hAnsi="Calibri"/>
          <w:b/>
          <w:spacing w:val="0"/>
          <w:sz w:val="28"/>
          <w:szCs w:val="28"/>
        </w:rPr>
        <w:t xml:space="preserve">COPERTINA: </w:t>
      </w:r>
      <w:r>
        <w:rPr>
          <w:rFonts w:ascii="Calibri" w:hAnsi="Calibri"/>
          <w:b/>
          <w:spacing w:val="0"/>
          <w:sz w:val="28"/>
          <w:szCs w:val="28"/>
        </w:rPr>
        <w:tab/>
      </w:r>
      <w:r w:rsidRPr="0033672A">
        <w:rPr>
          <w:rFonts w:ascii="Calibri" w:hAnsi="Calibri"/>
          <w:spacing w:val="0"/>
          <w:sz w:val="28"/>
          <w:szCs w:val="28"/>
        </w:rPr>
        <w:t xml:space="preserve">stampa 4 </w:t>
      </w:r>
      <w:r>
        <w:rPr>
          <w:rFonts w:ascii="Calibri" w:hAnsi="Calibri"/>
          <w:spacing w:val="0"/>
          <w:sz w:val="28"/>
          <w:szCs w:val="28"/>
        </w:rPr>
        <w:t>+ 1 (nero)</w:t>
      </w:r>
      <w:r w:rsidRPr="0033672A">
        <w:rPr>
          <w:rFonts w:ascii="Calibri" w:hAnsi="Calibri"/>
          <w:spacing w:val="0"/>
          <w:sz w:val="28"/>
          <w:szCs w:val="28"/>
        </w:rPr>
        <w:t xml:space="preserve"> – carta </w:t>
      </w:r>
      <w:r>
        <w:rPr>
          <w:rFonts w:ascii="Calibri" w:hAnsi="Calibri"/>
          <w:spacing w:val="0"/>
          <w:sz w:val="28"/>
          <w:szCs w:val="28"/>
        </w:rPr>
        <w:t>patinata lucida</w:t>
      </w:r>
      <w:r w:rsidRPr="0033672A">
        <w:rPr>
          <w:rFonts w:ascii="Calibri" w:hAnsi="Calibri"/>
          <w:spacing w:val="0"/>
          <w:sz w:val="28"/>
          <w:szCs w:val="28"/>
        </w:rPr>
        <w:t xml:space="preserve"> gr.</w:t>
      </w:r>
      <w:r>
        <w:rPr>
          <w:rFonts w:ascii="Calibri" w:hAnsi="Calibri"/>
          <w:spacing w:val="0"/>
          <w:sz w:val="28"/>
          <w:szCs w:val="28"/>
        </w:rPr>
        <w:t xml:space="preserve"> 30</w:t>
      </w:r>
      <w:r w:rsidRPr="0033672A">
        <w:rPr>
          <w:rFonts w:ascii="Calibri" w:hAnsi="Calibri"/>
          <w:spacing w:val="0"/>
          <w:sz w:val="28"/>
          <w:szCs w:val="28"/>
        </w:rPr>
        <w:t xml:space="preserve">0 – plastif. </w:t>
      </w:r>
      <w:r>
        <w:rPr>
          <w:rFonts w:ascii="Calibri" w:hAnsi="Calibri"/>
          <w:spacing w:val="0"/>
          <w:sz w:val="28"/>
          <w:szCs w:val="28"/>
        </w:rPr>
        <w:t>lucida</w:t>
      </w:r>
      <w:r w:rsidRPr="0033672A">
        <w:rPr>
          <w:rFonts w:ascii="Calibri" w:hAnsi="Calibri"/>
          <w:spacing w:val="0"/>
          <w:sz w:val="28"/>
          <w:szCs w:val="28"/>
        </w:rPr>
        <w:t xml:space="preserve"> in </w:t>
      </w:r>
      <w:r>
        <w:rPr>
          <w:rFonts w:ascii="Calibri" w:hAnsi="Calibri"/>
          <w:spacing w:val="0"/>
          <w:sz w:val="28"/>
          <w:szCs w:val="28"/>
        </w:rPr>
        <w:t xml:space="preserve">solo </w:t>
      </w:r>
      <w:r w:rsidRPr="0033672A">
        <w:rPr>
          <w:rFonts w:ascii="Calibri" w:hAnsi="Calibri"/>
          <w:spacing w:val="0"/>
          <w:sz w:val="28"/>
          <w:szCs w:val="28"/>
        </w:rPr>
        <w:t>b</w:t>
      </w:r>
      <w:r>
        <w:rPr>
          <w:rFonts w:ascii="Calibri" w:hAnsi="Calibri"/>
          <w:spacing w:val="0"/>
          <w:sz w:val="28"/>
          <w:szCs w:val="28"/>
        </w:rPr>
        <w:t>ianca</w:t>
      </w:r>
    </w:p>
    <w:p w:rsidR="00A726AB" w:rsidRPr="007049C3" w:rsidRDefault="00A726AB" w:rsidP="00FC4532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FC4532">
      <w:pPr>
        <w:pStyle w:val="BodyText"/>
        <w:tabs>
          <w:tab w:val="num" w:pos="2268"/>
        </w:tabs>
        <w:spacing w:after="0" w:line="240" w:lineRule="auto"/>
        <w:ind w:left="1701" w:right="-147" w:hanging="1701"/>
        <w:jc w:val="left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FC4532">
      <w:pPr>
        <w:pStyle w:val="BodyText"/>
        <w:tabs>
          <w:tab w:val="num" w:pos="0"/>
        </w:tabs>
        <w:spacing w:after="0" w:line="240" w:lineRule="auto"/>
        <w:ind w:left="1701" w:right="-147" w:hanging="1275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>Distinti saluti</w:t>
      </w:r>
    </w:p>
    <w:p w:rsidR="00A726AB" w:rsidRPr="007049C3" w:rsidRDefault="00A726AB" w:rsidP="00FC4532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FC4532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</w:p>
    <w:p w:rsidR="00A726AB" w:rsidRPr="007049C3" w:rsidRDefault="00A726AB" w:rsidP="00FC4532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0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 xml:space="preserve">Pellezzano, </w:t>
      </w:r>
      <w:r>
        <w:rPr>
          <w:rFonts w:ascii="Times New Roman" w:hAnsi="Times New Roman"/>
          <w:spacing w:val="0"/>
          <w:sz w:val="28"/>
          <w:szCs w:val="28"/>
        </w:rPr>
        <w:t>6</w:t>
      </w:r>
      <w:r w:rsidRPr="007049C3"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>otto</w:t>
      </w:r>
      <w:r w:rsidRPr="007049C3">
        <w:rPr>
          <w:rFonts w:ascii="Times New Roman" w:hAnsi="Times New Roman"/>
          <w:spacing w:val="0"/>
          <w:sz w:val="28"/>
          <w:szCs w:val="28"/>
        </w:rPr>
        <w:t>bre 2016</w:t>
      </w:r>
    </w:p>
    <w:p w:rsidR="00A726AB" w:rsidRPr="007049C3" w:rsidRDefault="00A726AB" w:rsidP="00FC4532">
      <w:pPr>
        <w:pStyle w:val="BodyText"/>
        <w:tabs>
          <w:tab w:val="num" w:pos="0"/>
        </w:tabs>
        <w:spacing w:after="0" w:line="480" w:lineRule="auto"/>
        <w:ind w:right="-147"/>
        <w:jc w:val="left"/>
        <w:outlineLvl w:val="0"/>
        <w:rPr>
          <w:rFonts w:ascii="Times New Roman" w:hAnsi="Times New Roman"/>
          <w:spacing w:val="5"/>
          <w:sz w:val="28"/>
          <w:szCs w:val="28"/>
        </w:rPr>
      </w:pP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 xml:space="preserve">   </w:t>
      </w:r>
      <w:r w:rsidRPr="007049C3">
        <w:rPr>
          <w:rFonts w:ascii="Times New Roman" w:hAnsi="Times New Roman"/>
          <w:spacing w:val="0"/>
          <w:sz w:val="28"/>
          <w:szCs w:val="28"/>
        </w:rPr>
        <w:tab/>
      </w:r>
      <w:r w:rsidRPr="007049C3">
        <w:rPr>
          <w:rFonts w:ascii="Times New Roman" w:hAnsi="Times New Roman"/>
          <w:spacing w:val="0"/>
          <w:sz w:val="28"/>
          <w:szCs w:val="28"/>
        </w:rPr>
        <w:tab/>
        <w:t>I</w:t>
      </w:r>
      <w:r w:rsidRPr="007049C3">
        <w:rPr>
          <w:rFonts w:ascii="Times New Roman" w:hAnsi="Times New Roman"/>
          <w:spacing w:val="5"/>
          <w:sz w:val="28"/>
          <w:szCs w:val="28"/>
        </w:rPr>
        <w:t>l Responsabile</w:t>
      </w:r>
    </w:p>
    <w:sectPr w:rsidR="00A726AB" w:rsidRPr="007049C3" w:rsidSect="00F52083">
      <w:headerReference w:type="default" r:id="rId10"/>
      <w:footerReference w:type="even" r:id="rId11"/>
      <w:pgSz w:w="11906" w:h="16838" w:code="9"/>
      <w:pgMar w:top="567" w:right="1418" w:bottom="709" w:left="3402" w:header="284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AB" w:rsidRDefault="00A726AB">
      <w:r>
        <w:separator/>
      </w:r>
    </w:p>
  </w:endnote>
  <w:endnote w:type="continuationSeparator" w:id="0">
    <w:p w:rsidR="00A726AB" w:rsidRDefault="00A7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AB" w:rsidRDefault="00A726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726AB" w:rsidRDefault="00A72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AB" w:rsidRDefault="00A726AB">
      <w:r>
        <w:separator/>
      </w:r>
    </w:p>
  </w:footnote>
  <w:footnote w:type="continuationSeparator" w:id="0">
    <w:p w:rsidR="00A726AB" w:rsidRDefault="00A72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AB" w:rsidRDefault="00A726AB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B4D"/>
    <w:multiLevelType w:val="hybridMultilevel"/>
    <w:tmpl w:val="D3E487EE"/>
    <w:lvl w:ilvl="0" w:tplc="7BDA00EE">
      <w:start w:val="1"/>
      <w:numFmt w:val="bullet"/>
      <w:lvlText w:val=""/>
      <w:lvlJc w:val="left"/>
      <w:pPr>
        <w:tabs>
          <w:tab w:val="num" w:pos="-150"/>
        </w:tabs>
        <w:ind w:left="-453" w:hanging="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2616E14"/>
    <w:multiLevelType w:val="hybridMultilevel"/>
    <w:tmpl w:val="9D487950"/>
    <w:lvl w:ilvl="0" w:tplc="D0106E3A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A637B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85202"/>
    <w:multiLevelType w:val="hybridMultilevel"/>
    <w:tmpl w:val="24008D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04545"/>
    <w:multiLevelType w:val="hybridMultilevel"/>
    <w:tmpl w:val="5DE476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5C3255"/>
    <w:multiLevelType w:val="hybridMultilevel"/>
    <w:tmpl w:val="46BAB6F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6">
    <w:nsid w:val="0D61623E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000E4D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5E5010"/>
    <w:multiLevelType w:val="hybridMultilevel"/>
    <w:tmpl w:val="509CD378"/>
    <w:lvl w:ilvl="0" w:tplc="1618DBFE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41B1086"/>
    <w:multiLevelType w:val="hybridMultilevel"/>
    <w:tmpl w:val="3C90D50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D7CE5"/>
    <w:multiLevelType w:val="hybridMultilevel"/>
    <w:tmpl w:val="7EA039C0"/>
    <w:lvl w:ilvl="0" w:tplc="0410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1">
    <w:nsid w:val="194513C1"/>
    <w:multiLevelType w:val="hybridMultilevel"/>
    <w:tmpl w:val="0A0E3D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FE56A0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1A6722"/>
    <w:multiLevelType w:val="singleLevel"/>
    <w:tmpl w:val="E6109D2C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</w:abstractNum>
  <w:abstractNum w:abstractNumId="14">
    <w:nsid w:val="1C5B0026"/>
    <w:multiLevelType w:val="hybridMultilevel"/>
    <w:tmpl w:val="2C8A2338"/>
    <w:lvl w:ilvl="0" w:tplc="50CE60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F695E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F81CA4"/>
    <w:multiLevelType w:val="hybridMultilevel"/>
    <w:tmpl w:val="F354A6D6"/>
    <w:lvl w:ilvl="0" w:tplc="A86CD642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DC3053"/>
    <w:multiLevelType w:val="hybridMultilevel"/>
    <w:tmpl w:val="D3E487EE"/>
    <w:lvl w:ilvl="0" w:tplc="F626B33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21A35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7635EE"/>
    <w:multiLevelType w:val="hybridMultilevel"/>
    <w:tmpl w:val="33140D14"/>
    <w:lvl w:ilvl="0" w:tplc="0410000B">
      <w:start w:val="1"/>
      <w:numFmt w:val="bullet"/>
      <w:lvlText w:val=""/>
      <w:lvlJc w:val="left"/>
      <w:pPr>
        <w:tabs>
          <w:tab w:val="num" w:pos="579"/>
        </w:tabs>
        <w:ind w:left="5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0">
    <w:nsid w:val="2C626B69"/>
    <w:multiLevelType w:val="hybridMultilevel"/>
    <w:tmpl w:val="D3E487EE"/>
    <w:lvl w:ilvl="0" w:tplc="826E42DC">
      <w:start w:val="1"/>
      <w:numFmt w:val="bullet"/>
      <w:lvlText w:val=""/>
      <w:lvlJc w:val="left"/>
      <w:pPr>
        <w:tabs>
          <w:tab w:val="num" w:pos="700"/>
        </w:tabs>
        <w:ind w:left="397" w:hanging="57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7A2BD7"/>
    <w:multiLevelType w:val="hybridMultilevel"/>
    <w:tmpl w:val="19D096D8"/>
    <w:lvl w:ilvl="0" w:tplc="367C95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38154076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53EE3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0238F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2360D1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602D7B"/>
    <w:multiLevelType w:val="hybridMultilevel"/>
    <w:tmpl w:val="24008D4C"/>
    <w:lvl w:ilvl="0" w:tplc="20908464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F3DB8"/>
    <w:multiLevelType w:val="multilevel"/>
    <w:tmpl w:val="33140D14"/>
    <w:lvl w:ilvl="0">
      <w:start w:val="1"/>
      <w:numFmt w:val="bullet"/>
      <w:lvlText w:val=""/>
      <w:lvlJc w:val="left"/>
      <w:pPr>
        <w:tabs>
          <w:tab w:val="num" w:pos="579"/>
        </w:tabs>
        <w:ind w:left="5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8">
    <w:nsid w:val="4A073A7C"/>
    <w:multiLevelType w:val="hybridMultilevel"/>
    <w:tmpl w:val="B7F23964"/>
    <w:lvl w:ilvl="0" w:tplc="04100001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9">
    <w:nsid w:val="4E526B88"/>
    <w:multiLevelType w:val="hybridMultilevel"/>
    <w:tmpl w:val="036EE4AC"/>
    <w:lvl w:ilvl="0" w:tplc="2BF24004">
      <w:start w:val="1"/>
      <w:numFmt w:val="bullet"/>
      <w:lvlText w:val=""/>
      <w:lvlJc w:val="left"/>
      <w:pPr>
        <w:tabs>
          <w:tab w:val="num" w:pos="3762"/>
        </w:tabs>
        <w:ind w:left="3762" w:hanging="31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0CC746E"/>
    <w:multiLevelType w:val="hybridMultilevel"/>
    <w:tmpl w:val="07BAD878"/>
    <w:lvl w:ilvl="0" w:tplc="2BF24004">
      <w:start w:val="1"/>
      <w:numFmt w:val="bullet"/>
      <w:lvlText w:val=""/>
      <w:lvlJc w:val="left"/>
      <w:pPr>
        <w:tabs>
          <w:tab w:val="num" w:pos="4045"/>
        </w:tabs>
        <w:ind w:left="4045" w:hanging="31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1">
    <w:nsid w:val="597F378C"/>
    <w:multiLevelType w:val="hybridMultilevel"/>
    <w:tmpl w:val="5652F0BA"/>
    <w:lvl w:ilvl="0" w:tplc="D83AB656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315B9A"/>
    <w:multiLevelType w:val="hybridMultilevel"/>
    <w:tmpl w:val="EC3A05F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EA64CA2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236F78"/>
    <w:multiLevelType w:val="hybridMultilevel"/>
    <w:tmpl w:val="5652F0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1133C0"/>
    <w:multiLevelType w:val="hybridMultilevel"/>
    <w:tmpl w:val="C7DE1D0E"/>
    <w:lvl w:ilvl="0" w:tplc="B500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2F6BD8"/>
    <w:multiLevelType w:val="hybridMultilevel"/>
    <w:tmpl w:val="F354A6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00335B"/>
    <w:multiLevelType w:val="hybridMultilevel"/>
    <w:tmpl w:val="7446FFA0"/>
    <w:lvl w:ilvl="0" w:tplc="1D8266F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1" w:tplc="23DC011A">
      <w:start w:val="1"/>
      <w:numFmt w:val="decimal"/>
      <w:lvlText w:val="%2)"/>
      <w:lvlJc w:val="left"/>
      <w:pPr>
        <w:tabs>
          <w:tab w:val="num" w:pos="2912"/>
        </w:tabs>
        <w:ind w:left="2835" w:hanging="283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  <w:rPr>
        <w:rFonts w:cs="Times New Roman"/>
      </w:rPr>
    </w:lvl>
  </w:abstractNum>
  <w:abstractNum w:abstractNumId="38">
    <w:nsid w:val="6E434C3D"/>
    <w:multiLevelType w:val="multilevel"/>
    <w:tmpl w:val="7EA039C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9">
    <w:nsid w:val="70F06EB2"/>
    <w:multiLevelType w:val="hybridMultilevel"/>
    <w:tmpl w:val="D3E487EE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292722"/>
    <w:multiLevelType w:val="multilevel"/>
    <w:tmpl w:val="036EE4AC"/>
    <w:lvl w:ilvl="0">
      <w:start w:val="1"/>
      <w:numFmt w:val="bullet"/>
      <w:lvlText w:val=""/>
      <w:lvlJc w:val="left"/>
      <w:pPr>
        <w:tabs>
          <w:tab w:val="num" w:pos="3762"/>
        </w:tabs>
        <w:ind w:left="3762" w:hanging="31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A1E10B3"/>
    <w:multiLevelType w:val="hybridMultilevel"/>
    <w:tmpl w:val="AECC5AC2"/>
    <w:lvl w:ilvl="0" w:tplc="2822F7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C088D"/>
    <w:multiLevelType w:val="multilevel"/>
    <w:tmpl w:val="B7F23964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43">
    <w:nsid w:val="7C3A177B"/>
    <w:multiLevelType w:val="hybridMultilevel"/>
    <w:tmpl w:val="05EC76D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DFB4FE7"/>
    <w:multiLevelType w:val="hybridMultilevel"/>
    <w:tmpl w:val="3FB69F4A"/>
    <w:lvl w:ilvl="0" w:tplc="78944BB8">
      <w:start w:val="186"/>
      <w:numFmt w:val="decimalZero"/>
      <w:lvlText w:val="%1"/>
      <w:lvlJc w:val="left"/>
      <w:pPr>
        <w:tabs>
          <w:tab w:val="num" w:pos="-1242"/>
        </w:tabs>
        <w:ind w:left="-1242" w:hanging="8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047"/>
        </w:tabs>
        <w:ind w:left="-10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-327"/>
        </w:tabs>
        <w:ind w:left="-3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"/>
        </w:tabs>
        <w:ind w:left="3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3993"/>
        </w:tabs>
        <w:ind w:left="3993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0"/>
  </w:num>
  <w:num w:numId="5">
    <w:abstractNumId w:val="18"/>
  </w:num>
  <w:num w:numId="6">
    <w:abstractNumId w:val="0"/>
  </w:num>
  <w:num w:numId="7">
    <w:abstractNumId w:val="6"/>
  </w:num>
  <w:num w:numId="8">
    <w:abstractNumId w:val="23"/>
  </w:num>
  <w:num w:numId="9">
    <w:abstractNumId w:val="25"/>
  </w:num>
  <w:num w:numId="10">
    <w:abstractNumId w:val="39"/>
  </w:num>
  <w:num w:numId="11">
    <w:abstractNumId w:val="17"/>
  </w:num>
  <w:num w:numId="12">
    <w:abstractNumId w:val="26"/>
  </w:num>
  <w:num w:numId="13">
    <w:abstractNumId w:val="3"/>
  </w:num>
  <w:num w:numId="14">
    <w:abstractNumId w:val="16"/>
  </w:num>
  <w:num w:numId="15">
    <w:abstractNumId w:val="36"/>
  </w:num>
  <w:num w:numId="16">
    <w:abstractNumId w:val="2"/>
  </w:num>
  <w:num w:numId="17">
    <w:abstractNumId w:val="22"/>
  </w:num>
  <w:num w:numId="18">
    <w:abstractNumId w:val="24"/>
  </w:num>
  <w:num w:numId="19">
    <w:abstractNumId w:val="31"/>
  </w:num>
  <w:num w:numId="20">
    <w:abstractNumId w:val="34"/>
  </w:num>
  <w:num w:numId="21">
    <w:abstractNumId w:val="15"/>
  </w:num>
  <w:num w:numId="22">
    <w:abstractNumId w:val="12"/>
  </w:num>
  <w:num w:numId="23">
    <w:abstractNumId w:val="7"/>
  </w:num>
  <w:num w:numId="24">
    <w:abstractNumId w:val="33"/>
  </w:num>
  <w:num w:numId="25">
    <w:abstractNumId w:val="11"/>
  </w:num>
  <w:num w:numId="26">
    <w:abstractNumId w:val="4"/>
  </w:num>
  <w:num w:numId="27">
    <w:abstractNumId w:val="37"/>
  </w:num>
  <w:num w:numId="28">
    <w:abstractNumId w:val="44"/>
  </w:num>
  <w:num w:numId="29">
    <w:abstractNumId w:val="30"/>
  </w:num>
  <w:num w:numId="30">
    <w:abstractNumId w:val="10"/>
  </w:num>
  <w:num w:numId="31">
    <w:abstractNumId w:val="38"/>
  </w:num>
  <w:num w:numId="32">
    <w:abstractNumId w:val="9"/>
  </w:num>
  <w:num w:numId="33">
    <w:abstractNumId w:val="29"/>
  </w:num>
  <w:num w:numId="34">
    <w:abstractNumId w:val="40"/>
  </w:num>
  <w:num w:numId="35">
    <w:abstractNumId w:val="43"/>
  </w:num>
  <w:num w:numId="36">
    <w:abstractNumId w:val="28"/>
  </w:num>
  <w:num w:numId="37">
    <w:abstractNumId w:val="42"/>
  </w:num>
  <w:num w:numId="38">
    <w:abstractNumId w:val="19"/>
  </w:num>
  <w:num w:numId="39">
    <w:abstractNumId w:val="27"/>
  </w:num>
  <w:num w:numId="40">
    <w:abstractNumId w:val="5"/>
  </w:num>
  <w:num w:numId="41">
    <w:abstractNumId w:val="32"/>
  </w:num>
  <w:num w:numId="42">
    <w:abstractNumId w:val="41"/>
  </w:num>
  <w:num w:numId="43">
    <w:abstractNumId w:val="14"/>
  </w:num>
  <w:num w:numId="44">
    <w:abstractNumId w:val="35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hyphenationZone w:val="23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BEC"/>
    <w:rsid w:val="00006629"/>
    <w:rsid w:val="00011DE1"/>
    <w:rsid w:val="000149B9"/>
    <w:rsid w:val="00014B37"/>
    <w:rsid w:val="000155EE"/>
    <w:rsid w:val="00020ACF"/>
    <w:rsid w:val="00021C50"/>
    <w:rsid w:val="0002220D"/>
    <w:rsid w:val="0002346A"/>
    <w:rsid w:val="00025B5B"/>
    <w:rsid w:val="00030280"/>
    <w:rsid w:val="000325A5"/>
    <w:rsid w:val="00036755"/>
    <w:rsid w:val="00042295"/>
    <w:rsid w:val="00044BD2"/>
    <w:rsid w:val="00045C65"/>
    <w:rsid w:val="00047B41"/>
    <w:rsid w:val="00050D97"/>
    <w:rsid w:val="00060FDC"/>
    <w:rsid w:val="00062BB8"/>
    <w:rsid w:val="00063863"/>
    <w:rsid w:val="000662C8"/>
    <w:rsid w:val="000726C4"/>
    <w:rsid w:val="000778AE"/>
    <w:rsid w:val="000852D4"/>
    <w:rsid w:val="000950B2"/>
    <w:rsid w:val="000A018C"/>
    <w:rsid w:val="000A2BD1"/>
    <w:rsid w:val="000A36F9"/>
    <w:rsid w:val="000A46FF"/>
    <w:rsid w:val="000A50B7"/>
    <w:rsid w:val="000A6A87"/>
    <w:rsid w:val="000B0A8D"/>
    <w:rsid w:val="000B3C1D"/>
    <w:rsid w:val="000B42D9"/>
    <w:rsid w:val="000B4DE2"/>
    <w:rsid w:val="000B5388"/>
    <w:rsid w:val="000B79A0"/>
    <w:rsid w:val="000C12B5"/>
    <w:rsid w:val="000C4BEC"/>
    <w:rsid w:val="000C6B22"/>
    <w:rsid w:val="000D104A"/>
    <w:rsid w:val="000D30BF"/>
    <w:rsid w:val="000D3BD7"/>
    <w:rsid w:val="000E0411"/>
    <w:rsid w:val="000E09BC"/>
    <w:rsid w:val="000F2E3B"/>
    <w:rsid w:val="000F4BE8"/>
    <w:rsid w:val="000F5588"/>
    <w:rsid w:val="000F7401"/>
    <w:rsid w:val="00117EE1"/>
    <w:rsid w:val="001207C1"/>
    <w:rsid w:val="00120914"/>
    <w:rsid w:val="0012180C"/>
    <w:rsid w:val="001226F1"/>
    <w:rsid w:val="00122B1F"/>
    <w:rsid w:val="001239E4"/>
    <w:rsid w:val="0014175F"/>
    <w:rsid w:val="00143C89"/>
    <w:rsid w:val="001445AB"/>
    <w:rsid w:val="001463C1"/>
    <w:rsid w:val="00147446"/>
    <w:rsid w:val="001475C1"/>
    <w:rsid w:val="00147DD9"/>
    <w:rsid w:val="00152BD5"/>
    <w:rsid w:val="00153729"/>
    <w:rsid w:val="00154ADC"/>
    <w:rsid w:val="00155304"/>
    <w:rsid w:val="00155C9B"/>
    <w:rsid w:val="001578E5"/>
    <w:rsid w:val="00163600"/>
    <w:rsid w:val="00167BC5"/>
    <w:rsid w:val="00167DBD"/>
    <w:rsid w:val="001736D0"/>
    <w:rsid w:val="00176147"/>
    <w:rsid w:val="00176E09"/>
    <w:rsid w:val="00180350"/>
    <w:rsid w:val="00182A69"/>
    <w:rsid w:val="00191061"/>
    <w:rsid w:val="00194669"/>
    <w:rsid w:val="00195228"/>
    <w:rsid w:val="001A077A"/>
    <w:rsid w:val="001A172A"/>
    <w:rsid w:val="001A256D"/>
    <w:rsid w:val="001A6054"/>
    <w:rsid w:val="001B450C"/>
    <w:rsid w:val="001B4E99"/>
    <w:rsid w:val="001B5011"/>
    <w:rsid w:val="001B5E08"/>
    <w:rsid w:val="001B649D"/>
    <w:rsid w:val="001C4913"/>
    <w:rsid w:val="001C5E53"/>
    <w:rsid w:val="001C68DA"/>
    <w:rsid w:val="001C6D37"/>
    <w:rsid w:val="001C6FD3"/>
    <w:rsid w:val="001D690F"/>
    <w:rsid w:val="001E25F1"/>
    <w:rsid w:val="001E3A59"/>
    <w:rsid w:val="001E5AD7"/>
    <w:rsid w:val="001F1F1C"/>
    <w:rsid w:val="001F48B3"/>
    <w:rsid w:val="001F5F80"/>
    <w:rsid w:val="00204189"/>
    <w:rsid w:val="00206017"/>
    <w:rsid w:val="00207890"/>
    <w:rsid w:val="00210987"/>
    <w:rsid w:val="00212536"/>
    <w:rsid w:val="002214A4"/>
    <w:rsid w:val="00221995"/>
    <w:rsid w:val="00224D84"/>
    <w:rsid w:val="0022695F"/>
    <w:rsid w:val="0023085C"/>
    <w:rsid w:val="0023205C"/>
    <w:rsid w:val="0023342D"/>
    <w:rsid w:val="00233799"/>
    <w:rsid w:val="002403FF"/>
    <w:rsid w:val="002479C0"/>
    <w:rsid w:val="00247E59"/>
    <w:rsid w:val="00250EE2"/>
    <w:rsid w:val="00252ACD"/>
    <w:rsid w:val="00253B08"/>
    <w:rsid w:val="0026041E"/>
    <w:rsid w:val="00262F4B"/>
    <w:rsid w:val="00266C41"/>
    <w:rsid w:val="00267FA0"/>
    <w:rsid w:val="002714B0"/>
    <w:rsid w:val="00274E47"/>
    <w:rsid w:val="00277A3A"/>
    <w:rsid w:val="00277BA9"/>
    <w:rsid w:val="00284314"/>
    <w:rsid w:val="00284435"/>
    <w:rsid w:val="00285646"/>
    <w:rsid w:val="00291D87"/>
    <w:rsid w:val="00294EA4"/>
    <w:rsid w:val="002968FF"/>
    <w:rsid w:val="002A0B85"/>
    <w:rsid w:val="002A46F0"/>
    <w:rsid w:val="002A60CB"/>
    <w:rsid w:val="002A65DC"/>
    <w:rsid w:val="002A6C32"/>
    <w:rsid w:val="002B1EC6"/>
    <w:rsid w:val="002B62B1"/>
    <w:rsid w:val="002C0081"/>
    <w:rsid w:val="002C5EBE"/>
    <w:rsid w:val="002C63C8"/>
    <w:rsid w:val="002C6E29"/>
    <w:rsid w:val="002C7C7F"/>
    <w:rsid w:val="002C7D97"/>
    <w:rsid w:val="002D11F6"/>
    <w:rsid w:val="002D2133"/>
    <w:rsid w:val="002E0186"/>
    <w:rsid w:val="002E0ACA"/>
    <w:rsid w:val="002F2384"/>
    <w:rsid w:val="002F604B"/>
    <w:rsid w:val="002F7D48"/>
    <w:rsid w:val="00300C66"/>
    <w:rsid w:val="00301E06"/>
    <w:rsid w:val="00303D32"/>
    <w:rsid w:val="00305668"/>
    <w:rsid w:val="0031111B"/>
    <w:rsid w:val="00311D46"/>
    <w:rsid w:val="00311FE5"/>
    <w:rsid w:val="00312244"/>
    <w:rsid w:val="00312450"/>
    <w:rsid w:val="00313CCB"/>
    <w:rsid w:val="0031685C"/>
    <w:rsid w:val="0031768D"/>
    <w:rsid w:val="003202F8"/>
    <w:rsid w:val="00320602"/>
    <w:rsid w:val="00323511"/>
    <w:rsid w:val="00323B3D"/>
    <w:rsid w:val="003247BA"/>
    <w:rsid w:val="00325FE1"/>
    <w:rsid w:val="00327502"/>
    <w:rsid w:val="00335773"/>
    <w:rsid w:val="00335E5E"/>
    <w:rsid w:val="0033672A"/>
    <w:rsid w:val="0033738B"/>
    <w:rsid w:val="00344D5D"/>
    <w:rsid w:val="003530AD"/>
    <w:rsid w:val="00362CD0"/>
    <w:rsid w:val="00364B93"/>
    <w:rsid w:val="00367B4E"/>
    <w:rsid w:val="003729E3"/>
    <w:rsid w:val="0038011B"/>
    <w:rsid w:val="00380FE3"/>
    <w:rsid w:val="0038101D"/>
    <w:rsid w:val="00385AD6"/>
    <w:rsid w:val="003940F2"/>
    <w:rsid w:val="00396B3D"/>
    <w:rsid w:val="003B2122"/>
    <w:rsid w:val="003B284A"/>
    <w:rsid w:val="003B409A"/>
    <w:rsid w:val="003B44B7"/>
    <w:rsid w:val="003C0B62"/>
    <w:rsid w:val="003C36A6"/>
    <w:rsid w:val="003C37B8"/>
    <w:rsid w:val="003D2A3F"/>
    <w:rsid w:val="003D3913"/>
    <w:rsid w:val="003F0B30"/>
    <w:rsid w:val="003F2A7D"/>
    <w:rsid w:val="003F55F4"/>
    <w:rsid w:val="003F6396"/>
    <w:rsid w:val="003F7941"/>
    <w:rsid w:val="00400BCF"/>
    <w:rsid w:val="00401480"/>
    <w:rsid w:val="004055C6"/>
    <w:rsid w:val="0040689A"/>
    <w:rsid w:val="00406ADF"/>
    <w:rsid w:val="00417CA3"/>
    <w:rsid w:val="00425248"/>
    <w:rsid w:val="00427CD4"/>
    <w:rsid w:val="00431D9F"/>
    <w:rsid w:val="0044042A"/>
    <w:rsid w:val="004430FE"/>
    <w:rsid w:val="00445C67"/>
    <w:rsid w:val="00447FC8"/>
    <w:rsid w:val="00450BBE"/>
    <w:rsid w:val="004523FF"/>
    <w:rsid w:val="00454FF8"/>
    <w:rsid w:val="004626EB"/>
    <w:rsid w:val="00470369"/>
    <w:rsid w:val="00470A7D"/>
    <w:rsid w:val="00470EE1"/>
    <w:rsid w:val="00470F18"/>
    <w:rsid w:val="00482DDE"/>
    <w:rsid w:val="00483D99"/>
    <w:rsid w:val="00486200"/>
    <w:rsid w:val="00496153"/>
    <w:rsid w:val="004A10F7"/>
    <w:rsid w:val="004A13FF"/>
    <w:rsid w:val="004A5E31"/>
    <w:rsid w:val="004A6541"/>
    <w:rsid w:val="004B161F"/>
    <w:rsid w:val="004B16B1"/>
    <w:rsid w:val="004B23D9"/>
    <w:rsid w:val="004B5816"/>
    <w:rsid w:val="004C1B4E"/>
    <w:rsid w:val="004C1B74"/>
    <w:rsid w:val="004C445A"/>
    <w:rsid w:val="004C77B8"/>
    <w:rsid w:val="004D1C76"/>
    <w:rsid w:val="004D59CA"/>
    <w:rsid w:val="004E3110"/>
    <w:rsid w:val="004E3355"/>
    <w:rsid w:val="004E3E9F"/>
    <w:rsid w:val="004E621E"/>
    <w:rsid w:val="004F1340"/>
    <w:rsid w:val="00502E8C"/>
    <w:rsid w:val="005039CD"/>
    <w:rsid w:val="0051127E"/>
    <w:rsid w:val="00511A70"/>
    <w:rsid w:val="005179A2"/>
    <w:rsid w:val="0052643F"/>
    <w:rsid w:val="00530405"/>
    <w:rsid w:val="005431D6"/>
    <w:rsid w:val="00547DAF"/>
    <w:rsid w:val="00554AE6"/>
    <w:rsid w:val="00565627"/>
    <w:rsid w:val="005659D9"/>
    <w:rsid w:val="00565CB5"/>
    <w:rsid w:val="00567955"/>
    <w:rsid w:val="00583539"/>
    <w:rsid w:val="0058518F"/>
    <w:rsid w:val="00585BE6"/>
    <w:rsid w:val="00592649"/>
    <w:rsid w:val="005A4610"/>
    <w:rsid w:val="005A7086"/>
    <w:rsid w:val="005B20DB"/>
    <w:rsid w:val="005C122A"/>
    <w:rsid w:val="005C2A67"/>
    <w:rsid w:val="005C34EF"/>
    <w:rsid w:val="005C5E40"/>
    <w:rsid w:val="005D2D1F"/>
    <w:rsid w:val="005D2DA5"/>
    <w:rsid w:val="005D44CE"/>
    <w:rsid w:val="005D5413"/>
    <w:rsid w:val="005D5608"/>
    <w:rsid w:val="005D5A10"/>
    <w:rsid w:val="005D5CC7"/>
    <w:rsid w:val="005E2247"/>
    <w:rsid w:val="005E266A"/>
    <w:rsid w:val="005E3A0F"/>
    <w:rsid w:val="005E5F94"/>
    <w:rsid w:val="005E67C2"/>
    <w:rsid w:val="005F3E2A"/>
    <w:rsid w:val="005F4290"/>
    <w:rsid w:val="0060271E"/>
    <w:rsid w:val="00603F3F"/>
    <w:rsid w:val="00606C69"/>
    <w:rsid w:val="006072A0"/>
    <w:rsid w:val="00614433"/>
    <w:rsid w:val="006204DB"/>
    <w:rsid w:val="00627882"/>
    <w:rsid w:val="00630AB5"/>
    <w:rsid w:val="00634BA9"/>
    <w:rsid w:val="00640E2A"/>
    <w:rsid w:val="00643FB7"/>
    <w:rsid w:val="006440C8"/>
    <w:rsid w:val="006501A4"/>
    <w:rsid w:val="00655DEF"/>
    <w:rsid w:val="00657F97"/>
    <w:rsid w:val="0066031B"/>
    <w:rsid w:val="00660C33"/>
    <w:rsid w:val="0066231B"/>
    <w:rsid w:val="00665E27"/>
    <w:rsid w:val="00672E89"/>
    <w:rsid w:val="00675472"/>
    <w:rsid w:val="006821EF"/>
    <w:rsid w:val="00684B23"/>
    <w:rsid w:val="00684E27"/>
    <w:rsid w:val="006860B3"/>
    <w:rsid w:val="00690F36"/>
    <w:rsid w:val="0069142C"/>
    <w:rsid w:val="00696E2A"/>
    <w:rsid w:val="00696EE3"/>
    <w:rsid w:val="006A1AD9"/>
    <w:rsid w:val="006B25FA"/>
    <w:rsid w:val="006B41D2"/>
    <w:rsid w:val="006C28EF"/>
    <w:rsid w:val="006C3DDB"/>
    <w:rsid w:val="006C4670"/>
    <w:rsid w:val="006C7EB7"/>
    <w:rsid w:val="006D4FFA"/>
    <w:rsid w:val="006D74E7"/>
    <w:rsid w:val="006D761F"/>
    <w:rsid w:val="006E392C"/>
    <w:rsid w:val="006F0153"/>
    <w:rsid w:val="006F0F96"/>
    <w:rsid w:val="006F3E08"/>
    <w:rsid w:val="006F55B0"/>
    <w:rsid w:val="006F6405"/>
    <w:rsid w:val="007019D8"/>
    <w:rsid w:val="00703A15"/>
    <w:rsid w:val="007043C7"/>
    <w:rsid w:val="007049C3"/>
    <w:rsid w:val="00712DEA"/>
    <w:rsid w:val="00712F1F"/>
    <w:rsid w:val="00713E7B"/>
    <w:rsid w:val="007207EA"/>
    <w:rsid w:val="00720AC5"/>
    <w:rsid w:val="00720E71"/>
    <w:rsid w:val="00725B99"/>
    <w:rsid w:val="007270A3"/>
    <w:rsid w:val="00727B3E"/>
    <w:rsid w:val="0073214C"/>
    <w:rsid w:val="00740CA6"/>
    <w:rsid w:val="00750B07"/>
    <w:rsid w:val="00751057"/>
    <w:rsid w:val="007531F5"/>
    <w:rsid w:val="0075465E"/>
    <w:rsid w:val="00755D4F"/>
    <w:rsid w:val="00755F18"/>
    <w:rsid w:val="00755FAC"/>
    <w:rsid w:val="00761485"/>
    <w:rsid w:val="00762DAA"/>
    <w:rsid w:val="00767134"/>
    <w:rsid w:val="0076754F"/>
    <w:rsid w:val="0076788E"/>
    <w:rsid w:val="00770FCD"/>
    <w:rsid w:val="00774F0B"/>
    <w:rsid w:val="00775AD7"/>
    <w:rsid w:val="00775D26"/>
    <w:rsid w:val="00785F12"/>
    <w:rsid w:val="00787C23"/>
    <w:rsid w:val="00791B7F"/>
    <w:rsid w:val="00794DE7"/>
    <w:rsid w:val="00796C0E"/>
    <w:rsid w:val="007A3D1E"/>
    <w:rsid w:val="007A5897"/>
    <w:rsid w:val="007B3A5B"/>
    <w:rsid w:val="007B71C4"/>
    <w:rsid w:val="007C007E"/>
    <w:rsid w:val="007C6621"/>
    <w:rsid w:val="007D2D77"/>
    <w:rsid w:val="007D313A"/>
    <w:rsid w:val="007D6230"/>
    <w:rsid w:val="007D7E6E"/>
    <w:rsid w:val="007E2A10"/>
    <w:rsid w:val="007E3EEC"/>
    <w:rsid w:val="007E6253"/>
    <w:rsid w:val="007E6F8A"/>
    <w:rsid w:val="007F432D"/>
    <w:rsid w:val="00804E8A"/>
    <w:rsid w:val="00807167"/>
    <w:rsid w:val="008109E4"/>
    <w:rsid w:val="00810C99"/>
    <w:rsid w:val="00811F03"/>
    <w:rsid w:val="00816516"/>
    <w:rsid w:val="0081741C"/>
    <w:rsid w:val="008211E0"/>
    <w:rsid w:val="00824D5F"/>
    <w:rsid w:val="0082628E"/>
    <w:rsid w:val="008273F1"/>
    <w:rsid w:val="00831B78"/>
    <w:rsid w:val="00840BE5"/>
    <w:rsid w:val="008517EA"/>
    <w:rsid w:val="008528FD"/>
    <w:rsid w:val="00856D5E"/>
    <w:rsid w:val="008601ED"/>
    <w:rsid w:val="008602EF"/>
    <w:rsid w:val="0086489F"/>
    <w:rsid w:val="00865FAC"/>
    <w:rsid w:val="008661B5"/>
    <w:rsid w:val="00870E97"/>
    <w:rsid w:val="00872734"/>
    <w:rsid w:val="00874407"/>
    <w:rsid w:val="00883CE5"/>
    <w:rsid w:val="00884D05"/>
    <w:rsid w:val="008875B2"/>
    <w:rsid w:val="00887DAA"/>
    <w:rsid w:val="00892091"/>
    <w:rsid w:val="008964FE"/>
    <w:rsid w:val="0089787E"/>
    <w:rsid w:val="008A0680"/>
    <w:rsid w:val="008A19DC"/>
    <w:rsid w:val="008A2113"/>
    <w:rsid w:val="008A36CA"/>
    <w:rsid w:val="008B414C"/>
    <w:rsid w:val="008B581F"/>
    <w:rsid w:val="008C6946"/>
    <w:rsid w:val="008E13D4"/>
    <w:rsid w:val="008E2830"/>
    <w:rsid w:val="008E2D06"/>
    <w:rsid w:val="008E7A86"/>
    <w:rsid w:val="008F047D"/>
    <w:rsid w:val="008F0787"/>
    <w:rsid w:val="008F310D"/>
    <w:rsid w:val="008F39AC"/>
    <w:rsid w:val="008F4BC2"/>
    <w:rsid w:val="008F7750"/>
    <w:rsid w:val="0091066B"/>
    <w:rsid w:val="00910E34"/>
    <w:rsid w:val="00911332"/>
    <w:rsid w:val="00911CDC"/>
    <w:rsid w:val="00912CCB"/>
    <w:rsid w:val="0091386E"/>
    <w:rsid w:val="00923B38"/>
    <w:rsid w:val="00945B2A"/>
    <w:rsid w:val="00946B4F"/>
    <w:rsid w:val="00946E0B"/>
    <w:rsid w:val="00954934"/>
    <w:rsid w:val="00955E15"/>
    <w:rsid w:val="00955F13"/>
    <w:rsid w:val="0096142B"/>
    <w:rsid w:val="00973D74"/>
    <w:rsid w:val="00975392"/>
    <w:rsid w:val="00985C58"/>
    <w:rsid w:val="009923EB"/>
    <w:rsid w:val="00992533"/>
    <w:rsid w:val="0099458C"/>
    <w:rsid w:val="0099621D"/>
    <w:rsid w:val="009A41A4"/>
    <w:rsid w:val="009A758E"/>
    <w:rsid w:val="009C23C0"/>
    <w:rsid w:val="009E0630"/>
    <w:rsid w:val="009E2AB9"/>
    <w:rsid w:val="009E4D68"/>
    <w:rsid w:val="009E6C47"/>
    <w:rsid w:val="009E721B"/>
    <w:rsid w:val="009F2DB2"/>
    <w:rsid w:val="009F61E1"/>
    <w:rsid w:val="00A06EFE"/>
    <w:rsid w:val="00A10D1A"/>
    <w:rsid w:val="00A13F39"/>
    <w:rsid w:val="00A213E8"/>
    <w:rsid w:val="00A23376"/>
    <w:rsid w:val="00A24506"/>
    <w:rsid w:val="00A24873"/>
    <w:rsid w:val="00A262A6"/>
    <w:rsid w:val="00A26458"/>
    <w:rsid w:val="00A27272"/>
    <w:rsid w:val="00A30A18"/>
    <w:rsid w:val="00A3191F"/>
    <w:rsid w:val="00A33A3D"/>
    <w:rsid w:val="00A3597B"/>
    <w:rsid w:val="00A35EE2"/>
    <w:rsid w:val="00A40EA6"/>
    <w:rsid w:val="00A41E37"/>
    <w:rsid w:val="00A507B6"/>
    <w:rsid w:val="00A52825"/>
    <w:rsid w:val="00A52FC6"/>
    <w:rsid w:val="00A54B28"/>
    <w:rsid w:val="00A57FF5"/>
    <w:rsid w:val="00A60271"/>
    <w:rsid w:val="00A60C3E"/>
    <w:rsid w:val="00A642FD"/>
    <w:rsid w:val="00A66A5E"/>
    <w:rsid w:val="00A726AB"/>
    <w:rsid w:val="00A7530D"/>
    <w:rsid w:val="00A758A2"/>
    <w:rsid w:val="00A75B3D"/>
    <w:rsid w:val="00A802BC"/>
    <w:rsid w:val="00A83678"/>
    <w:rsid w:val="00A83BFB"/>
    <w:rsid w:val="00A902FD"/>
    <w:rsid w:val="00A95F18"/>
    <w:rsid w:val="00A96148"/>
    <w:rsid w:val="00A9667C"/>
    <w:rsid w:val="00AA199A"/>
    <w:rsid w:val="00AA1AA7"/>
    <w:rsid w:val="00AA528A"/>
    <w:rsid w:val="00AA587A"/>
    <w:rsid w:val="00AB3EA3"/>
    <w:rsid w:val="00AB6A1A"/>
    <w:rsid w:val="00AD4149"/>
    <w:rsid w:val="00AD517E"/>
    <w:rsid w:val="00AD6DBA"/>
    <w:rsid w:val="00AD7ED3"/>
    <w:rsid w:val="00AE1843"/>
    <w:rsid w:val="00AF15BD"/>
    <w:rsid w:val="00AF2782"/>
    <w:rsid w:val="00AF7D93"/>
    <w:rsid w:val="00B01C73"/>
    <w:rsid w:val="00B058E6"/>
    <w:rsid w:val="00B11A7E"/>
    <w:rsid w:val="00B11AC4"/>
    <w:rsid w:val="00B1410B"/>
    <w:rsid w:val="00B26A21"/>
    <w:rsid w:val="00B26C17"/>
    <w:rsid w:val="00B3000E"/>
    <w:rsid w:val="00B30D10"/>
    <w:rsid w:val="00B32F0E"/>
    <w:rsid w:val="00B3383E"/>
    <w:rsid w:val="00B34D5B"/>
    <w:rsid w:val="00B35D4B"/>
    <w:rsid w:val="00B35F32"/>
    <w:rsid w:val="00B40874"/>
    <w:rsid w:val="00B41D66"/>
    <w:rsid w:val="00B4745F"/>
    <w:rsid w:val="00B53D7B"/>
    <w:rsid w:val="00B60069"/>
    <w:rsid w:val="00B6010E"/>
    <w:rsid w:val="00B60F87"/>
    <w:rsid w:val="00B72204"/>
    <w:rsid w:val="00B76A3E"/>
    <w:rsid w:val="00B77A4B"/>
    <w:rsid w:val="00B80440"/>
    <w:rsid w:val="00B92F2F"/>
    <w:rsid w:val="00B97A63"/>
    <w:rsid w:val="00BA1141"/>
    <w:rsid w:val="00BA450B"/>
    <w:rsid w:val="00BA5F21"/>
    <w:rsid w:val="00BA65DA"/>
    <w:rsid w:val="00BA7773"/>
    <w:rsid w:val="00BC4656"/>
    <w:rsid w:val="00BD1D10"/>
    <w:rsid w:val="00BD1ECC"/>
    <w:rsid w:val="00BD5FF3"/>
    <w:rsid w:val="00BD6F4B"/>
    <w:rsid w:val="00BE2149"/>
    <w:rsid w:val="00BE3300"/>
    <w:rsid w:val="00BE4A61"/>
    <w:rsid w:val="00BE5A48"/>
    <w:rsid w:val="00BE6680"/>
    <w:rsid w:val="00BE6904"/>
    <w:rsid w:val="00BE7520"/>
    <w:rsid w:val="00BF08B1"/>
    <w:rsid w:val="00BF0989"/>
    <w:rsid w:val="00BF11D6"/>
    <w:rsid w:val="00BF27F5"/>
    <w:rsid w:val="00BF28D1"/>
    <w:rsid w:val="00BF3EFC"/>
    <w:rsid w:val="00BF5B78"/>
    <w:rsid w:val="00C00134"/>
    <w:rsid w:val="00C02911"/>
    <w:rsid w:val="00C02BD8"/>
    <w:rsid w:val="00C04C2D"/>
    <w:rsid w:val="00C04E6C"/>
    <w:rsid w:val="00C06C0D"/>
    <w:rsid w:val="00C07C80"/>
    <w:rsid w:val="00C138BB"/>
    <w:rsid w:val="00C13AAD"/>
    <w:rsid w:val="00C13CEA"/>
    <w:rsid w:val="00C14640"/>
    <w:rsid w:val="00C14A1B"/>
    <w:rsid w:val="00C169E4"/>
    <w:rsid w:val="00C16FB8"/>
    <w:rsid w:val="00C27678"/>
    <w:rsid w:val="00C30741"/>
    <w:rsid w:val="00C3078A"/>
    <w:rsid w:val="00C316C6"/>
    <w:rsid w:val="00C34362"/>
    <w:rsid w:val="00C353E3"/>
    <w:rsid w:val="00C41ECF"/>
    <w:rsid w:val="00C456FB"/>
    <w:rsid w:val="00C45ED5"/>
    <w:rsid w:val="00C50848"/>
    <w:rsid w:val="00C52004"/>
    <w:rsid w:val="00C529BB"/>
    <w:rsid w:val="00C5595A"/>
    <w:rsid w:val="00C568E2"/>
    <w:rsid w:val="00C67107"/>
    <w:rsid w:val="00C70D36"/>
    <w:rsid w:val="00C73AC8"/>
    <w:rsid w:val="00C82ACC"/>
    <w:rsid w:val="00C83851"/>
    <w:rsid w:val="00C8626B"/>
    <w:rsid w:val="00C90447"/>
    <w:rsid w:val="00C90E75"/>
    <w:rsid w:val="00CA3289"/>
    <w:rsid w:val="00CA6CB6"/>
    <w:rsid w:val="00CB02BD"/>
    <w:rsid w:val="00CB56A1"/>
    <w:rsid w:val="00CC5CE0"/>
    <w:rsid w:val="00CD4564"/>
    <w:rsid w:val="00CD4A17"/>
    <w:rsid w:val="00CD6C67"/>
    <w:rsid w:val="00CD6D1B"/>
    <w:rsid w:val="00CE1B34"/>
    <w:rsid w:val="00CE2DA7"/>
    <w:rsid w:val="00CE3346"/>
    <w:rsid w:val="00CE4288"/>
    <w:rsid w:val="00CE6257"/>
    <w:rsid w:val="00CF656B"/>
    <w:rsid w:val="00CF7D0C"/>
    <w:rsid w:val="00CF7D37"/>
    <w:rsid w:val="00D0649D"/>
    <w:rsid w:val="00D11D8A"/>
    <w:rsid w:val="00D16EE6"/>
    <w:rsid w:val="00D27F13"/>
    <w:rsid w:val="00D31E9F"/>
    <w:rsid w:val="00D51583"/>
    <w:rsid w:val="00D51736"/>
    <w:rsid w:val="00D601EF"/>
    <w:rsid w:val="00D619C6"/>
    <w:rsid w:val="00D67D2E"/>
    <w:rsid w:val="00D73990"/>
    <w:rsid w:val="00D74799"/>
    <w:rsid w:val="00D76C25"/>
    <w:rsid w:val="00D81104"/>
    <w:rsid w:val="00D81905"/>
    <w:rsid w:val="00D81ACD"/>
    <w:rsid w:val="00D85A7F"/>
    <w:rsid w:val="00D87D90"/>
    <w:rsid w:val="00D90A66"/>
    <w:rsid w:val="00D93212"/>
    <w:rsid w:val="00D939D8"/>
    <w:rsid w:val="00D9451A"/>
    <w:rsid w:val="00D96799"/>
    <w:rsid w:val="00D97762"/>
    <w:rsid w:val="00DA061A"/>
    <w:rsid w:val="00DA0A6E"/>
    <w:rsid w:val="00DA265E"/>
    <w:rsid w:val="00DA5EDB"/>
    <w:rsid w:val="00DA6454"/>
    <w:rsid w:val="00DA677A"/>
    <w:rsid w:val="00DA713F"/>
    <w:rsid w:val="00DC2F9E"/>
    <w:rsid w:val="00DC55E7"/>
    <w:rsid w:val="00DC5794"/>
    <w:rsid w:val="00DC63EB"/>
    <w:rsid w:val="00DD1495"/>
    <w:rsid w:val="00DD6920"/>
    <w:rsid w:val="00DD6F59"/>
    <w:rsid w:val="00DD7B18"/>
    <w:rsid w:val="00DE0FD5"/>
    <w:rsid w:val="00DE5CFE"/>
    <w:rsid w:val="00DF450C"/>
    <w:rsid w:val="00E02439"/>
    <w:rsid w:val="00E0462C"/>
    <w:rsid w:val="00E052C5"/>
    <w:rsid w:val="00E06A79"/>
    <w:rsid w:val="00E104D7"/>
    <w:rsid w:val="00E147CD"/>
    <w:rsid w:val="00E14F5D"/>
    <w:rsid w:val="00E17A4D"/>
    <w:rsid w:val="00E24C93"/>
    <w:rsid w:val="00E25EF3"/>
    <w:rsid w:val="00E30981"/>
    <w:rsid w:val="00E312EF"/>
    <w:rsid w:val="00E31D56"/>
    <w:rsid w:val="00E32574"/>
    <w:rsid w:val="00E32D7D"/>
    <w:rsid w:val="00E46403"/>
    <w:rsid w:val="00E47BCC"/>
    <w:rsid w:val="00E60F2C"/>
    <w:rsid w:val="00E61E5D"/>
    <w:rsid w:val="00E620C2"/>
    <w:rsid w:val="00E64861"/>
    <w:rsid w:val="00E64F56"/>
    <w:rsid w:val="00E6748C"/>
    <w:rsid w:val="00E67F97"/>
    <w:rsid w:val="00E774F6"/>
    <w:rsid w:val="00E816D6"/>
    <w:rsid w:val="00E8220C"/>
    <w:rsid w:val="00E8347E"/>
    <w:rsid w:val="00E85EEB"/>
    <w:rsid w:val="00E869B6"/>
    <w:rsid w:val="00E87335"/>
    <w:rsid w:val="00E904D4"/>
    <w:rsid w:val="00E9336C"/>
    <w:rsid w:val="00E93C06"/>
    <w:rsid w:val="00E93FC7"/>
    <w:rsid w:val="00E949BC"/>
    <w:rsid w:val="00EA057D"/>
    <w:rsid w:val="00EA6B39"/>
    <w:rsid w:val="00EA7AF7"/>
    <w:rsid w:val="00EB07F8"/>
    <w:rsid w:val="00EB3478"/>
    <w:rsid w:val="00EB47E4"/>
    <w:rsid w:val="00EB4CC7"/>
    <w:rsid w:val="00EC1B53"/>
    <w:rsid w:val="00EC1D32"/>
    <w:rsid w:val="00EC2A90"/>
    <w:rsid w:val="00EC2B22"/>
    <w:rsid w:val="00EC56DA"/>
    <w:rsid w:val="00ED001A"/>
    <w:rsid w:val="00ED13D4"/>
    <w:rsid w:val="00ED4328"/>
    <w:rsid w:val="00ED7B70"/>
    <w:rsid w:val="00EE1EAA"/>
    <w:rsid w:val="00EE368E"/>
    <w:rsid w:val="00EF0EDA"/>
    <w:rsid w:val="00EF1696"/>
    <w:rsid w:val="00EF1B2B"/>
    <w:rsid w:val="00EF5A4E"/>
    <w:rsid w:val="00F02042"/>
    <w:rsid w:val="00F03FAC"/>
    <w:rsid w:val="00F04199"/>
    <w:rsid w:val="00F0563F"/>
    <w:rsid w:val="00F077F4"/>
    <w:rsid w:val="00F102DC"/>
    <w:rsid w:val="00F10CAC"/>
    <w:rsid w:val="00F12D06"/>
    <w:rsid w:val="00F164EB"/>
    <w:rsid w:val="00F24EF0"/>
    <w:rsid w:val="00F31795"/>
    <w:rsid w:val="00F32A4A"/>
    <w:rsid w:val="00F400B2"/>
    <w:rsid w:val="00F413FF"/>
    <w:rsid w:val="00F42530"/>
    <w:rsid w:val="00F44633"/>
    <w:rsid w:val="00F44ABE"/>
    <w:rsid w:val="00F50222"/>
    <w:rsid w:val="00F52083"/>
    <w:rsid w:val="00F54979"/>
    <w:rsid w:val="00F54A60"/>
    <w:rsid w:val="00F56E64"/>
    <w:rsid w:val="00F62A01"/>
    <w:rsid w:val="00F63618"/>
    <w:rsid w:val="00F72894"/>
    <w:rsid w:val="00F7499A"/>
    <w:rsid w:val="00F839B3"/>
    <w:rsid w:val="00F84B7D"/>
    <w:rsid w:val="00F8611B"/>
    <w:rsid w:val="00F8688A"/>
    <w:rsid w:val="00F90690"/>
    <w:rsid w:val="00F91FAA"/>
    <w:rsid w:val="00F92DE6"/>
    <w:rsid w:val="00FA0121"/>
    <w:rsid w:val="00FA294B"/>
    <w:rsid w:val="00FA7205"/>
    <w:rsid w:val="00FB3D3B"/>
    <w:rsid w:val="00FB51F0"/>
    <w:rsid w:val="00FB7DA3"/>
    <w:rsid w:val="00FC4532"/>
    <w:rsid w:val="00FC579F"/>
    <w:rsid w:val="00FC6242"/>
    <w:rsid w:val="00FD0FD5"/>
    <w:rsid w:val="00FD26AB"/>
    <w:rsid w:val="00FD4927"/>
    <w:rsid w:val="00FD7EBE"/>
    <w:rsid w:val="00FE3F26"/>
    <w:rsid w:val="00FE40B4"/>
    <w:rsid w:val="00FE4736"/>
    <w:rsid w:val="00FF17F5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B25FA"/>
    <w:rPr>
      <w:rFonts w:ascii="Arial" w:hAnsi="Arial"/>
      <w:spacing w:val="-5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B20D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B20D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5B20DB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5B20DB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5B20DB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20DB"/>
    <w:pPr>
      <w:keepNext/>
      <w:tabs>
        <w:tab w:val="left" w:pos="4820"/>
        <w:tab w:val="left" w:pos="5812"/>
      </w:tabs>
      <w:spacing w:line="480" w:lineRule="auto"/>
      <w:ind w:right="-142"/>
      <w:jc w:val="both"/>
      <w:outlineLvl w:val="5"/>
    </w:pPr>
    <w:rPr>
      <w:rFonts w:ascii="Times New Roman" w:hAnsi="Times New Roman"/>
      <w:spacing w:val="0"/>
      <w:sz w:val="26"/>
      <w:lang w:bidi="he-I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44B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5BE6"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BE6"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5BE6"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5BE6"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5BE6"/>
    <w:rPr>
      <w:rFonts w:ascii="Calibri" w:hAnsi="Calibri" w:cs="Times New Roman"/>
      <w:b/>
      <w:bCs/>
      <w:i/>
      <w:iCs/>
      <w:spacing w:val="-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85BE6"/>
    <w:rPr>
      <w:rFonts w:ascii="Calibri" w:hAnsi="Calibri" w:cs="Times New Roman"/>
      <w:b/>
      <w:bCs/>
      <w:spacing w:val="-5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85BE6"/>
    <w:rPr>
      <w:rFonts w:ascii="Calibri" w:hAnsi="Calibri" w:cs="Times New Roman"/>
      <w:i/>
      <w:iCs/>
      <w:spacing w:val="-5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B20DB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84E27"/>
    <w:rPr>
      <w:rFonts w:ascii="Arial" w:hAnsi="Arial" w:cs="Times New Roman"/>
      <w:spacing w:val="-5"/>
    </w:rPr>
  </w:style>
  <w:style w:type="character" w:customStyle="1" w:styleId="Checkbox">
    <w:name w:val="Checkbox"/>
    <w:uiPriority w:val="99"/>
    <w:rsid w:val="005B20DB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uiPriority w:val="99"/>
    <w:rsid w:val="005B20D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uiPriority w:val="99"/>
    <w:rsid w:val="005B20D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basedOn w:val="DefaultParagraphFont"/>
    <w:uiPriority w:val="99"/>
    <w:qFormat/>
    <w:rsid w:val="005B20DB"/>
    <w:rPr>
      <w:rFonts w:ascii="Arial Black" w:hAnsi="Arial Black" w:cs="Times New Roman"/>
      <w:sz w:val="18"/>
    </w:rPr>
  </w:style>
  <w:style w:type="paragraph" w:customStyle="1" w:styleId="HeaderBase">
    <w:name w:val="Header Base"/>
    <w:basedOn w:val="BodyText"/>
    <w:uiPriority w:val="99"/>
    <w:rsid w:val="005B20DB"/>
    <w:pPr>
      <w:keepLines/>
      <w:tabs>
        <w:tab w:val="center" w:pos="0"/>
        <w:tab w:val="right" w:pos="4320"/>
      </w:tabs>
      <w:spacing w:after="0"/>
    </w:pPr>
  </w:style>
  <w:style w:type="paragraph" w:styleId="Footer">
    <w:name w:val="footer"/>
    <w:basedOn w:val="HeaderBase"/>
    <w:link w:val="FooterChar"/>
    <w:uiPriority w:val="99"/>
    <w:rsid w:val="005B20DB"/>
    <w:pPr>
      <w:spacing w:before="60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5B20DB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5B20D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rsid w:val="005B20D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585BE6"/>
    <w:rPr>
      <w:rFonts w:ascii="Cambria" w:hAnsi="Cambria" w:cs="Times New Roman"/>
      <w:spacing w:val="-5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5B20DB"/>
  </w:style>
  <w:style w:type="character" w:customStyle="1" w:styleId="MessageHeaderLabel">
    <w:name w:val="Message Header Label"/>
    <w:uiPriority w:val="99"/>
    <w:rsid w:val="005B20DB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5B20DB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uiPriority w:val="99"/>
    <w:rsid w:val="005B20DB"/>
    <w:pPr>
      <w:ind w:left="720"/>
    </w:pPr>
  </w:style>
  <w:style w:type="character" w:styleId="PageNumber">
    <w:name w:val="page number"/>
    <w:basedOn w:val="DefaultParagraphFont"/>
    <w:uiPriority w:val="99"/>
    <w:rsid w:val="005B20DB"/>
    <w:rPr>
      <w:rFonts w:cs="Times New Roman"/>
      <w:sz w:val="18"/>
    </w:rPr>
  </w:style>
  <w:style w:type="paragraph" w:customStyle="1" w:styleId="ReturnAddress">
    <w:name w:val="Return Address"/>
    <w:basedOn w:val="Normal"/>
    <w:uiPriority w:val="99"/>
    <w:rsid w:val="005B20DB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uiPriority w:val="99"/>
    <w:rsid w:val="005B20DB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uiPriority w:val="99"/>
    <w:rsid w:val="005B20DB"/>
    <w:rPr>
      <w:rFonts w:ascii="Arial Black" w:hAnsi="Arial Black" w:cs="Times New Roman"/>
      <w:spacing w:val="-10"/>
      <w:position w:val="2"/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5B20D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85BE6"/>
    <w:rPr>
      <w:rFonts w:cs="Times New Roman"/>
      <w:spacing w:val="-5"/>
      <w:sz w:val="2"/>
    </w:rPr>
  </w:style>
  <w:style w:type="character" w:styleId="Hyperlink">
    <w:name w:val="Hyperlink"/>
    <w:basedOn w:val="DefaultParagraphFont"/>
    <w:uiPriority w:val="99"/>
    <w:rsid w:val="005B20DB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B20DB"/>
    <w:pPr>
      <w:spacing w:line="480" w:lineRule="auto"/>
      <w:ind w:right="140" w:firstLine="1134"/>
      <w:jc w:val="both"/>
    </w:pPr>
    <w:rPr>
      <w:rFonts w:ascii="Times New Roman" w:hAnsi="Times New Roman"/>
      <w:spacing w:val="0"/>
      <w:sz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B20DB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B16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16B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5BE6"/>
    <w:rPr>
      <w:rFonts w:ascii="Arial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1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5B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B1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BE6"/>
    <w:rPr>
      <w:rFonts w:cs="Times New Roman"/>
      <w:spacing w:val="-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fichecapozzol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rafichecapozzol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rtigrafichescal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opertina%20fax%20in%20stile%20Profession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Copertina fax in stile Professionale.dot</Template>
  <TotalTime>877</TotalTime>
  <Pages>20</Pages>
  <Words>1927</Words>
  <Characters>10984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subject/>
  <dc:creator>.</dc:creator>
  <cp:keywords/>
  <dc:description/>
  <cp:lastModifiedBy>A.M.</cp:lastModifiedBy>
  <cp:revision>146</cp:revision>
  <cp:lastPrinted>2016-10-06T13:57:00Z</cp:lastPrinted>
  <dcterms:created xsi:type="dcterms:W3CDTF">2014-02-14T10:43:00Z</dcterms:created>
  <dcterms:modified xsi:type="dcterms:W3CDTF">2016-10-11T16:32:00Z</dcterms:modified>
</cp:coreProperties>
</file>