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D2" w:rsidRPr="00C86D4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rPr>
          <w:noProof/>
        </w:rPr>
        <w:pict>
          <v:rect id="_x0000_s1026" style="position:absolute;left:0;text-align:left;margin-left:-37.25pt;margin-top:4.2pt;width:135pt;height:31.8pt;z-index:251658240" fillcolor="#ddd" stroked="f"/>
        </w:pict>
      </w:r>
      <w:r>
        <w:rPr>
          <w:noProof/>
        </w:rPr>
        <w:pict>
          <v:rect id="_x0000_s1027" style="position:absolute;left:0;text-align:left;margin-left:-37.35pt;margin-top:-31.8pt;width:135pt;height:31.8pt;z-index:251656192" fillcolor="#ddd" stroked="f"/>
        </w:pict>
      </w:r>
      <w:r>
        <w:rPr>
          <w:noProof/>
        </w:rPr>
        <w:pict>
          <v:line id="_x0000_s1028" style="position:absolute;left:0;text-align:left;z-index:251657216" from="108pt,-34.55pt" to="108pt,721.45pt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6pt;margin-top:-43.55pt;width:135pt;height:783pt;z-index:251659264" filled="f" stroked="f">
            <v:textbox style="mso-next-textbox:#_x0000_s1029" inset="0,0,0,0">
              <w:txbxContent>
                <w:p w:rsidR="003961D2" w:rsidRPr="00BE7CFF" w:rsidRDefault="003961D2" w:rsidP="00D63FA2">
                  <w:pPr>
                    <w:spacing w:line="360" w:lineRule="auto"/>
                    <w:jc w:val="both"/>
                    <w:rPr>
                      <w:rFonts w:ascii="Gill Sans MT" w:hAnsi="Gill Sans MT"/>
                      <w:spacing w:val="166"/>
                    </w:rPr>
                  </w:pPr>
                </w:p>
                <w:p w:rsidR="003961D2" w:rsidRPr="006F2441" w:rsidRDefault="003961D2" w:rsidP="00D63FA2">
                  <w:pPr>
                    <w:spacing w:line="432" w:lineRule="auto"/>
                    <w:jc w:val="both"/>
                    <w:rPr>
                      <w:rFonts w:ascii="Gill Sans MT" w:hAnsi="Gill Sans MT"/>
                      <w:spacing w:val="162"/>
                      <w:sz w:val="32"/>
                      <w:szCs w:val="32"/>
                    </w:rPr>
                  </w:pPr>
                  <w:r w:rsidRPr="006F2441">
                    <w:rPr>
                      <w:rFonts w:ascii="Gill Sans MT" w:hAnsi="Gill Sans MT"/>
                      <w:spacing w:val="162"/>
                      <w:sz w:val="32"/>
                      <w:szCs w:val="32"/>
                    </w:rPr>
                    <w:t>EDIZIONI</w:t>
                  </w:r>
                </w:p>
                <w:p w:rsidR="003961D2" w:rsidRPr="006F2441" w:rsidRDefault="003961D2" w:rsidP="00D63FA2">
                  <w:pPr>
                    <w:spacing w:line="432" w:lineRule="auto"/>
                    <w:jc w:val="both"/>
                    <w:rPr>
                      <w:rFonts w:ascii="Gill Sans MT" w:hAnsi="Gill Sans MT"/>
                      <w:spacing w:val="74"/>
                      <w:sz w:val="36"/>
                      <w:szCs w:val="36"/>
                    </w:rPr>
                  </w:pPr>
                  <w:r w:rsidRPr="006F2441">
                    <w:rPr>
                      <w:rFonts w:ascii="Gill Sans MT" w:hAnsi="Gill Sans MT"/>
                      <w:spacing w:val="74"/>
                      <w:sz w:val="32"/>
                      <w:szCs w:val="32"/>
                    </w:rPr>
                    <w:t>DOTTRINARI</w:t>
                  </w: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8"/>
                      <w:szCs w:val="28"/>
                    </w:rPr>
                  </w:pPr>
                </w:p>
                <w:p w:rsidR="003961D2" w:rsidRPr="00BE7CFF" w:rsidRDefault="003961D2" w:rsidP="00D63FA2">
                  <w:pPr>
                    <w:rPr>
                      <w:rFonts w:ascii="Gill Sans MT" w:hAnsi="Gill Sans MT"/>
                      <w:sz w:val="28"/>
                      <w:szCs w:val="28"/>
                    </w:rPr>
                  </w:pPr>
                </w:p>
                <w:p w:rsidR="003961D2" w:rsidRPr="00BE7CFF" w:rsidRDefault="003961D2" w:rsidP="00D63FA2">
                  <w:pPr>
                    <w:jc w:val="center"/>
                    <w:rPr>
                      <w:rFonts w:ascii="Gill Sans MT" w:hAnsi="Gill Sans MT"/>
                    </w:rPr>
                  </w:pPr>
                  <w:r w:rsidRPr="00704895">
                    <w:rPr>
                      <w:rFonts w:ascii="Gill Sans MT" w:hAnsi="Gill Sans MT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" o:spid="_x0000_i1026" type="#_x0000_t75" alt="logoediz" style="width:73.5pt;height:77.25pt;visibility:visible">
                        <v:imagedata r:id="rId5" o:title=""/>
                      </v:shape>
                    </w:pict>
                  </w:r>
                </w:p>
                <w:p w:rsidR="003961D2" w:rsidRPr="00BE7CFF" w:rsidRDefault="003961D2" w:rsidP="00D63FA2">
                  <w:pPr>
                    <w:rPr>
                      <w:rFonts w:ascii="Gill Sans MT" w:hAnsi="Gill Sans MT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</w:rPr>
                  </w:pPr>
                </w:p>
                <w:p w:rsidR="003961D2" w:rsidRPr="00BE7CFF" w:rsidRDefault="003961D2" w:rsidP="00D63FA2">
                  <w:pPr>
                    <w:rPr>
                      <w:rFonts w:ascii="Gill Sans MT" w:hAnsi="Gill Sans MT"/>
                    </w:rPr>
                  </w:pPr>
                </w:p>
                <w:p w:rsidR="003961D2" w:rsidRPr="00A80433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Via F. Wenner, 37</w:t>
                  </w: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A80433">
                    <w:rPr>
                      <w:rFonts w:ascii="Gill Sans MT" w:hAnsi="Gill Sans MT"/>
                      <w:sz w:val="22"/>
                      <w:szCs w:val="22"/>
                    </w:rPr>
                    <w:t>84080  PELLEZZANO   SA</w:t>
                  </w:r>
                </w:p>
                <w:p w:rsidR="003961D2" w:rsidRPr="00D63FA2" w:rsidRDefault="003961D2" w:rsidP="00D63FA2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63FA2">
                    <w:rPr>
                      <w:rFonts w:ascii="Gill Sans MT" w:hAnsi="Gill Sans MT"/>
                      <w:sz w:val="20"/>
                      <w:szCs w:val="20"/>
                    </w:rPr>
                    <w:t>Tel. 089.27.12.97</w:t>
                  </w:r>
                </w:p>
                <w:p w:rsidR="003961D2" w:rsidRPr="003B7979" w:rsidRDefault="003961D2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r w:rsidRPr="003B7979"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  <w:t>Fax 089.482.58.56</w:t>
                  </w:r>
                </w:p>
                <w:p w:rsidR="003961D2" w:rsidRPr="003B7979" w:rsidRDefault="003961D2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r w:rsidRPr="003B7979"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  <w:t>E-mail:</w:t>
                  </w:r>
                </w:p>
                <w:p w:rsidR="003961D2" w:rsidRPr="003B7979" w:rsidRDefault="003961D2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hyperlink r:id="rId6" w:history="1">
                    <w:r w:rsidRPr="003B7979">
                      <w:rPr>
                        <w:rStyle w:val="Hyperlink"/>
                        <w:rFonts w:ascii="Gill Sans MT" w:hAnsi="Gill Sans MT"/>
                        <w:color w:val="auto"/>
                        <w:sz w:val="20"/>
                        <w:szCs w:val="20"/>
                        <w:u w:val="none"/>
                        <w:lang w:val="en-GB"/>
                      </w:rPr>
                      <w:t>direzione@edizionidottrinari.it</w:t>
                    </w:r>
                  </w:hyperlink>
                </w:p>
                <w:p w:rsidR="003961D2" w:rsidRPr="00D63FA2" w:rsidRDefault="003961D2" w:rsidP="00D63FA2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63FA2">
                    <w:rPr>
                      <w:rFonts w:ascii="Gill Sans MT" w:hAnsi="Gill Sans MT"/>
                      <w:sz w:val="20"/>
                      <w:szCs w:val="20"/>
                    </w:rPr>
                    <w:t>Internet:</w:t>
                  </w:r>
                </w:p>
                <w:p w:rsidR="003961D2" w:rsidRPr="00A7056B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hyperlink r:id="rId7" w:history="1">
                    <w:r w:rsidRPr="00A7056B">
                      <w:rPr>
                        <w:rStyle w:val="Hyperlink"/>
                        <w:rFonts w:ascii="Gill Sans MT" w:hAnsi="Gill Sans MT"/>
                        <w:color w:val="auto"/>
                        <w:sz w:val="20"/>
                        <w:szCs w:val="20"/>
                        <w:u w:val="none"/>
                      </w:rPr>
                      <w:t>www.edizionidottrinari.it</w:t>
                    </w:r>
                  </w:hyperlink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Pr="00A7056B" w:rsidRDefault="003961D2" w:rsidP="00D63FA2">
                  <w:pPr>
                    <w:rPr>
                      <w:rFonts w:ascii="Gill Sans MT" w:hAnsi="Gill Sans MT"/>
                      <w:i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i/>
                      <w:sz w:val="18"/>
                      <w:szCs w:val="18"/>
                    </w:rPr>
                    <w:t>Ragione sociale:</w:t>
                  </w: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sz w:val="18"/>
                      <w:szCs w:val="18"/>
                    </w:rPr>
                    <w:t>CONGREGAZIONE DEI PRETI DELLA DOTTRINA CRISTIANA</w:t>
                  </w: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Via S. Maria in Monticelli, 28</w:t>
                  </w: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sz w:val="18"/>
                      <w:szCs w:val="18"/>
                    </w:rPr>
                    <w:t>00186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  ROMA</w:t>
                  </w: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C.C.I.A.A. Salerno N° 200117</w:t>
                  </w: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Isc. Trib. Pers. Giuridiche 999/87</w:t>
                  </w: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Partita IVA 01089401002</w:t>
                  </w: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C.F. 02623520588</w:t>
                  </w: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3961D2" w:rsidRPr="00A7056B" w:rsidRDefault="003961D2" w:rsidP="00D63FA2">
                  <w:pPr>
                    <w:ind w:left="360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3961D2" w:rsidRPr="00A80433" w:rsidRDefault="003961D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C86D42">
        <w:t>S</w:t>
      </w:r>
      <w:r>
        <w:t>PETT.LE DITTA</w:t>
      </w:r>
    </w:p>
    <w:p w:rsidR="003961D2" w:rsidRPr="00C86D4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FRATELLI BONELLA srl</w:t>
      </w: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SESTO SAN GIOVANNI MILANO</w:t>
      </w: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Fax 02/29519971</w:t>
      </w: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OGGETTO: ORDINE.</w:t>
      </w: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In aggiunta all’ordine precedentemente inviato e non completamente evaso, vi preghiamo di aggiungere :</w:t>
      </w:r>
    </w:p>
    <w:p w:rsidR="003961D2" w:rsidRDefault="003961D2" w:rsidP="00D63F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82"/>
      </w:pPr>
      <w:r>
        <w:t>n. 400 IMMAGINETTE ORO A CALDO SERIE 734 - 118</w:t>
      </w: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Cordiali saluti</w:t>
      </w: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720" w:lineRule="auto"/>
        <w:ind w:left="2520" w:right="-82"/>
        <w:rPr>
          <w:i/>
        </w:rPr>
      </w:pPr>
      <w:r>
        <w:t xml:space="preserve">            </w:t>
      </w:r>
      <w:r w:rsidRPr="0069649A">
        <w:rPr>
          <w:i/>
        </w:rPr>
        <w:t xml:space="preserve">Data                                                                Il </w:t>
      </w:r>
      <w:r>
        <w:rPr>
          <w:i/>
        </w:rPr>
        <w:t>responsabile</w:t>
      </w:r>
    </w:p>
    <w:p w:rsidR="003961D2" w:rsidRDefault="003961D2" w:rsidP="00D63FA2">
      <w:pPr>
        <w:tabs>
          <w:tab w:val="left" w:pos="4320"/>
        </w:tabs>
        <w:autoSpaceDE w:val="0"/>
        <w:autoSpaceDN w:val="0"/>
        <w:adjustRightInd w:val="0"/>
        <w:spacing w:line="720" w:lineRule="auto"/>
        <w:ind w:left="2520" w:right="-82"/>
      </w:pPr>
      <w:r>
        <w:t xml:space="preserve">        22/ 10/2012</w:t>
      </w:r>
      <w:r>
        <w:tab/>
      </w:r>
      <w:r>
        <w:tab/>
      </w:r>
      <w:r>
        <w:tab/>
      </w:r>
      <w:r>
        <w:tab/>
        <w:t xml:space="preserve">                P. Franco Mangili</w:t>
      </w:r>
    </w:p>
    <w:sectPr w:rsidR="003961D2" w:rsidSect="00FA3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FF5"/>
    <w:multiLevelType w:val="hybridMultilevel"/>
    <w:tmpl w:val="6576E98A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FA2"/>
    <w:rsid w:val="00002410"/>
    <w:rsid w:val="00155118"/>
    <w:rsid w:val="00167649"/>
    <w:rsid w:val="003961D2"/>
    <w:rsid w:val="003B7979"/>
    <w:rsid w:val="00432F97"/>
    <w:rsid w:val="004834E7"/>
    <w:rsid w:val="004D150D"/>
    <w:rsid w:val="004D7034"/>
    <w:rsid w:val="005D712F"/>
    <w:rsid w:val="0069649A"/>
    <w:rsid w:val="006F2441"/>
    <w:rsid w:val="00704895"/>
    <w:rsid w:val="00711A66"/>
    <w:rsid w:val="00877102"/>
    <w:rsid w:val="009B6EBE"/>
    <w:rsid w:val="00A02EBC"/>
    <w:rsid w:val="00A03289"/>
    <w:rsid w:val="00A702AA"/>
    <w:rsid w:val="00A7056B"/>
    <w:rsid w:val="00A80433"/>
    <w:rsid w:val="00BE7CFF"/>
    <w:rsid w:val="00C07627"/>
    <w:rsid w:val="00C86D42"/>
    <w:rsid w:val="00D63FA2"/>
    <w:rsid w:val="00F00C82"/>
    <w:rsid w:val="00FA35D5"/>
    <w:rsid w:val="00FC0F46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3FA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63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FA2"/>
    <w:rPr>
      <w:rFonts w:ascii="Tahoma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D6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izionidottrin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@edizionidottrina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65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A.M.</cp:lastModifiedBy>
  <cp:revision>6</cp:revision>
  <cp:lastPrinted>2012-10-22T08:10:00Z</cp:lastPrinted>
  <dcterms:created xsi:type="dcterms:W3CDTF">2012-10-19T12:44:00Z</dcterms:created>
  <dcterms:modified xsi:type="dcterms:W3CDTF">2012-10-22T08:18:00Z</dcterms:modified>
</cp:coreProperties>
</file>