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95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5"/>
        <w:gridCol w:w="2075"/>
        <w:gridCol w:w="2076"/>
        <w:gridCol w:w="2076"/>
        <w:gridCol w:w="2076"/>
      </w:tblGrid>
      <w:tr w:rsidR="00DD0D23" w:rsidRPr="00F7776C" w:rsidTr="00F7776C">
        <w:trPr>
          <w:trHeight w:val="748"/>
        </w:trPr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  <w:r w:rsidRPr="00F7776C">
              <w:t>Nome e Cognome</w:t>
            </w:r>
          </w:p>
        </w:tc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  <w:r w:rsidRPr="00F7776C">
              <w:t>Larghezza spalle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  <w:r w:rsidRPr="00F7776C">
              <w:t>Lunghezza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  <w:r w:rsidRPr="00F7776C">
              <w:t>Girovita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  <w:r w:rsidRPr="00F7776C">
              <w:t>Lunghezza braccia</w:t>
            </w:r>
          </w:p>
        </w:tc>
      </w:tr>
      <w:tr w:rsidR="00DD0D23" w:rsidRPr="00F7776C" w:rsidTr="00F7776C">
        <w:trPr>
          <w:trHeight w:val="748"/>
        </w:trPr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Angela Femina</w:t>
            </w:r>
          </w:p>
        </w:tc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38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111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80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</w:tc>
      </w:tr>
      <w:tr w:rsidR="00DD0D23" w:rsidRPr="00F7776C" w:rsidTr="00F7776C">
        <w:trPr>
          <w:trHeight w:val="707"/>
        </w:trPr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Francesco De Matteo</w:t>
            </w:r>
          </w:p>
        </w:tc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42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125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95</w:t>
            </w:r>
          </w:p>
          <w:p w:rsidR="00DD0D23" w:rsidRPr="00F7776C" w:rsidRDefault="00DD0D23" w:rsidP="00F7776C">
            <w:pPr>
              <w:spacing w:after="0" w:line="240" w:lineRule="auto"/>
            </w:pP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52</w:t>
            </w:r>
          </w:p>
        </w:tc>
      </w:tr>
      <w:tr w:rsidR="00DD0D23" w:rsidRPr="00F7776C" w:rsidTr="00F7776C">
        <w:trPr>
          <w:trHeight w:val="748"/>
        </w:trPr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Marco Renzulli</w:t>
            </w:r>
          </w:p>
        </w:tc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40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127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</w:tc>
      </w:tr>
      <w:tr w:rsidR="00DD0D23" w:rsidRPr="00F7776C" w:rsidTr="00F7776C">
        <w:trPr>
          <w:trHeight w:val="707"/>
        </w:trPr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Mariano Mariconda</w:t>
            </w:r>
          </w:p>
        </w:tc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40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110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80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</w:tc>
      </w:tr>
      <w:tr w:rsidR="00DD0D23" w:rsidRPr="00F7776C" w:rsidTr="00F7776C">
        <w:trPr>
          <w:trHeight w:val="707"/>
        </w:trPr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Fabio Mariano</w:t>
            </w:r>
          </w:p>
        </w:tc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38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128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75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</w:tc>
      </w:tr>
      <w:tr w:rsidR="00DD0D23" w:rsidRPr="00F7776C" w:rsidTr="00F7776C">
        <w:trPr>
          <w:trHeight w:val="748"/>
        </w:trPr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Rocco Martone</w:t>
            </w:r>
          </w:p>
        </w:tc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38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122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53</w:t>
            </w:r>
          </w:p>
        </w:tc>
      </w:tr>
      <w:tr w:rsidR="00DD0D23" w:rsidRPr="00F7776C" w:rsidTr="00F7776C">
        <w:trPr>
          <w:trHeight w:val="748"/>
        </w:trPr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Vito Dell'Anno</w:t>
            </w:r>
          </w:p>
        </w:tc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40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120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85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55</w:t>
            </w:r>
          </w:p>
        </w:tc>
      </w:tr>
      <w:tr w:rsidR="00DD0D23" w:rsidRPr="00F7776C" w:rsidTr="00F7776C">
        <w:trPr>
          <w:trHeight w:val="707"/>
        </w:trPr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Tomas Andrea Masca</w:t>
            </w:r>
          </w:p>
        </w:tc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33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116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80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</w:tc>
      </w:tr>
      <w:tr w:rsidR="00DD0D23" w:rsidRPr="00F7776C" w:rsidTr="00F7776C">
        <w:trPr>
          <w:trHeight w:val="748"/>
        </w:trPr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Davide Renzulli</w:t>
            </w:r>
          </w:p>
        </w:tc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38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118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70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</w:tc>
      </w:tr>
      <w:tr w:rsidR="00DD0D23" w:rsidRPr="00F7776C" w:rsidTr="00F7776C">
        <w:trPr>
          <w:trHeight w:val="707"/>
        </w:trPr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Sara Vincenza De Fina</w:t>
            </w:r>
          </w:p>
        </w:tc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33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105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</w:tc>
      </w:tr>
      <w:tr w:rsidR="00DD0D23" w:rsidRPr="00F7776C" w:rsidTr="00F7776C">
        <w:trPr>
          <w:trHeight w:val="707"/>
        </w:trPr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Alessia Pisacreta</w:t>
            </w:r>
          </w:p>
        </w:tc>
        <w:tc>
          <w:tcPr>
            <w:tcW w:w="2075" w:type="dxa"/>
          </w:tcPr>
          <w:p w:rsidR="00DD0D23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</w:p>
        </w:tc>
        <w:tc>
          <w:tcPr>
            <w:tcW w:w="2076" w:type="dxa"/>
          </w:tcPr>
          <w:p w:rsidR="00DD0D23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</w:tc>
      </w:tr>
      <w:tr w:rsidR="00DD0D23" w:rsidRPr="00F7776C" w:rsidTr="00F7776C">
        <w:trPr>
          <w:trHeight w:val="748"/>
        </w:trPr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Desirèe Ascolese</w:t>
            </w:r>
          </w:p>
        </w:tc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33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110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70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</w:tc>
      </w:tr>
      <w:tr w:rsidR="00DD0D23" w:rsidRPr="00F7776C" w:rsidTr="00F7776C">
        <w:trPr>
          <w:trHeight w:val="748"/>
        </w:trPr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Gabriele Squitiero</w:t>
            </w:r>
          </w:p>
        </w:tc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38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127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</w:tc>
      </w:tr>
      <w:tr w:rsidR="00DD0D23" w:rsidRPr="00F7776C" w:rsidTr="00F7776C">
        <w:trPr>
          <w:trHeight w:val="707"/>
        </w:trPr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Jaqueline Iannone</w:t>
            </w:r>
          </w:p>
        </w:tc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37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113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</w:tc>
      </w:tr>
      <w:tr w:rsidR="00DD0D23" w:rsidRPr="00F7776C" w:rsidTr="00F7776C">
        <w:trPr>
          <w:trHeight w:val="790"/>
        </w:trPr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Elvira Sellitto</w:t>
            </w:r>
          </w:p>
        </w:tc>
        <w:tc>
          <w:tcPr>
            <w:tcW w:w="2075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37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122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  <w:p w:rsidR="00DD0D23" w:rsidRPr="00F7776C" w:rsidRDefault="00DD0D23" w:rsidP="00F7776C">
            <w:pPr>
              <w:spacing w:after="0" w:line="240" w:lineRule="auto"/>
            </w:pPr>
            <w:r w:rsidRPr="00F7776C">
              <w:t>70</w:t>
            </w:r>
          </w:p>
        </w:tc>
        <w:tc>
          <w:tcPr>
            <w:tcW w:w="2076" w:type="dxa"/>
          </w:tcPr>
          <w:p w:rsidR="00DD0D23" w:rsidRPr="00F7776C" w:rsidRDefault="00DD0D23" w:rsidP="00F7776C">
            <w:pPr>
              <w:spacing w:after="0" w:line="240" w:lineRule="auto"/>
            </w:pPr>
          </w:p>
        </w:tc>
      </w:tr>
    </w:tbl>
    <w:p w:rsidR="00DD0D23" w:rsidRDefault="00DD0D23"/>
    <w:sectPr w:rsidR="00DD0D23" w:rsidSect="0079760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D23" w:rsidRDefault="00DD0D23" w:rsidP="007158EB">
      <w:pPr>
        <w:spacing w:after="0" w:line="240" w:lineRule="auto"/>
      </w:pPr>
      <w:r>
        <w:separator/>
      </w:r>
    </w:p>
  </w:endnote>
  <w:endnote w:type="continuationSeparator" w:id="0">
    <w:p w:rsidR="00DD0D23" w:rsidRDefault="00DD0D23" w:rsidP="0071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D23" w:rsidRDefault="00DD0D23" w:rsidP="007158EB">
      <w:pPr>
        <w:spacing w:after="0" w:line="240" w:lineRule="auto"/>
      </w:pPr>
      <w:r>
        <w:separator/>
      </w:r>
    </w:p>
  </w:footnote>
  <w:footnote w:type="continuationSeparator" w:id="0">
    <w:p w:rsidR="00DD0D23" w:rsidRDefault="00DD0D23" w:rsidP="0071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23" w:rsidRPr="00B417FB" w:rsidRDefault="00DD0D23">
    <w:pPr>
      <w:pStyle w:val="Header"/>
      <w:rPr>
        <w:rFonts w:ascii="Arial" w:hAnsi="Arial" w:cs="Arial"/>
        <w:sz w:val="72"/>
        <w:szCs w:val="72"/>
      </w:rPr>
    </w:pPr>
    <w:r w:rsidRPr="00B417FB">
      <w:rPr>
        <w:rFonts w:ascii="Arial" w:hAnsi="Arial" w:cs="Arial"/>
        <w:sz w:val="72"/>
        <w:szCs w:val="72"/>
      </w:rPr>
      <w:t>Primo Turno –</w:t>
    </w:r>
    <w:r>
      <w:rPr>
        <w:rFonts w:ascii="Arial" w:hAnsi="Arial" w:cs="Arial"/>
        <w:sz w:val="72"/>
        <w:szCs w:val="72"/>
      </w:rPr>
      <w:t xml:space="preserve"> 9</w:t>
    </w:r>
    <w:r w:rsidRPr="00B417FB">
      <w:rPr>
        <w:rFonts w:ascii="Arial" w:hAnsi="Arial" w:cs="Arial"/>
        <w:sz w:val="72"/>
        <w:szCs w:val="72"/>
      </w:rPr>
      <w:t xml:space="preserve"> giugno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8EB"/>
    <w:rsid w:val="001D0669"/>
    <w:rsid w:val="00320556"/>
    <w:rsid w:val="006564C3"/>
    <w:rsid w:val="007158EB"/>
    <w:rsid w:val="0079760E"/>
    <w:rsid w:val="00810891"/>
    <w:rsid w:val="00A80AE6"/>
    <w:rsid w:val="00B1774F"/>
    <w:rsid w:val="00B417FB"/>
    <w:rsid w:val="00B47795"/>
    <w:rsid w:val="00DD0D23"/>
    <w:rsid w:val="00F7776C"/>
    <w:rsid w:val="00FC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6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58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158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58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158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58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82</Words>
  <Characters>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Iannaccone</dc:creator>
  <cp:keywords/>
  <dc:description/>
  <cp:lastModifiedBy>Pc</cp:lastModifiedBy>
  <cp:revision>3</cp:revision>
  <dcterms:created xsi:type="dcterms:W3CDTF">2013-05-06T19:11:00Z</dcterms:created>
  <dcterms:modified xsi:type="dcterms:W3CDTF">2013-05-07T08:35:00Z</dcterms:modified>
</cp:coreProperties>
</file>