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2045"/>
        <w:gridCol w:w="2046"/>
        <w:gridCol w:w="2046"/>
        <w:gridCol w:w="2046"/>
      </w:tblGrid>
      <w:tr w:rsidR="00536950" w:rsidRPr="00685CB8" w:rsidTr="00685CB8">
        <w:trPr>
          <w:trHeight w:val="847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  <w:r w:rsidRPr="00685CB8">
              <w:t>Nome e Cognome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  <w:r w:rsidRPr="00685CB8">
              <w:t>Larghezza Spalle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  <w:r w:rsidRPr="00685CB8">
              <w:t>Lunghezza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  <w:r w:rsidRPr="00685CB8">
              <w:t>Girovita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  <w:r w:rsidRPr="00685CB8">
              <w:t>Lunghezza braccia</w:t>
            </w: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Giovanni Salomone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40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125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95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Stefano Girardi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45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127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95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Agostino La Porta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41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120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85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Emidio Cipriano</w:t>
            </w:r>
          </w:p>
        </w:tc>
        <w:tc>
          <w:tcPr>
            <w:tcW w:w="2045" w:type="dxa"/>
          </w:tcPr>
          <w:p w:rsidR="00536950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37</w:t>
            </w:r>
          </w:p>
        </w:tc>
        <w:tc>
          <w:tcPr>
            <w:tcW w:w="2046" w:type="dxa"/>
          </w:tcPr>
          <w:p w:rsidR="00536950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122</w:t>
            </w:r>
          </w:p>
        </w:tc>
        <w:tc>
          <w:tcPr>
            <w:tcW w:w="2046" w:type="dxa"/>
          </w:tcPr>
          <w:p w:rsidR="00536950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34</w:t>
            </w:r>
          </w:p>
        </w:tc>
        <w:tc>
          <w:tcPr>
            <w:tcW w:w="2046" w:type="dxa"/>
          </w:tcPr>
          <w:p w:rsidR="00536950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50</w:t>
            </w: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Emilia Simbolo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34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118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87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Ada Vigorita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34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108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Virginia Giuliano</w:t>
            </w:r>
          </w:p>
        </w:tc>
        <w:tc>
          <w:tcPr>
            <w:tcW w:w="2045" w:type="dxa"/>
          </w:tcPr>
          <w:p w:rsidR="00536950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40</w:t>
            </w:r>
          </w:p>
        </w:tc>
        <w:tc>
          <w:tcPr>
            <w:tcW w:w="2046" w:type="dxa"/>
          </w:tcPr>
          <w:p w:rsidR="00536950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124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105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Maria Paola De Girolamo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32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106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67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Katia Audia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37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116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80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Guido Vitale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33</w:t>
            </w:r>
          </w:p>
        </w:tc>
        <w:tc>
          <w:tcPr>
            <w:tcW w:w="2046" w:type="dxa"/>
          </w:tcPr>
          <w:p w:rsidR="00536950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>
              <w:t>116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75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Giulia Mariano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40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130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85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Merirosa Boglione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37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125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103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Niccolò Moretti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39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120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95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Camilla Alfano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34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120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70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  <w:tr w:rsidR="00536950" w:rsidRPr="00685CB8" w:rsidTr="00685CB8">
        <w:trPr>
          <w:trHeight w:val="800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Andrea De Mattia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32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110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70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49</w:t>
            </w:r>
          </w:p>
        </w:tc>
      </w:tr>
      <w:tr w:rsidR="00536950" w:rsidRPr="00685CB8" w:rsidTr="00685CB8">
        <w:trPr>
          <w:trHeight w:val="847"/>
        </w:trPr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Nicole Cucciniello</w:t>
            </w:r>
          </w:p>
        </w:tc>
        <w:tc>
          <w:tcPr>
            <w:tcW w:w="2045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48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125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  <w:p w:rsidR="00536950" w:rsidRPr="00685CB8" w:rsidRDefault="00536950" w:rsidP="00685CB8">
            <w:pPr>
              <w:spacing w:after="0" w:line="240" w:lineRule="auto"/>
            </w:pPr>
            <w:r w:rsidRPr="00685CB8">
              <w:t>85</w:t>
            </w:r>
          </w:p>
        </w:tc>
        <w:tc>
          <w:tcPr>
            <w:tcW w:w="2046" w:type="dxa"/>
          </w:tcPr>
          <w:p w:rsidR="00536950" w:rsidRPr="00685CB8" w:rsidRDefault="00536950" w:rsidP="00685CB8">
            <w:pPr>
              <w:spacing w:after="0" w:line="240" w:lineRule="auto"/>
            </w:pPr>
          </w:p>
        </w:tc>
      </w:tr>
    </w:tbl>
    <w:p w:rsidR="00536950" w:rsidRDefault="00536950"/>
    <w:sectPr w:rsidR="00536950" w:rsidSect="0079760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50" w:rsidRDefault="00536950" w:rsidP="00666FC0">
      <w:pPr>
        <w:spacing w:after="0" w:line="240" w:lineRule="auto"/>
      </w:pPr>
      <w:r>
        <w:separator/>
      </w:r>
    </w:p>
  </w:endnote>
  <w:endnote w:type="continuationSeparator" w:id="0">
    <w:p w:rsidR="00536950" w:rsidRDefault="00536950" w:rsidP="006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50" w:rsidRDefault="00536950" w:rsidP="00666FC0">
      <w:pPr>
        <w:spacing w:after="0" w:line="240" w:lineRule="auto"/>
      </w:pPr>
      <w:r>
        <w:separator/>
      </w:r>
    </w:p>
  </w:footnote>
  <w:footnote w:type="continuationSeparator" w:id="0">
    <w:p w:rsidR="00536950" w:rsidRDefault="00536950" w:rsidP="0066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50" w:rsidRPr="00666FC0" w:rsidRDefault="00536950">
    <w:pPr>
      <w:pStyle w:val="Header"/>
      <w:rPr>
        <w:rFonts w:ascii="Arial" w:hAnsi="Arial" w:cs="Arial"/>
        <w:sz w:val="72"/>
        <w:szCs w:val="72"/>
      </w:rPr>
    </w:pPr>
    <w:r w:rsidRPr="00666FC0">
      <w:rPr>
        <w:rFonts w:ascii="Arial" w:hAnsi="Arial" w:cs="Arial"/>
        <w:sz w:val="72"/>
        <w:szCs w:val="72"/>
      </w:rPr>
      <w:t>Secondo Turno</w:t>
    </w:r>
    <w:r>
      <w:rPr>
        <w:rFonts w:ascii="Arial" w:hAnsi="Arial" w:cs="Arial"/>
        <w:sz w:val="72"/>
        <w:szCs w:val="72"/>
      </w:rPr>
      <w:t xml:space="preserve"> – 16 giugno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FC0"/>
    <w:rsid w:val="001153C4"/>
    <w:rsid w:val="002738D2"/>
    <w:rsid w:val="002A5619"/>
    <w:rsid w:val="003913DE"/>
    <w:rsid w:val="00536950"/>
    <w:rsid w:val="005F3D82"/>
    <w:rsid w:val="00666FC0"/>
    <w:rsid w:val="00685CB8"/>
    <w:rsid w:val="0078541A"/>
    <w:rsid w:val="0079760E"/>
    <w:rsid w:val="009E73DE"/>
    <w:rsid w:val="00B47795"/>
    <w:rsid w:val="00C0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6F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6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F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6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6F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88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Iannaccone</dc:creator>
  <cp:keywords/>
  <dc:description/>
  <cp:lastModifiedBy>Pc</cp:lastModifiedBy>
  <cp:revision>2</cp:revision>
  <dcterms:created xsi:type="dcterms:W3CDTF">2013-05-06T19:21:00Z</dcterms:created>
  <dcterms:modified xsi:type="dcterms:W3CDTF">2013-05-07T08:36:00Z</dcterms:modified>
</cp:coreProperties>
</file>