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DB" w:rsidRDefault="005832DB" w:rsidP="00834E6A">
      <w:pPr>
        <w:spacing w:after="0" w:line="360" w:lineRule="auto"/>
        <w:jc w:val="both"/>
        <w:rPr>
          <w:rFonts w:ascii="Verdana" w:hAnsi="Verdana"/>
          <w:b/>
          <w:bCs/>
          <w:caps/>
          <w:color w:val="006699"/>
          <w:sz w:val="32"/>
          <w:szCs w:val="32"/>
          <w:lang w:eastAsia="it-IT"/>
        </w:rPr>
      </w:pPr>
      <w:r w:rsidRPr="00A11D4A">
        <w:rPr>
          <w:rFonts w:ascii="Verdana" w:hAnsi="Verdana"/>
          <w:b/>
          <w:bCs/>
          <w:caps/>
          <w:color w:val="006699"/>
          <w:sz w:val="32"/>
          <w:szCs w:val="32"/>
          <w:lang w:eastAsia="it-IT"/>
        </w:rPr>
        <w:t>da visitare</w:t>
      </w:r>
    </w:p>
    <w:p w:rsidR="005832DB" w:rsidRPr="00A11D4A" w:rsidRDefault="005832DB" w:rsidP="00834E6A">
      <w:pPr>
        <w:spacing w:after="0" w:line="360" w:lineRule="auto"/>
        <w:jc w:val="both"/>
        <w:rPr>
          <w:rFonts w:ascii="Verdana" w:hAnsi="Verdana"/>
          <w:b/>
          <w:bCs/>
          <w:caps/>
          <w:color w:val="006699"/>
          <w:sz w:val="32"/>
          <w:szCs w:val="32"/>
          <w:lang w:eastAsia="it-IT"/>
        </w:rPr>
      </w:pPr>
    </w:p>
    <w:p w:rsidR="005832DB" w:rsidRPr="00D351FB" w:rsidRDefault="005832DB" w:rsidP="00D351FB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eastAsia="it-IT"/>
        </w:rPr>
      </w:pPr>
      <w:r w:rsidRPr="00D351FB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Claudio Cipolletti Srl </w:t>
      </w:r>
      <w:r w:rsidRPr="00D351FB">
        <w:rPr>
          <w:rFonts w:ascii="Verdana" w:hAnsi="Verdana"/>
          <w:b/>
          <w:bCs/>
          <w:color w:val="666666"/>
          <w:sz w:val="11"/>
          <w:szCs w:val="11"/>
          <w:lang w:eastAsia="it-IT"/>
        </w:rPr>
        <w:t> Pad. B - Stand 9-35</w:t>
      </w:r>
    </w:p>
    <w:p w:rsidR="005832DB" w:rsidRDefault="005832DB" w:rsidP="00D351FB">
      <w:pPr>
        <w:spacing w:after="70" w:line="240" w:lineRule="auto"/>
        <w:jc w:val="both"/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</w:pPr>
    </w:p>
    <w:p w:rsidR="005832DB" w:rsidRDefault="005832DB" w:rsidP="00D351FB">
      <w:pPr>
        <w:spacing w:after="70" w:line="240" w:lineRule="auto"/>
        <w:jc w:val="both"/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</w:pPr>
    </w:p>
    <w:p w:rsidR="005832DB" w:rsidRDefault="005832DB" w:rsidP="00D351FB">
      <w:pPr>
        <w:spacing w:after="70" w:line="240" w:lineRule="auto"/>
        <w:jc w:val="both"/>
        <w:rPr>
          <w:rFonts w:ascii="Verdana" w:hAnsi="Verdana"/>
          <w:b/>
          <w:bCs/>
          <w:color w:val="666666"/>
          <w:sz w:val="11"/>
          <w:szCs w:val="11"/>
          <w:lang w:eastAsia="it-IT"/>
        </w:rPr>
      </w:pPr>
      <w:r w:rsidRPr="00F83781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Natale Salvardi di Sisera Loris </w:t>
      </w:r>
      <w:r w:rsidRPr="00F83781">
        <w:rPr>
          <w:rFonts w:ascii="Verdana" w:hAnsi="Verdana"/>
          <w:b/>
          <w:bCs/>
          <w:color w:val="666666"/>
          <w:sz w:val="11"/>
          <w:szCs w:val="11"/>
          <w:lang w:eastAsia="it-IT"/>
        </w:rPr>
        <w:t> Pad. F - Stand 69-75</w:t>
      </w:r>
    </w:p>
    <w:p w:rsidR="005832DB" w:rsidRPr="00294C34" w:rsidRDefault="005832DB" w:rsidP="00D351FB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val="en-US" w:eastAsia="it-IT"/>
        </w:rPr>
      </w:pPr>
      <w:r w:rsidRPr="00C649BA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Graziani Srl </w:t>
      </w:r>
      <w:r w:rsidRPr="00C649BA">
        <w:rPr>
          <w:rFonts w:ascii="Verdana" w:hAnsi="Verdana"/>
          <w:b/>
          <w:bCs/>
          <w:color w:val="666666"/>
          <w:sz w:val="11"/>
          <w:szCs w:val="11"/>
          <w:lang w:eastAsia="it-IT"/>
        </w:rPr>
        <w:t xml:space="preserve"> Pad. </w:t>
      </w:r>
      <w:r w:rsidRPr="00294C34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F - Stand 90-94</w:t>
      </w:r>
    </w:p>
    <w:p w:rsidR="005832DB" w:rsidRPr="00294C34" w:rsidRDefault="005832DB" w:rsidP="00D07A8C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val="en-US" w:eastAsia="it-IT"/>
        </w:rPr>
      </w:pPr>
      <w:r w:rsidRPr="00294C34">
        <w:rPr>
          <w:rFonts w:ascii="Verdana" w:hAnsi="Verdana"/>
          <w:b/>
          <w:bCs/>
          <w:caps/>
          <w:color w:val="006699"/>
          <w:sz w:val="14"/>
          <w:szCs w:val="14"/>
          <w:lang w:val="en-US" w:eastAsia="it-IT"/>
        </w:rPr>
        <w:t xml:space="preserve">Calandrini Snc </w:t>
      </w:r>
      <w:r w:rsidRPr="00294C34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 Pad. F - Stand 104-112</w:t>
      </w:r>
    </w:p>
    <w:p w:rsidR="005832DB" w:rsidRPr="00294C34" w:rsidRDefault="005832DB" w:rsidP="00D351FB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val="en-US" w:eastAsia="it-IT"/>
        </w:rPr>
      </w:pPr>
      <w:r w:rsidRPr="00834E6A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Sambuco Mario Arte Sacra </w:t>
      </w:r>
      <w:r w:rsidRPr="00834E6A">
        <w:rPr>
          <w:rFonts w:ascii="Verdana" w:hAnsi="Verdana"/>
          <w:b/>
          <w:bCs/>
          <w:color w:val="666666"/>
          <w:sz w:val="11"/>
          <w:szCs w:val="11"/>
          <w:lang w:eastAsia="it-IT"/>
        </w:rPr>
        <w:t xml:space="preserve"> Pad. </w:t>
      </w:r>
      <w:r w:rsidRPr="00294C34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F - Stand 137</w:t>
      </w:r>
    </w:p>
    <w:p w:rsidR="005832DB" w:rsidRPr="00294C34" w:rsidRDefault="005832DB" w:rsidP="00D351FB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eastAsia="it-IT"/>
        </w:rPr>
      </w:pPr>
      <w:r w:rsidRPr="00A11D4A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Arredi Sacri Bertoncello </w:t>
      </w:r>
      <w:r w:rsidRPr="00A11D4A">
        <w:rPr>
          <w:rFonts w:ascii="Verdana" w:hAnsi="Verdana"/>
          <w:b/>
          <w:bCs/>
          <w:color w:val="666666"/>
          <w:sz w:val="11"/>
          <w:szCs w:val="11"/>
          <w:lang w:eastAsia="it-IT"/>
        </w:rPr>
        <w:t xml:space="preserve"> Pad. </w:t>
      </w:r>
      <w:r w:rsidRPr="00294C34">
        <w:rPr>
          <w:rFonts w:ascii="Verdana" w:hAnsi="Verdana"/>
          <w:b/>
          <w:bCs/>
          <w:color w:val="666666"/>
          <w:sz w:val="11"/>
          <w:szCs w:val="11"/>
          <w:lang w:eastAsia="it-IT"/>
        </w:rPr>
        <w:t>F - Stand 140-142</w:t>
      </w:r>
    </w:p>
    <w:p w:rsidR="005832DB" w:rsidRPr="00834E6A" w:rsidRDefault="005832DB" w:rsidP="00534886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val="en-GB" w:eastAsia="it-IT"/>
        </w:rPr>
      </w:pPr>
      <w:r w:rsidRPr="00534886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Immagine di Rocchi Matilde </w:t>
      </w:r>
      <w:r w:rsidRPr="00534886">
        <w:rPr>
          <w:rFonts w:ascii="Verdana" w:hAnsi="Verdana"/>
          <w:b/>
          <w:bCs/>
          <w:color w:val="666666"/>
          <w:sz w:val="11"/>
          <w:szCs w:val="11"/>
          <w:lang w:eastAsia="it-IT"/>
        </w:rPr>
        <w:t xml:space="preserve"> Pad. </w:t>
      </w:r>
      <w:r w:rsidRPr="00834E6A">
        <w:rPr>
          <w:rFonts w:ascii="Verdana" w:hAnsi="Verdana"/>
          <w:b/>
          <w:bCs/>
          <w:color w:val="666666"/>
          <w:sz w:val="11"/>
          <w:szCs w:val="11"/>
          <w:lang w:val="en-GB" w:eastAsia="it-IT"/>
        </w:rPr>
        <w:t>F - Stand 167</w:t>
      </w:r>
    </w:p>
    <w:p w:rsidR="005832DB" w:rsidRPr="00834E6A" w:rsidRDefault="005832DB" w:rsidP="00436EBB">
      <w:pPr>
        <w:spacing w:after="70" w:line="240" w:lineRule="auto"/>
        <w:jc w:val="both"/>
        <w:rPr>
          <w:rFonts w:ascii="Verdana" w:hAnsi="Verdana"/>
          <w:b/>
          <w:bCs/>
          <w:caps/>
          <w:color w:val="006699"/>
          <w:sz w:val="14"/>
          <w:szCs w:val="14"/>
          <w:lang w:val="en-GB" w:eastAsia="it-IT"/>
        </w:rPr>
      </w:pPr>
    </w:p>
    <w:p w:rsidR="005832DB" w:rsidRPr="00834E6A" w:rsidRDefault="005832DB" w:rsidP="00436EBB">
      <w:pPr>
        <w:spacing w:after="70" w:line="240" w:lineRule="auto"/>
        <w:rPr>
          <w:rFonts w:ascii="Verdana" w:hAnsi="Verdana"/>
          <w:b/>
          <w:bCs/>
          <w:caps/>
          <w:color w:val="006699"/>
          <w:sz w:val="14"/>
          <w:szCs w:val="14"/>
          <w:lang w:val="en-GB" w:eastAsia="it-IT"/>
        </w:rPr>
      </w:pPr>
    </w:p>
    <w:p w:rsidR="005832DB" w:rsidRPr="00834E6A" w:rsidRDefault="005832DB" w:rsidP="00A86F63">
      <w:pPr>
        <w:spacing w:after="70" w:line="240" w:lineRule="auto"/>
        <w:jc w:val="both"/>
        <w:rPr>
          <w:rFonts w:ascii="Verdana" w:hAnsi="Verdana"/>
          <w:b/>
          <w:bCs/>
          <w:color w:val="666666"/>
          <w:sz w:val="11"/>
          <w:szCs w:val="11"/>
          <w:lang w:eastAsia="it-IT"/>
        </w:rPr>
      </w:pPr>
      <w:r w:rsidRPr="00A86F63">
        <w:rPr>
          <w:rFonts w:ascii="Verdana" w:hAnsi="Verdana"/>
          <w:b/>
          <w:bCs/>
          <w:caps/>
          <w:color w:val="006699"/>
          <w:sz w:val="14"/>
          <w:szCs w:val="14"/>
          <w:lang w:val="en-US" w:eastAsia="it-IT"/>
        </w:rPr>
        <w:t xml:space="preserve">Crisma Srl </w:t>
      </w:r>
      <w:r w:rsidRPr="00A86F63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 xml:space="preserve"> Pad. </w:t>
      </w:r>
      <w:r w:rsidRPr="00834E6A">
        <w:rPr>
          <w:rFonts w:ascii="Verdana" w:hAnsi="Verdana"/>
          <w:b/>
          <w:bCs/>
          <w:color w:val="666666"/>
          <w:sz w:val="11"/>
          <w:szCs w:val="11"/>
          <w:lang w:eastAsia="it-IT"/>
        </w:rPr>
        <w:t>G - Stand 73-75</w:t>
      </w:r>
    </w:p>
    <w:p w:rsidR="005832DB" w:rsidRPr="00834E6A" w:rsidRDefault="005832DB" w:rsidP="00294C34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val="en-GB" w:eastAsia="it-IT"/>
        </w:rPr>
      </w:pPr>
      <w:r w:rsidRPr="00294C34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Adriatica Pelletteria </w:t>
      </w:r>
      <w:r w:rsidRPr="00294C34">
        <w:rPr>
          <w:rFonts w:ascii="Verdana" w:hAnsi="Verdana"/>
          <w:b/>
          <w:bCs/>
          <w:color w:val="666666"/>
          <w:sz w:val="11"/>
          <w:szCs w:val="11"/>
          <w:lang w:eastAsia="it-IT"/>
        </w:rPr>
        <w:t xml:space="preserve">Pad. </w:t>
      </w:r>
      <w:r w:rsidRPr="00834E6A">
        <w:rPr>
          <w:rFonts w:ascii="Verdana" w:hAnsi="Verdana"/>
          <w:b/>
          <w:bCs/>
          <w:color w:val="666666"/>
          <w:sz w:val="11"/>
          <w:szCs w:val="11"/>
          <w:lang w:val="en-GB" w:eastAsia="it-IT"/>
        </w:rPr>
        <w:t>G - Stand 83</w:t>
      </w:r>
    </w:p>
    <w:p w:rsidR="005832DB" w:rsidRPr="00834E6A" w:rsidRDefault="005832DB" w:rsidP="00436EBB">
      <w:pPr>
        <w:spacing w:after="70" w:line="240" w:lineRule="auto"/>
        <w:rPr>
          <w:rFonts w:ascii="Verdana" w:hAnsi="Verdana"/>
          <w:b/>
          <w:bCs/>
          <w:color w:val="666666"/>
          <w:sz w:val="11"/>
          <w:szCs w:val="11"/>
          <w:lang w:eastAsia="it-IT"/>
        </w:rPr>
      </w:pPr>
      <w:r w:rsidRPr="00D07A8C">
        <w:rPr>
          <w:rFonts w:ascii="Verdana" w:hAnsi="Verdana"/>
          <w:b/>
          <w:bCs/>
          <w:caps/>
          <w:color w:val="006699"/>
          <w:sz w:val="14"/>
          <w:szCs w:val="14"/>
          <w:lang w:val="en-US" w:eastAsia="it-IT"/>
        </w:rPr>
        <w:t xml:space="preserve">Cereria Lac Srl </w:t>
      </w:r>
      <w:r w:rsidRPr="00D07A8C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 xml:space="preserve"> Pad. </w:t>
      </w:r>
      <w:r w:rsidRPr="00834E6A">
        <w:rPr>
          <w:rFonts w:ascii="Verdana" w:hAnsi="Verdana"/>
          <w:b/>
          <w:bCs/>
          <w:color w:val="666666"/>
          <w:sz w:val="11"/>
          <w:szCs w:val="11"/>
          <w:lang w:eastAsia="it-IT"/>
        </w:rPr>
        <w:t>G - Stand 90</w:t>
      </w:r>
    </w:p>
    <w:p w:rsidR="005832DB" w:rsidRPr="00294C34" w:rsidRDefault="005832DB" w:rsidP="00E125BD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val="en-US" w:eastAsia="it-IT"/>
        </w:rPr>
      </w:pPr>
      <w:r w:rsidRPr="00E125BD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Arte Sacra Pier-Luigi Marchetti </w:t>
      </w:r>
      <w:r w:rsidRPr="00E125BD">
        <w:rPr>
          <w:rFonts w:ascii="Verdana" w:hAnsi="Verdana"/>
          <w:b/>
          <w:bCs/>
          <w:color w:val="666666"/>
          <w:sz w:val="11"/>
          <w:szCs w:val="11"/>
          <w:lang w:eastAsia="it-IT"/>
        </w:rPr>
        <w:t xml:space="preserve"> Pad. </w:t>
      </w:r>
      <w:r w:rsidRPr="00294C34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G - Stand 93</w:t>
      </w:r>
    </w:p>
    <w:p w:rsidR="005832DB" w:rsidRPr="00D07A8C" w:rsidRDefault="005832DB" w:rsidP="00D07A8C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val="en-US" w:eastAsia="it-IT"/>
        </w:rPr>
      </w:pPr>
      <w:r w:rsidRPr="00834E6A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A&amp;G Italia Srl </w:t>
      </w:r>
      <w:r w:rsidRPr="00834E6A">
        <w:rPr>
          <w:rFonts w:ascii="Verdana" w:hAnsi="Verdana"/>
          <w:b/>
          <w:bCs/>
          <w:color w:val="666666"/>
          <w:sz w:val="11"/>
          <w:szCs w:val="11"/>
          <w:lang w:eastAsia="it-IT"/>
        </w:rPr>
        <w:t xml:space="preserve"> Pad. </w:t>
      </w:r>
      <w:r w:rsidRPr="00D07A8C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G - Stand 144</w:t>
      </w:r>
    </w:p>
    <w:p w:rsidR="005832DB" w:rsidRDefault="005832DB" w:rsidP="00F00A1C">
      <w:pPr>
        <w:spacing w:after="70" w:line="240" w:lineRule="auto"/>
        <w:jc w:val="both"/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</w:pPr>
      <w:r w:rsidRPr="00F00A1C">
        <w:rPr>
          <w:rFonts w:ascii="Verdana" w:hAnsi="Verdana"/>
          <w:b/>
          <w:bCs/>
          <w:caps/>
          <w:color w:val="006699"/>
          <w:sz w:val="14"/>
          <w:szCs w:val="14"/>
          <w:lang w:val="en-US" w:eastAsia="it-IT"/>
        </w:rPr>
        <w:t xml:space="preserve">Bomap Srl </w:t>
      </w:r>
      <w:r w:rsidRPr="00F00A1C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 Pad. G - Stand 147</w:t>
      </w:r>
    </w:p>
    <w:p w:rsidR="005832DB" w:rsidRPr="00663567" w:rsidRDefault="005832DB" w:rsidP="00663567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val="en-US" w:eastAsia="it-IT"/>
        </w:rPr>
      </w:pPr>
      <w:r w:rsidRPr="00663567">
        <w:rPr>
          <w:rFonts w:ascii="Verdana" w:hAnsi="Verdana"/>
          <w:b/>
          <w:bCs/>
          <w:caps/>
          <w:color w:val="006699"/>
          <w:sz w:val="14"/>
          <w:szCs w:val="14"/>
          <w:lang w:val="en-US" w:eastAsia="it-IT"/>
        </w:rPr>
        <w:t>Max Valiano</w:t>
      </w:r>
      <w:r w:rsidRPr="00663567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 Pad. G - Stand 181A</w:t>
      </w:r>
    </w:p>
    <w:p w:rsidR="005832DB" w:rsidRPr="00A86F63" w:rsidRDefault="005832DB" w:rsidP="00A86F63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val="en-US" w:eastAsia="it-IT"/>
        </w:rPr>
      </w:pPr>
      <w:r w:rsidRPr="00A86F63">
        <w:rPr>
          <w:rFonts w:ascii="Verdana" w:hAnsi="Verdana"/>
          <w:b/>
          <w:bCs/>
          <w:caps/>
          <w:color w:val="006699"/>
          <w:sz w:val="14"/>
          <w:szCs w:val="14"/>
          <w:lang w:val="en-US" w:eastAsia="it-IT"/>
        </w:rPr>
        <w:t xml:space="preserve">C.V.C. Srl </w:t>
      </w:r>
      <w:r w:rsidRPr="00A86F63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 Pad. G - Stand 182-184</w:t>
      </w:r>
    </w:p>
    <w:p w:rsidR="005832DB" w:rsidRDefault="005832DB" w:rsidP="00F83781">
      <w:pPr>
        <w:spacing w:after="70" w:line="240" w:lineRule="auto"/>
        <w:jc w:val="both"/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</w:pPr>
      <w:r w:rsidRPr="00834E6A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Centro Ave p.a.f.o.m. </w:t>
      </w:r>
      <w:r w:rsidRPr="00834E6A">
        <w:rPr>
          <w:rFonts w:ascii="Verdana" w:hAnsi="Verdana"/>
          <w:b/>
          <w:bCs/>
          <w:color w:val="666666"/>
          <w:sz w:val="11"/>
          <w:szCs w:val="11"/>
          <w:lang w:eastAsia="it-IT"/>
        </w:rPr>
        <w:t> </w:t>
      </w:r>
      <w:r w:rsidRPr="00F83781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Pad. G - Stand 185</w:t>
      </w:r>
    </w:p>
    <w:p w:rsidR="005832DB" w:rsidRPr="00D07A8C" w:rsidRDefault="005832DB" w:rsidP="00DB1832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val="en-US" w:eastAsia="it-IT"/>
        </w:rPr>
      </w:pPr>
      <w:r w:rsidRPr="00D07A8C">
        <w:rPr>
          <w:rFonts w:ascii="Verdana" w:hAnsi="Verdana"/>
          <w:b/>
          <w:bCs/>
          <w:caps/>
          <w:color w:val="006699"/>
          <w:sz w:val="14"/>
          <w:szCs w:val="14"/>
          <w:lang w:val="en-US" w:eastAsia="it-IT"/>
        </w:rPr>
        <w:t xml:space="preserve">Cereria Ermini Srl </w:t>
      </w:r>
      <w:r w:rsidRPr="00D07A8C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 Pad. G - Stand 186-188</w:t>
      </w:r>
    </w:p>
    <w:p w:rsidR="005832DB" w:rsidRDefault="005832DB" w:rsidP="00F83781">
      <w:pPr>
        <w:spacing w:after="70" w:line="240" w:lineRule="auto"/>
        <w:jc w:val="both"/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</w:pPr>
      <w:r w:rsidRPr="00A11D4A">
        <w:rPr>
          <w:rFonts w:ascii="Verdana" w:hAnsi="Verdana"/>
          <w:b/>
          <w:bCs/>
          <w:caps/>
          <w:color w:val="006699"/>
          <w:sz w:val="14"/>
          <w:szCs w:val="14"/>
          <w:lang w:val="en-US" w:eastAsia="it-IT"/>
        </w:rPr>
        <w:t xml:space="preserve">Tangari Srl </w:t>
      </w:r>
      <w:r w:rsidRPr="00A11D4A">
        <w:rPr>
          <w:rFonts w:ascii="Verdana" w:hAnsi="Verdana"/>
          <w:b/>
          <w:bCs/>
          <w:color w:val="666666"/>
          <w:sz w:val="11"/>
          <w:szCs w:val="11"/>
          <w:lang w:val="en-US" w:eastAsia="it-IT"/>
        </w:rPr>
        <w:t> Pad. G - Stand 200-202-214</w:t>
      </w:r>
    </w:p>
    <w:p w:rsidR="005832DB" w:rsidRPr="007D5B57" w:rsidRDefault="005832DB" w:rsidP="007D5B57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eastAsia="it-IT"/>
        </w:rPr>
      </w:pPr>
      <w:r w:rsidRPr="007D5B57"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  <w:t xml:space="preserve">Cereria Leone Finassi Le Cere Srl </w:t>
      </w:r>
      <w:r w:rsidRPr="007D5B57">
        <w:rPr>
          <w:rFonts w:ascii="Verdana" w:hAnsi="Verdana"/>
          <w:b/>
          <w:bCs/>
          <w:color w:val="666666"/>
          <w:sz w:val="11"/>
          <w:szCs w:val="11"/>
          <w:lang w:eastAsia="it-IT"/>
        </w:rPr>
        <w:t> Pad. G - Stand 205-205A</w:t>
      </w:r>
    </w:p>
    <w:p w:rsidR="005832DB" w:rsidRPr="00DB1832" w:rsidRDefault="005832DB" w:rsidP="00F83781">
      <w:pPr>
        <w:spacing w:after="70" w:line="240" w:lineRule="auto"/>
        <w:jc w:val="both"/>
        <w:rPr>
          <w:rFonts w:ascii="Verdana" w:hAnsi="Verdana"/>
          <w:b/>
          <w:bCs/>
          <w:color w:val="666666"/>
          <w:sz w:val="11"/>
          <w:szCs w:val="11"/>
          <w:lang w:eastAsia="it-IT"/>
        </w:rPr>
      </w:pPr>
    </w:p>
    <w:p w:rsidR="005832DB" w:rsidRPr="00A11D4A" w:rsidRDefault="005832DB" w:rsidP="00A11D4A">
      <w:pPr>
        <w:spacing w:after="70" w:line="240" w:lineRule="auto"/>
        <w:jc w:val="both"/>
        <w:rPr>
          <w:rFonts w:ascii="Verdana" w:hAnsi="Verdana"/>
          <w:color w:val="666666"/>
          <w:sz w:val="11"/>
          <w:szCs w:val="11"/>
          <w:lang w:eastAsia="it-IT"/>
        </w:rPr>
      </w:pPr>
    </w:p>
    <w:p w:rsidR="005832DB" w:rsidRPr="00436EBB" w:rsidRDefault="005832DB" w:rsidP="00436EBB">
      <w:pPr>
        <w:spacing w:after="70" w:line="240" w:lineRule="auto"/>
        <w:rPr>
          <w:rFonts w:ascii="Verdana" w:hAnsi="Verdana"/>
          <w:b/>
          <w:bCs/>
          <w:caps/>
          <w:color w:val="006699"/>
          <w:sz w:val="14"/>
          <w:szCs w:val="14"/>
          <w:lang w:eastAsia="it-IT"/>
        </w:rPr>
      </w:pPr>
    </w:p>
    <w:p w:rsidR="005832DB" w:rsidRPr="00A11D4A" w:rsidRDefault="005832DB"/>
    <w:sectPr w:rsidR="005832DB" w:rsidRPr="00A11D4A" w:rsidSect="00834E6A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EBB"/>
    <w:rsid w:val="00294C34"/>
    <w:rsid w:val="00302F09"/>
    <w:rsid w:val="00436EBB"/>
    <w:rsid w:val="00534886"/>
    <w:rsid w:val="005832DB"/>
    <w:rsid w:val="00663567"/>
    <w:rsid w:val="007D5B57"/>
    <w:rsid w:val="007E62E4"/>
    <w:rsid w:val="00804009"/>
    <w:rsid w:val="00834E6A"/>
    <w:rsid w:val="008737CD"/>
    <w:rsid w:val="008E361E"/>
    <w:rsid w:val="00A11D4A"/>
    <w:rsid w:val="00A86F63"/>
    <w:rsid w:val="00C649BA"/>
    <w:rsid w:val="00C727FB"/>
    <w:rsid w:val="00D07A8C"/>
    <w:rsid w:val="00D351FB"/>
    <w:rsid w:val="00DB1832"/>
    <w:rsid w:val="00E125BD"/>
    <w:rsid w:val="00F00A1C"/>
    <w:rsid w:val="00F8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98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46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77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06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34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69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15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14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08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03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79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37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54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21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04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35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24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33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49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82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017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92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90">
                  <w:marLeft w:val="-15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single" w:sz="8" w:space="0" w:color="E2E2E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</Pages>
  <Words>120</Words>
  <Characters>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A.M.</cp:lastModifiedBy>
  <cp:revision>17</cp:revision>
  <dcterms:created xsi:type="dcterms:W3CDTF">2013-03-26T08:44:00Z</dcterms:created>
  <dcterms:modified xsi:type="dcterms:W3CDTF">2013-04-11T06:42:00Z</dcterms:modified>
</cp:coreProperties>
</file>