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DC" w:rsidRDefault="007C13DC" w:rsidP="00A61EBF">
      <w:pPr>
        <w:rPr>
          <w:sz w:val="40"/>
          <w:szCs w:val="40"/>
        </w:rPr>
      </w:pPr>
      <w:r>
        <w:rPr>
          <w:sz w:val="40"/>
          <w:szCs w:val="40"/>
        </w:rPr>
        <w:t xml:space="preserve">TUNICA S. ERAMO  MOD. 100 </w:t>
      </w:r>
    </w:p>
    <w:p w:rsidR="007C13DC" w:rsidRDefault="007C13DC" w:rsidP="00A61EBF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7C13DC" w:rsidRDefault="007C13DC" w:rsidP="00A61EBF">
      <w:pPr>
        <w:rPr>
          <w:sz w:val="40"/>
          <w:szCs w:val="40"/>
        </w:rPr>
      </w:pPr>
      <w:r>
        <w:rPr>
          <w:sz w:val="40"/>
          <w:szCs w:val="40"/>
        </w:rPr>
        <w:t>GALLONE: B01</w:t>
      </w:r>
    </w:p>
    <w:p w:rsidR="007C13DC" w:rsidRDefault="007C13DC" w:rsidP="00A61EBF">
      <w:pPr>
        <w:rPr>
          <w:sz w:val="40"/>
          <w:szCs w:val="40"/>
        </w:rPr>
      </w:pPr>
      <w:r>
        <w:rPr>
          <w:sz w:val="40"/>
          <w:szCs w:val="40"/>
        </w:rPr>
        <w:t>CON PIEGA</w:t>
      </w:r>
    </w:p>
    <w:p w:rsidR="007C13DC" w:rsidRDefault="007C13DC" w:rsidP="00A61EBF">
      <w:pPr>
        <w:rPr>
          <w:sz w:val="40"/>
          <w:szCs w:val="40"/>
        </w:rPr>
      </w:pPr>
      <w:r>
        <w:rPr>
          <w:sz w:val="40"/>
          <w:szCs w:val="40"/>
        </w:rPr>
        <w:t>DATA COMUNIONE  08/06/2014</w:t>
      </w:r>
    </w:p>
    <w:tbl>
      <w:tblPr>
        <w:tblpPr w:leftFromText="141" w:rightFromText="141" w:vertAnchor="page" w:horzAnchor="margin" w:tblpY="5131"/>
        <w:tblW w:w="5840" w:type="dxa"/>
        <w:tblCellMar>
          <w:left w:w="70" w:type="dxa"/>
          <w:right w:w="70" w:type="dxa"/>
        </w:tblCellMar>
        <w:tblLook w:val="00A0"/>
      </w:tblPr>
      <w:tblGrid>
        <w:gridCol w:w="4660"/>
        <w:gridCol w:w="1180"/>
      </w:tblGrid>
      <w:tr w:rsidR="007C13DC" w:rsidRPr="00704C01" w:rsidTr="006544BD">
        <w:trPr>
          <w:trHeight w:val="49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6544B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61EBF"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6544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61EBF"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</w:tr>
      <w:tr w:rsidR="007C13DC" w:rsidRPr="00704C01" w:rsidTr="006544BD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6544BD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  <w:t>GRANATO SIMONE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6544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  <w:t>114</w:t>
            </w:r>
          </w:p>
        </w:tc>
      </w:tr>
      <w:tr w:rsidR="007C13DC" w:rsidRPr="00704C01" w:rsidTr="006544BD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6544BD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  <w:t>GRANATO RENATO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6544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  <w:t>103</w:t>
            </w:r>
          </w:p>
        </w:tc>
      </w:tr>
      <w:tr w:rsidR="007C13DC" w:rsidRPr="00704C01" w:rsidTr="006544BD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6544BD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6544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C13DC" w:rsidRDefault="007C13DC"/>
    <w:sectPr w:rsidR="007C13DC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EBF"/>
    <w:rsid w:val="002403E3"/>
    <w:rsid w:val="00467F11"/>
    <w:rsid w:val="006544BD"/>
    <w:rsid w:val="00704C01"/>
    <w:rsid w:val="0078465C"/>
    <w:rsid w:val="007C13DC"/>
    <w:rsid w:val="00A460F5"/>
    <w:rsid w:val="00A61EBF"/>
    <w:rsid w:val="00A96D51"/>
    <w:rsid w:val="00B655FB"/>
    <w:rsid w:val="00C46354"/>
    <w:rsid w:val="00D560E2"/>
    <w:rsid w:val="00E5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</Words>
  <Characters>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A.M.</cp:lastModifiedBy>
  <cp:revision>3</cp:revision>
  <dcterms:created xsi:type="dcterms:W3CDTF">2014-05-05T16:58:00Z</dcterms:created>
  <dcterms:modified xsi:type="dcterms:W3CDTF">2014-05-06T09:24:00Z</dcterms:modified>
</cp:coreProperties>
</file>